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EFD93" w14:textId="1A1A4EA6" w:rsidR="00EA214E" w:rsidRDefault="00EA214E" w:rsidP="00B63453">
      <w:pPr>
        <w:pBdr>
          <w:bottom w:val="single" w:sz="12" w:space="1" w:color="auto"/>
        </w:pBdr>
      </w:pPr>
    </w:p>
    <w:p w14:paraId="788DD5F7" w14:textId="77777777" w:rsidR="00493479" w:rsidRDefault="00493479" w:rsidP="00B63453">
      <w:pPr>
        <w:rPr>
          <w:rFonts w:ascii="Calibri" w:hAnsi="Calibri" w:cs="Calibri"/>
          <w:b/>
          <w:bCs/>
        </w:rPr>
      </w:pPr>
    </w:p>
    <w:p w14:paraId="4EB1EB1E" w14:textId="11620606" w:rsidR="00A414E7" w:rsidRPr="00A414E7" w:rsidRDefault="00A414E7" w:rsidP="00B63453">
      <w:pPr>
        <w:rPr>
          <w:rFonts w:ascii="Calibri" w:hAnsi="Calibri" w:cs="Calibri"/>
          <w:b/>
          <w:bCs/>
        </w:rPr>
      </w:pPr>
      <w:r w:rsidRPr="00A414E7">
        <w:rPr>
          <w:rFonts w:ascii="Calibri" w:hAnsi="Calibri" w:cs="Calibri"/>
          <w:b/>
          <w:bCs/>
        </w:rPr>
        <w:t xml:space="preserve">FOR IMMEDIATE RELEASE </w:t>
      </w:r>
    </w:p>
    <w:p w14:paraId="7B972C43" w14:textId="77777777" w:rsidR="00A414E7" w:rsidRPr="00A414E7" w:rsidRDefault="00A414E7" w:rsidP="00B63453">
      <w:pPr>
        <w:rPr>
          <w:rFonts w:ascii="Calibri" w:hAnsi="Calibri" w:cs="Calibri"/>
          <w:b/>
          <w:bCs/>
        </w:rPr>
      </w:pPr>
    </w:p>
    <w:p w14:paraId="499BC812" w14:textId="6E0323E6" w:rsidR="00A414E7" w:rsidRPr="00E242C9" w:rsidRDefault="00E242C9" w:rsidP="00B6345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242C9">
        <w:rPr>
          <w:rFonts w:asciiTheme="minorHAnsi" w:hAnsiTheme="minorHAnsi" w:cstheme="minorHAnsi"/>
          <w:b/>
          <w:bCs/>
          <w:sz w:val="28"/>
          <w:szCs w:val="28"/>
        </w:rPr>
        <w:t>Abandoned Manufactured Home Removal Program Grants</w:t>
      </w:r>
    </w:p>
    <w:p w14:paraId="46EAAAB0" w14:textId="68B45CC5" w:rsidR="00A414E7" w:rsidRPr="00E242C9" w:rsidRDefault="00A414E7" w:rsidP="00B6345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242C9">
        <w:rPr>
          <w:rFonts w:asciiTheme="minorHAnsi" w:hAnsiTheme="minorHAnsi" w:cstheme="minorHAnsi"/>
          <w:b/>
          <w:bCs/>
          <w:sz w:val="28"/>
          <w:szCs w:val="28"/>
        </w:rPr>
        <w:t>HC-202</w:t>
      </w:r>
      <w:r w:rsidR="00D5237B" w:rsidRPr="00E242C9">
        <w:rPr>
          <w:rFonts w:asciiTheme="minorHAnsi" w:hAnsiTheme="minorHAnsi" w:cstheme="minorHAnsi"/>
          <w:b/>
          <w:bCs/>
          <w:sz w:val="28"/>
          <w:szCs w:val="28"/>
        </w:rPr>
        <w:t>4-</w:t>
      </w:r>
      <w:r w:rsidR="00E242C9" w:rsidRPr="00E242C9">
        <w:rPr>
          <w:rFonts w:asciiTheme="minorHAnsi" w:hAnsiTheme="minorHAnsi" w:cstheme="minorHAnsi"/>
          <w:b/>
          <w:bCs/>
          <w:sz w:val="28"/>
          <w:szCs w:val="28"/>
        </w:rPr>
        <w:t>19</w:t>
      </w:r>
    </w:p>
    <w:p w14:paraId="7170B667" w14:textId="62B24BDB" w:rsidR="00493479" w:rsidRPr="00E242C9" w:rsidRDefault="00A414E7" w:rsidP="00E242C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242C9">
        <w:rPr>
          <w:rFonts w:asciiTheme="minorHAnsi" w:hAnsiTheme="minorHAnsi" w:cstheme="minorHAnsi"/>
          <w:b/>
          <w:bCs/>
          <w:sz w:val="28"/>
          <w:szCs w:val="28"/>
        </w:rPr>
        <w:t xml:space="preserve">Hendersonville, NC – </w:t>
      </w:r>
      <w:r w:rsidR="00E242C9" w:rsidRPr="00E242C9">
        <w:rPr>
          <w:rFonts w:asciiTheme="minorHAnsi" w:hAnsiTheme="minorHAnsi" w:cstheme="minorHAnsi"/>
          <w:b/>
          <w:bCs/>
          <w:sz w:val="28"/>
          <w:szCs w:val="28"/>
        </w:rPr>
        <w:t>July 9, 2024</w:t>
      </w:r>
    </w:p>
    <w:p w14:paraId="5928BD6E" w14:textId="77777777" w:rsidR="00E242C9" w:rsidRDefault="00E242C9" w:rsidP="00E242C9">
      <w:pPr>
        <w:rPr>
          <w:rFonts w:ascii="Calibri" w:hAnsi="Calibri" w:cs="Calibri"/>
          <w:b/>
          <w:bCs/>
          <w:sz w:val="28"/>
          <w:szCs w:val="28"/>
        </w:rPr>
      </w:pPr>
    </w:p>
    <w:p w14:paraId="582F387F" w14:textId="3FE97D33" w:rsidR="00E242C9" w:rsidRPr="00E242C9" w:rsidRDefault="00E242C9" w:rsidP="00E242C9">
      <w:pPr>
        <w:pStyle w:val="Title"/>
        <w:jc w:val="left"/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</w:pPr>
      <w:r w:rsidRPr="00E242C9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t>Property owners in Henderson County with an abandoned manufactured home on their property are invited to apply for a grant to have the home removed.  The grant cycle is from July 1, 2024</w:t>
      </w:r>
      <w:r w:rsidRPr="00E242C9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t>,</w:t>
      </w:r>
      <w:r w:rsidRPr="00E242C9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t xml:space="preserve"> to June 30,</w:t>
      </w:r>
      <w:r w:rsidRPr="00E242C9">
        <w:rPr>
          <w:rFonts w:asciiTheme="minorHAnsi" w:hAnsiTheme="minorHAnsi" w:cstheme="minorHAnsi"/>
          <w:b w:val="0"/>
          <w:bCs/>
          <w:color w:val="000000"/>
          <w:sz w:val="24"/>
          <w:szCs w:val="24"/>
          <w:vertAlign w:val="superscript"/>
        </w:rPr>
        <w:t xml:space="preserve"> </w:t>
      </w:r>
      <w:r w:rsidRPr="00E242C9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t xml:space="preserve">2025.  The grant will pay half the cost of demolition.  The winning demolition contractor has a base quote of $3249 so the owner match is $1625.  Cost is increased by weight over 10,000lbs, contents or additions.  For those applicants who have an individual annual income less than $40,000, Henderson County will pay the entire cost.  </w:t>
      </w:r>
    </w:p>
    <w:p w14:paraId="26973B1A" w14:textId="77777777" w:rsidR="00E242C9" w:rsidRPr="00E242C9" w:rsidRDefault="00E242C9" w:rsidP="00E242C9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2C31B8E" w14:textId="77777777" w:rsidR="00E242C9" w:rsidRPr="00E242C9" w:rsidRDefault="00E242C9" w:rsidP="00E242C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242C9">
        <w:rPr>
          <w:rFonts w:asciiTheme="minorHAnsi" w:hAnsiTheme="minorHAnsi" w:cstheme="minorHAnsi"/>
        </w:rPr>
        <w:t xml:space="preserve">To be considered for this grant an individual must apply.  The application can be downloaded from our website at: </w:t>
      </w:r>
    </w:p>
    <w:p w14:paraId="6204D885" w14:textId="7A2AAC32" w:rsidR="00E242C9" w:rsidRPr="00E242C9" w:rsidRDefault="00E242C9" w:rsidP="00E242C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hyperlink r:id="rId7" w:history="1">
        <w:r w:rsidRPr="00E242C9">
          <w:rPr>
            <w:rStyle w:val="Hyperlink"/>
            <w:rFonts w:asciiTheme="minorHAnsi" w:hAnsiTheme="minorHAnsi" w:cstheme="minorHAnsi"/>
          </w:rPr>
          <w:t>https://www.hendersoncountync.gov/ces/page/zoning-ordinance-forms</w:t>
        </w:r>
      </w:hyperlink>
      <w:r>
        <w:rPr>
          <w:rStyle w:val="Hyperlink"/>
          <w:rFonts w:asciiTheme="minorHAnsi" w:hAnsiTheme="minorHAnsi" w:cstheme="minorHAnsi"/>
          <w:u w:val="none"/>
        </w:rPr>
        <w:t>.</w:t>
      </w:r>
    </w:p>
    <w:p w14:paraId="50190498" w14:textId="77777777" w:rsidR="00E242C9" w:rsidRPr="00E242C9" w:rsidRDefault="00E242C9" w:rsidP="00E242C9">
      <w:pPr>
        <w:rPr>
          <w:rFonts w:asciiTheme="minorHAnsi" w:hAnsiTheme="minorHAnsi" w:cstheme="minorHAnsi"/>
        </w:rPr>
      </w:pPr>
    </w:p>
    <w:p w14:paraId="66EB50A9" w14:textId="7B74EF9B" w:rsidR="00E242C9" w:rsidRPr="00E242C9" w:rsidRDefault="00E242C9" w:rsidP="00E242C9">
      <w:pPr>
        <w:rPr>
          <w:rFonts w:asciiTheme="minorHAnsi" w:hAnsiTheme="minorHAnsi" w:cstheme="minorHAnsi"/>
          <w:b/>
          <w:bCs/>
        </w:rPr>
      </w:pPr>
      <w:r w:rsidRPr="00E242C9">
        <w:rPr>
          <w:rFonts w:asciiTheme="minorHAnsi" w:hAnsiTheme="minorHAnsi" w:cstheme="minorHAnsi"/>
        </w:rPr>
        <w:t xml:space="preserve">An application may also be obtained at 100 N King St. Hendersonville NC 28792.  Contact Toby Linville at (828) 694-6627 or </w:t>
      </w:r>
      <w:hyperlink r:id="rId8" w:history="1">
        <w:r w:rsidRPr="00E242C9">
          <w:rPr>
            <w:rStyle w:val="Hyperlink"/>
            <w:rFonts w:asciiTheme="minorHAnsi" w:hAnsiTheme="minorHAnsi" w:cstheme="minorHAnsi"/>
          </w:rPr>
          <w:t>tlinville@hendersoncountync.org</w:t>
        </w:r>
      </w:hyperlink>
      <w:r w:rsidRPr="00E242C9">
        <w:rPr>
          <w:rFonts w:asciiTheme="minorHAnsi" w:hAnsiTheme="minorHAnsi" w:cstheme="minorHAnsi"/>
        </w:rPr>
        <w:t xml:space="preserve"> to apply by e-mail.</w:t>
      </w:r>
    </w:p>
    <w:p w14:paraId="3A86FCAF" w14:textId="77777777" w:rsidR="00012A9C" w:rsidRPr="00493479" w:rsidRDefault="00012A9C" w:rsidP="00012A9C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A191894" w14:textId="5C1E4755" w:rsidR="0044363B" w:rsidRPr="00493479" w:rsidRDefault="00A414E7" w:rsidP="00221C95">
      <w:pPr>
        <w:jc w:val="center"/>
        <w:rPr>
          <w:rFonts w:asciiTheme="minorHAnsi" w:hAnsiTheme="minorHAnsi" w:cstheme="minorHAnsi"/>
        </w:rPr>
      </w:pPr>
      <w:r w:rsidRPr="00493479">
        <w:rPr>
          <w:rFonts w:asciiTheme="minorHAnsi" w:hAnsiTheme="minorHAnsi" w:cstheme="minorHAnsi"/>
        </w:rPr>
        <w:t>###</w:t>
      </w:r>
    </w:p>
    <w:p w14:paraId="5870F2EE" w14:textId="77777777" w:rsidR="00221C95" w:rsidRPr="00493479" w:rsidRDefault="00221C95" w:rsidP="00221C95">
      <w:pPr>
        <w:rPr>
          <w:rFonts w:asciiTheme="minorHAnsi" w:hAnsiTheme="minorHAnsi" w:cstheme="minorHAnsi"/>
        </w:rPr>
      </w:pPr>
    </w:p>
    <w:p w14:paraId="00246C0E" w14:textId="77777777" w:rsidR="00221C95" w:rsidRPr="00493479" w:rsidRDefault="00221C95" w:rsidP="00221C9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593"/>
        <w:gridCol w:w="8767"/>
      </w:tblGrid>
      <w:tr w:rsidR="00221C95" w:rsidRPr="00493479" w14:paraId="6F953363" w14:textId="77777777" w:rsidTr="001F05CC"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0521587" w14:textId="77777777" w:rsidR="00221C95" w:rsidRPr="00493479" w:rsidRDefault="00221C95" w:rsidP="001F05CC">
            <w:pPr>
              <w:rPr>
                <w:rFonts w:asciiTheme="minorHAnsi" w:hAnsiTheme="minorHAnsi" w:cstheme="minorHAnsi"/>
              </w:rPr>
            </w:pPr>
            <w:r w:rsidRPr="0049347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17B03CE" wp14:editId="474DF30A">
                  <wp:extent cx="201386" cy="201386"/>
                  <wp:effectExtent l="0" t="0" r="8255" b="825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41" cy="20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0979D" w14:textId="77777777" w:rsidR="00221C95" w:rsidRPr="00493479" w:rsidRDefault="00221C95" w:rsidP="001F05CC">
            <w:pPr>
              <w:jc w:val="both"/>
              <w:rPr>
                <w:rFonts w:asciiTheme="minorHAnsi" w:hAnsiTheme="minorHAnsi" w:cstheme="minorHAnsi"/>
              </w:rPr>
            </w:pPr>
            <w:r w:rsidRPr="00493479">
              <w:rPr>
                <w:rFonts w:asciiTheme="minorHAnsi" w:hAnsiTheme="minorHAnsi" w:cstheme="minorHAnsi"/>
              </w:rPr>
              <w:t>Please like “Henderson County, NC Government” on Facebook.</w:t>
            </w:r>
          </w:p>
        </w:tc>
      </w:tr>
      <w:tr w:rsidR="00221C95" w:rsidRPr="00493479" w14:paraId="7A934639" w14:textId="77777777" w:rsidTr="001F05CC"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9E148B6" w14:textId="77777777" w:rsidR="00221C95" w:rsidRPr="00493479" w:rsidRDefault="00221C95" w:rsidP="001F05CC">
            <w:pPr>
              <w:jc w:val="both"/>
              <w:rPr>
                <w:rFonts w:asciiTheme="minorHAnsi" w:hAnsiTheme="minorHAnsi" w:cstheme="minorHAnsi"/>
              </w:rPr>
            </w:pPr>
            <w:r w:rsidRPr="0049347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71B47B" wp14:editId="69259119">
                  <wp:extent cx="231899" cy="239469"/>
                  <wp:effectExtent l="0" t="3810" r="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242385" cy="250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F4FBF" w14:textId="77777777" w:rsidR="00221C95" w:rsidRPr="00493479" w:rsidRDefault="00221C95" w:rsidP="001F05CC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93479">
              <w:rPr>
                <w:rFonts w:asciiTheme="minorHAnsi" w:hAnsiTheme="minorHAnsi" w:cstheme="minorHAnsi"/>
              </w:rPr>
              <w:t>HendersonCountyNCGovernment</w:t>
            </w:r>
            <w:proofErr w:type="spellEnd"/>
            <w:r w:rsidRPr="00493479">
              <w:rPr>
                <w:rFonts w:asciiTheme="minorHAnsi" w:hAnsiTheme="minorHAnsi" w:cstheme="minorHAnsi"/>
              </w:rPr>
              <w:t xml:space="preserve"> on Instagram.</w:t>
            </w:r>
          </w:p>
        </w:tc>
      </w:tr>
      <w:tr w:rsidR="00221C95" w:rsidRPr="00493479" w14:paraId="59DBFF0A" w14:textId="77777777" w:rsidTr="001F05CC">
        <w:trPr>
          <w:trHeight w:val="46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EF9F1DD" w14:textId="77777777" w:rsidR="00221C95" w:rsidRPr="00493479" w:rsidRDefault="00221C95" w:rsidP="001F05CC">
            <w:pPr>
              <w:rPr>
                <w:rFonts w:asciiTheme="minorHAnsi" w:hAnsiTheme="minorHAnsi" w:cstheme="minorHAnsi"/>
                <w:noProof/>
              </w:rPr>
            </w:pPr>
            <w:r w:rsidRPr="0049347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13C51AF" wp14:editId="62168C1A">
                  <wp:extent cx="217714" cy="226102"/>
                  <wp:effectExtent l="0" t="0" r="0" b="254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37" cy="25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0A08C" w14:textId="77777777" w:rsidR="00221C95" w:rsidRPr="00493479" w:rsidRDefault="00221C95" w:rsidP="001F05CC">
            <w:pPr>
              <w:jc w:val="both"/>
              <w:rPr>
                <w:rFonts w:asciiTheme="minorHAnsi" w:hAnsiTheme="minorHAnsi" w:cstheme="minorHAnsi"/>
              </w:rPr>
            </w:pPr>
            <w:r w:rsidRPr="00493479">
              <w:rPr>
                <w:rFonts w:asciiTheme="minorHAnsi" w:hAnsiTheme="minorHAnsi" w:cstheme="minorHAnsi"/>
              </w:rPr>
              <w:t>On LinkedIn https://www.linkedin.com/company/henderson-county-north-carolina/</w:t>
            </w:r>
          </w:p>
        </w:tc>
      </w:tr>
      <w:tr w:rsidR="00221C95" w:rsidRPr="00493479" w14:paraId="49511714" w14:textId="77777777" w:rsidTr="001F05CC">
        <w:trPr>
          <w:trHeight w:val="46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7D3F6DA" w14:textId="77777777" w:rsidR="00221C95" w:rsidRPr="00493479" w:rsidRDefault="00221C95" w:rsidP="001F05CC">
            <w:pPr>
              <w:rPr>
                <w:rFonts w:asciiTheme="minorHAnsi" w:hAnsiTheme="minorHAnsi" w:cstheme="minorHAnsi"/>
                <w:noProof/>
              </w:rPr>
            </w:pPr>
            <w:r w:rsidRPr="0049347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609A002" wp14:editId="0A4C290C">
                  <wp:extent cx="201295" cy="209786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4" cy="21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1E954" w14:textId="77777777" w:rsidR="00221C95" w:rsidRPr="00493479" w:rsidRDefault="00221C95" w:rsidP="001F05CC">
            <w:pPr>
              <w:jc w:val="both"/>
              <w:rPr>
                <w:rFonts w:asciiTheme="minorHAnsi" w:hAnsiTheme="minorHAnsi" w:cstheme="minorHAnsi"/>
              </w:rPr>
            </w:pPr>
            <w:r w:rsidRPr="00493479">
              <w:rPr>
                <w:rFonts w:asciiTheme="minorHAnsi" w:hAnsiTheme="minorHAnsi" w:cstheme="minorHAnsi"/>
              </w:rPr>
              <w:t>@HendersonCoGovt on Twitter</w:t>
            </w:r>
          </w:p>
        </w:tc>
      </w:tr>
    </w:tbl>
    <w:p w14:paraId="46EF32C1" w14:textId="77777777" w:rsidR="00221C95" w:rsidRDefault="00221C95" w:rsidP="00221C95">
      <w:pPr>
        <w:rPr>
          <w:rFonts w:ascii="Calibri" w:hAnsi="Calibri" w:cs="Calibri"/>
        </w:rPr>
      </w:pPr>
    </w:p>
    <w:p w14:paraId="069D37C3" w14:textId="77777777" w:rsidR="00221C95" w:rsidRDefault="00221C95" w:rsidP="00B63453">
      <w:pPr>
        <w:rPr>
          <w:rFonts w:ascii="Calibri" w:hAnsi="Calibri" w:cs="Calibri"/>
        </w:rPr>
      </w:pPr>
    </w:p>
    <w:sectPr w:rsidR="00221C95" w:rsidSect="00493479">
      <w:headerReference w:type="default" r:id="rId13"/>
      <w:footnotePr>
        <w:pos w:val="beneathText"/>
      </w:footnotePr>
      <w:pgSz w:w="12240" w:h="15840"/>
      <w:pgMar w:top="720" w:right="1440" w:bottom="288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7DB4E" w14:textId="77777777" w:rsidR="00B67BB0" w:rsidRDefault="00B67BB0">
      <w:r>
        <w:separator/>
      </w:r>
    </w:p>
  </w:endnote>
  <w:endnote w:type="continuationSeparator" w:id="0">
    <w:p w14:paraId="4D01C862" w14:textId="77777777" w:rsidR="00B67BB0" w:rsidRDefault="00B6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zuka Mincho Pro L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A17B5" w14:textId="77777777" w:rsidR="00B67BB0" w:rsidRDefault="00B67BB0">
      <w:r>
        <w:separator/>
      </w:r>
    </w:p>
  </w:footnote>
  <w:footnote w:type="continuationSeparator" w:id="0">
    <w:p w14:paraId="6684CD1C" w14:textId="77777777" w:rsidR="00B67BB0" w:rsidRDefault="00B6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CF82" w14:textId="77777777" w:rsidR="00A54B4E" w:rsidRDefault="00A54B4E" w:rsidP="00A54B4E">
    <w:pPr>
      <w:pStyle w:val="NoSpacing"/>
      <w:jc w:val="center"/>
      <w:rPr>
        <w:rFonts w:eastAsia="Kozuka Mincho Pro L"/>
        <w:sz w:val="32"/>
        <w:szCs w:val="32"/>
      </w:rPr>
    </w:pPr>
    <w:r>
      <w:rPr>
        <w:rFonts w:eastAsia="Kozuka Mincho Pro L"/>
        <w:noProof/>
      </w:rPr>
      <w:drawing>
        <wp:inline distT="0" distB="0" distL="0" distR="0" wp14:anchorId="31535978" wp14:editId="659C166D">
          <wp:extent cx="2276475" cy="838200"/>
          <wp:effectExtent l="19050" t="0" r="9525" b="0"/>
          <wp:docPr id="16" name="Picture 0" descr="Henderson Coun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enderson County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158644" w14:textId="77777777" w:rsidR="00A54B4E" w:rsidRPr="00903A54" w:rsidRDefault="00A54B4E" w:rsidP="00792757">
    <w:pPr>
      <w:pStyle w:val="Header"/>
      <w:spacing w:line="360" w:lineRule="auto"/>
      <w:jc w:val="center"/>
      <w:rPr>
        <w:rFonts w:asciiTheme="minorHAnsi" w:hAnsiTheme="minorHAnsi" w:cstheme="minorHAnsi"/>
        <w:b/>
        <w:smallCaps/>
        <w:sz w:val="12"/>
        <w:szCs w:val="12"/>
      </w:rPr>
    </w:pPr>
  </w:p>
  <w:p w14:paraId="4B1DBC17" w14:textId="33F19EAD" w:rsidR="00A414E7" w:rsidRPr="00903A54" w:rsidRDefault="00A414E7" w:rsidP="00792757">
    <w:pPr>
      <w:pStyle w:val="Header"/>
      <w:jc w:val="center"/>
      <w:rPr>
        <w:rFonts w:asciiTheme="minorHAnsi" w:hAnsiTheme="minorHAnsi" w:cstheme="minorHAnsi"/>
        <w:b/>
        <w:bCs/>
        <w:smallCaps/>
        <w:sz w:val="28"/>
        <w:szCs w:val="28"/>
      </w:rPr>
    </w:pPr>
    <w:r w:rsidRPr="00903A54">
      <w:rPr>
        <w:rFonts w:asciiTheme="minorHAnsi" w:hAnsiTheme="minorHAnsi" w:cstheme="minorHAnsi"/>
        <w:b/>
        <w:bCs/>
        <w:sz w:val="28"/>
        <w:szCs w:val="28"/>
      </w:rPr>
      <w:t>Communications Office</w:t>
    </w:r>
  </w:p>
  <w:p w14:paraId="4ECCC8F3" w14:textId="76AC4D48" w:rsidR="00792757" w:rsidRPr="00903A54" w:rsidRDefault="00792757" w:rsidP="00792757">
    <w:pPr>
      <w:pStyle w:val="Header"/>
      <w:jc w:val="center"/>
      <w:rPr>
        <w:rFonts w:asciiTheme="minorHAnsi" w:hAnsiTheme="minorHAnsi" w:cstheme="minorHAnsi"/>
        <w:sz w:val="20"/>
        <w:szCs w:val="20"/>
      </w:rPr>
    </w:pPr>
    <w:r w:rsidRPr="00903A54">
      <w:rPr>
        <w:rFonts w:asciiTheme="minorHAnsi" w:hAnsiTheme="minorHAnsi" w:cstheme="minorHAnsi"/>
        <w:smallCaps/>
        <w:sz w:val="20"/>
        <w:szCs w:val="20"/>
      </w:rPr>
      <w:t>1</w:t>
    </w:r>
    <w:r w:rsidR="00595163" w:rsidRPr="00903A54">
      <w:rPr>
        <w:rFonts w:asciiTheme="minorHAnsi" w:hAnsiTheme="minorHAnsi" w:cstheme="minorHAnsi"/>
        <w:smallCaps/>
        <w:sz w:val="20"/>
        <w:szCs w:val="20"/>
      </w:rPr>
      <w:t xml:space="preserve"> </w:t>
    </w:r>
    <w:r w:rsidR="008171C3" w:rsidRPr="00903A54">
      <w:rPr>
        <w:rFonts w:asciiTheme="minorHAnsi" w:hAnsiTheme="minorHAnsi" w:cstheme="minorHAnsi"/>
        <w:sz w:val="20"/>
        <w:szCs w:val="20"/>
      </w:rPr>
      <w:t xml:space="preserve">Historic Courthouse Square </w:t>
    </w:r>
    <w:r w:rsidR="00595163" w:rsidRPr="00903A54">
      <w:rPr>
        <w:rFonts w:asciiTheme="minorHAnsi" w:hAnsiTheme="minorHAnsi" w:cstheme="minorHAnsi"/>
        <w:sz w:val="20"/>
        <w:szCs w:val="20"/>
      </w:rPr>
      <w:t>●</w:t>
    </w:r>
    <w:r w:rsidR="00207734" w:rsidRPr="00903A54">
      <w:rPr>
        <w:rFonts w:asciiTheme="minorHAnsi" w:hAnsiTheme="minorHAnsi" w:cstheme="minorHAnsi"/>
        <w:sz w:val="20"/>
        <w:szCs w:val="20"/>
      </w:rPr>
      <w:t xml:space="preserve"> </w:t>
    </w:r>
    <w:r w:rsidRPr="00903A54">
      <w:rPr>
        <w:rFonts w:asciiTheme="minorHAnsi" w:hAnsiTheme="minorHAnsi" w:cstheme="minorHAnsi"/>
        <w:sz w:val="20"/>
        <w:szCs w:val="20"/>
      </w:rPr>
      <w:t>Hendersonville, NC 28792</w:t>
    </w:r>
  </w:p>
  <w:p w14:paraId="214601D9" w14:textId="64E3D0EA" w:rsidR="00792757" w:rsidRPr="00903A54" w:rsidRDefault="00792757" w:rsidP="00792757">
    <w:pPr>
      <w:jc w:val="center"/>
      <w:rPr>
        <w:rFonts w:asciiTheme="minorHAnsi" w:hAnsiTheme="minorHAnsi" w:cstheme="minorHAnsi"/>
        <w:sz w:val="20"/>
        <w:szCs w:val="20"/>
      </w:rPr>
    </w:pPr>
    <w:r w:rsidRPr="00903A54">
      <w:rPr>
        <w:rFonts w:asciiTheme="minorHAnsi" w:hAnsiTheme="minorHAnsi" w:cstheme="minorHAnsi"/>
        <w:sz w:val="20"/>
        <w:szCs w:val="20"/>
      </w:rPr>
      <w:t>Phone (828) 697-4809 ● www.hendersoncountync.</w:t>
    </w:r>
    <w:r w:rsidR="00A414E7" w:rsidRPr="00903A54">
      <w:rPr>
        <w:rFonts w:asciiTheme="minorHAnsi" w:hAnsiTheme="minorHAnsi" w:cstheme="minorHAnsi"/>
        <w:sz w:val="20"/>
        <w:szCs w:val="20"/>
      </w:rPr>
      <w:t>gov</w:t>
    </w:r>
  </w:p>
  <w:p w14:paraId="41330AB9" w14:textId="639565A1" w:rsidR="0051722F" w:rsidRPr="00903A54" w:rsidRDefault="00A414E7" w:rsidP="00DA1848">
    <w:pPr>
      <w:pStyle w:val="Header"/>
      <w:tabs>
        <w:tab w:val="clear" w:pos="8640"/>
        <w:tab w:val="left" w:pos="720"/>
        <w:tab w:val="right" w:pos="10080"/>
      </w:tabs>
      <w:rPr>
        <w:rFonts w:asciiTheme="minorHAnsi" w:hAnsiTheme="minorHAnsi" w:cstheme="minorHAnsi"/>
        <w:b/>
        <w:sz w:val="22"/>
        <w:szCs w:val="22"/>
      </w:rPr>
    </w:pPr>
    <w:r w:rsidRPr="00903A54">
      <w:rPr>
        <w:rFonts w:asciiTheme="minorHAnsi" w:hAnsiTheme="minorHAnsi" w:cstheme="minorHAnsi"/>
        <w:b/>
        <w:sz w:val="22"/>
        <w:szCs w:val="22"/>
      </w:rPr>
      <w:t>Mike Morgan</w:t>
    </w:r>
    <w:r w:rsidR="0051722F" w:rsidRPr="00903A54">
      <w:rPr>
        <w:rFonts w:asciiTheme="minorHAnsi" w:hAnsiTheme="minorHAnsi" w:cstheme="minorHAnsi"/>
        <w:b/>
        <w:sz w:val="22"/>
        <w:szCs w:val="22"/>
      </w:rPr>
      <w:tab/>
    </w:r>
    <w:r w:rsidR="0051722F" w:rsidRPr="00903A54">
      <w:rPr>
        <w:rFonts w:asciiTheme="minorHAnsi" w:hAnsiTheme="minorHAnsi" w:cstheme="minorHAnsi"/>
        <w:b/>
        <w:sz w:val="22"/>
        <w:szCs w:val="22"/>
      </w:rPr>
      <w:tab/>
    </w:r>
    <w:r w:rsidRPr="00903A54">
      <w:rPr>
        <w:rFonts w:asciiTheme="minorHAnsi" w:hAnsiTheme="minorHAnsi" w:cstheme="minorHAnsi"/>
        <w:b/>
        <w:sz w:val="22"/>
        <w:szCs w:val="22"/>
      </w:rPr>
      <w:t>Kathryn Finotti</w:t>
    </w:r>
  </w:p>
  <w:p w14:paraId="5E2F22FD" w14:textId="2EDAC728" w:rsidR="0051722F" w:rsidRPr="00903A54" w:rsidRDefault="00A414E7" w:rsidP="00207734">
    <w:pPr>
      <w:pStyle w:val="Header"/>
      <w:tabs>
        <w:tab w:val="clear" w:pos="8640"/>
        <w:tab w:val="left" w:pos="720"/>
        <w:tab w:val="left" w:pos="1440"/>
        <w:tab w:val="right" w:pos="10080"/>
      </w:tabs>
      <w:rPr>
        <w:rFonts w:asciiTheme="minorHAnsi" w:hAnsiTheme="minorHAnsi" w:cstheme="minorHAnsi"/>
        <w:sz w:val="22"/>
        <w:szCs w:val="22"/>
      </w:rPr>
    </w:pPr>
    <w:r w:rsidRPr="00903A54">
      <w:rPr>
        <w:rFonts w:asciiTheme="minorHAnsi" w:hAnsiTheme="minorHAnsi" w:cstheme="minorHAnsi"/>
        <w:sz w:val="22"/>
        <w:szCs w:val="22"/>
      </w:rPr>
      <w:t>Chief Communications Officer</w:t>
    </w:r>
    <w:r w:rsidR="0051722F" w:rsidRPr="00903A54">
      <w:rPr>
        <w:rFonts w:asciiTheme="minorHAnsi" w:hAnsiTheme="minorHAnsi" w:cstheme="minorHAnsi"/>
        <w:sz w:val="22"/>
        <w:szCs w:val="22"/>
      </w:rPr>
      <w:tab/>
    </w:r>
    <w:r w:rsidR="0051722F" w:rsidRPr="00903A54">
      <w:rPr>
        <w:rFonts w:asciiTheme="minorHAnsi" w:hAnsiTheme="minorHAnsi" w:cstheme="minorHAnsi"/>
        <w:sz w:val="22"/>
        <w:szCs w:val="22"/>
      </w:rPr>
      <w:tab/>
    </w:r>
    <w:r w:rsidRPr="00903A54">
      <w:rPr>
        <w:rFonts w:asciiTheme="minorHAnsi" w:hAnsiTheme="minorHAnsi" w:cstheme="minorHAnsi"/>
        <w:sz w:val="22"/>
        <w:szCs w:val="22"/>
      </w:rPr>
      <w:t>Public Information Officer</w:t>
    </w:r>
  </w:p>
  <w:p w14:paraId="1A1706D3" w14:textId="3E918C73" w:rsidR="00EE71E8" w:rsidRPr="00903A54" w:rsidRDefault="00E242C9" w:rsidP="00EE71E8">
    <w:pPr>
      <w:pStyle w:val="Header"/>
      <w:tabs>
        <w:tab w:val="clear" w:pos="8640"/>
        <w:tab w:val="left" w:pos="720"/>
        <w:tab w:val="left" w:pos="1440"/>
        <w:tab w:val="right" w:pos="9360"/>
      </w:tabs>
      <w:rPr>
        <w:rFonts w:asciiTheme="minorHAnsi" w:hAnsiTheme="minorHAnsi" w:cstheme="minorHAnsi"/>
        <w:sz w:val="22"/>
        <w:szCs w:val="22"/>
      </w:rPr>
    </w:pPr>
    <w:hyperlink r:id="rId2" w:history="1">
      <w:r w:rsidR="00EE71E8" w:rsidRPr="00903A54">
        <w:rPr>
          <w:rStyle w:val="Hyperlink"/>
          <w:rFonts w:asciiTheme="minorHAnsi" w:hAnsiTheme="minorHAnsi" w:cstheme="minorHAnsi"/>
          <w:sz w:val="22"/>
          <w:szCs w:val="22"/>
        </w:rPr>
        <w:t>tmorgan@hendersoncountync.gov</w:t>
      </w:r>
    </w:hyperlink>
    <w:r w:rsidR="00EE71E8" w:rsidRPr="00903A54">
      <w:rPr>
        <w:rFonts w:asciiTheme="minorHAnsi" w:hAnsiTheme="minorHAnsi" w:cstheme="minorHAnsi"/>
        <w:sz w:val="22"/>
        <w:szCs w:val="22"/>
      </w:rPr>
      <w:tab/>
    </w:r>
    <w:r w:rsidR="00EE71E8" w:rsidRPr="00903A54">
      <w:rPr>
        <w:rFonts w:asciiTheme="minorHAnsi" w:hAnsiTheme="minorHAnsi" w:cstheme="minorHAnsi"/>
        <w:sz w:val="22"/>
        <w:szCs w:val="22"/>
      </w:rPr>
      <w:tab/>
    </w:r>
    <w:hyperlink r:id="rId3" w:history="1">
      <w:r w:rsidR="00EE71E8" w:rsidRPr="00903A54">
        <w:rPr>
          <w:rStyle w:val="Hyperlink"/>
          <w:rFonts w:asciiTheme="minorHAnsi" w:hAnsiTheme="minorHAnsi" w:cstheme="minorHAnsi"/>
          <w:sz w:val="22"/>
          <w:szCs w:val="22"/>
        </w:rPr>
        <w:t>pio@hendersoncountync.gov</w:t>
      </w:r>
    </w:hyperlink>
    <w:r w:rsidR="00EE71E8" w:rsidRPr="00903A54">
      <w:rPr>
        <w:rFonts w:asciiTheme="minorHAnsi" w:hAnsiTheme="minorHAnsi" w:cstheme="minorHAns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7A5F"/>
    <w:multiLevelType w:val="multilevel"/>
    <w:tmpl w:val="DF845178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144"/>
      </w:pPr>
      <w:rPr>
        <w:rFonts w:ascii="Arial Narrow" w:hAnsi="Arial Narrow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717F3"/>
    <w:multiLevelType w:val="hybridMultilevel"/>
    <w:tmpl w:val="41F856D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F29C7"/>
    <w:multiLevelType w:val="hybridMultilevel"/>
    <w:tmpl w:val="85081A2C"/>
    <w:lvl w:ilvl="0" w:tplc="B2064710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ascii="Arial Narrow" w:hAnsi="Arial Narrow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5602C"/>
    <w:multiLevelType w:val="multilevel"/>
    <w:tmpl w:val="8A96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72685"/>
    <w:multiLevelType w:val="hybridMultilevel"/>
    <w:tmpl w:val="08E46E4C"/>
    <w:lvl w:ilvl="0" w:tplc="46D0EF3C">
      <w:start w:val="1"/>
      <w:numFmt w:val="upperLetter"/>
      <w:pStyle w:val="Heading8"/>
      <w:lvlText w:val="%1."/>
      <w:lvlJc w:val="left"/>
      <w:pPr>
        <w:tabs>
          <w:tab w:val="num" w:pos="144"/>
        </w:tabs>
        <w:ind w:left="144" w:hanging="144"/>
      </w:pPr>
      <w:rPr>
        <w:rFonts w:ascii="Arial Narrow" w:hAnsi="Arial Narrow" w:hint="default"/>
        <w:b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b/>
        <w:i w:val="0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8E95B2F"/>
    <w:multiLevelType w:val="hybridMultilevel"/>
    <w:tmpl w:val="C81A2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F54CEE"/>
    <w:multiLevelType w:val="multilevel"/>
    <w:tmpl w:val="17E862EC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144"/>
      </w:pPr>
      <w:rPr>
        <w:rFonts w:ascii="Arial Narrow" w:hAnsi="Arial Narrow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B135AB"/>
    <w:multiLevelType w:val="multilevel"/>
    <w:tmpl w:val="DF845178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144"/>
      </w:pPr>
      <w:rPr>
        <w:rFonts w:ascii="Arial Narrow" w:hAnsi="Arial Narrow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408971">
    <w:abstractNumId w:val="5"/>
  </w:num>
  <w:num w:numId="2" w16cid:durableId="965159804">
    <w:abstractNumId w:val="4"/>
  </w:num>
  <w:num w:numId="3" w16cid:durableId="455486409">
    <w:abstractNumId w:val="0"/>
  </w:num>
  <w:num w:numId="4" w16cid:durableId="427577724">
    <w:abstractNumId w:val="7"/>
  </w:num>
  <w:num w:numId="5" w16cid:durableId="1893081712">
    <w:abstractNumId w:val="6"/>
  </w:num>
  <w:num w:numId="6" w16cid:durableId="134759804">
    <w:abstractNumId w:val="2"/>
  </w:num>
  <w:num w:numId="7" w16cid:durableId="495077383">
    <w:abstractNumId w:val="1"/>
  </w:num>
  <w:num w:numId="8" w16cid:durableId="1803225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1MDc0NDY1tjAxNjNW0lEKTi0uzszPAykwNKwFAB7vOZ8tAAAA"/>
  </w:docVars>
  <w:rsids>
    <w:rsidRoot w:val="003A3220"/>
    <w:rsid w:val="0000028C"/>
    <w:rsid w:val="000005E8"/>
    <w:rsid w:val="00001D14"/>
    <w:rsid w:val="00003F29"/>
    <w:rsid w:val="000040D1"/>
    <w:rsid w:val="00004605"/>
    <w:rsid w:val="00004FA0"/>
    <w:rsid w:val="0000524D"/>
    <w:rsid w:val="0000653C"/>
    <w:rsid w:val="00007030"/>
    <w:rsid w:val="0000745F"/>
    <w:rsid w:val="000077F9"/>
    <w:rsid w:val="00011F8D"/>
    <w:rsid w:val="000129A8"/>
    <w:rsid w:val="00012A9C"/>
    <w:rsid w:val="0001472D"/>
    <w:rsid w:val="00015671"/>
    <w:rsid w:val="00015C66"/>
    <w:rsid w:val="0002088D"/>
    <w:rsid w:val="00023CE1"/>
    <w:rsid w:val="00025C14"/>
    <w:rsid w:val="000309F2"/>
    <w:rsid w:val="00032CDD"/>
    <w:rsid w:val="00032FD5"/>
    <w:rsid w:val="00034D7A"/>
    <w:rsid w:val="00036159"/>
    <w:rsid w:val="00040C35"/>
    <w:rsid w:val="00043325"/>
    <w:rsid w:val="000443A9"/>
    <w:rsid w:val="00044F45"/>
    <w:rsid w:val="000456EC"/>
    <w:rsid w:val="00047F6D"/>
    <w:rsid w:val="00054697"/>
    <w:rsid w:val="00054C44"/>
    <w:rsid w:val="00054C7F"/>
    <w:rsid w:val="00056F5B"/>
    <w:rsid w:val="0005745A"/>
    <w:rsid w:val="00060D6C"/>
    <w:rsid w:val="00061B20"/>
    <w:rsid w:val="0006358E"/>
    <w:rsid w:val="0006359A"/>
    <w:rsid w:val="00063926"/>
    <w:rsid w:val="0006394C"/>
    <w:rsid w:val="00065C48"/>
    <w:rsid w:val="00065DE1"/>
    <w:rsid w:val="00066887"/>
    <w:rsid w:val="00067C7F"/>
    <w:rsid w:val="00067FB1"/>
    <w:rsid w:val="00070399"/>
    <w:rsid w:val="000710BD"/>
    <w:rsid w:val="00073963"/>
    <w:rsid w:val="0007481B"/>
    <w:rsid w:val="00074896"/>
    <w:rsid w:val="000757FF"/>
    <w:rsid w:val="00081431"/>
    <w:rsid w:val="00081EAA"/>
    <w:rsid w:val="00082181"/>
    <w:rsid w:val="00084898"/>
    <w:rsid w:val="00085654"/>
    <w:rsid w:val="00085EE6"/>
    <w:rsid w:val="00085FE7"/>
    <w:rsid w:val="00086420"/>
    <w:rsid w:val="000868A3"/>
    <w:rsid w:val="000871BB"/>
    <w:rsid w:val="0009102E"/>
    <w:rsid w:val="000936B7"/>
    <w:rsid w:val="0009485B"/>
    <w:rsid w:val="00095CE7"/>
    <w:rsid w:val="000A1067"/>
    <w:rsid w:val="000A1CBD"/>
    <w:rsid w:val="000A4326"/>
    <w:rsid w:val="000A5CF1"/>
    <w:rsid w:val="000A691C"/>
    <w:rsid w:val="000A70C5"/>
    <w:rsid w:val="000B0685"/>
    <w:rsid w:val="000B0B46"/>
    <w:rsid w:val="000B10AC"/>
    <w:rsid w:val="000B19F4"/>
    <w:rsid w:val="000B2AD3"/>
    <w:rsid w:val="000B3203"/>
    <w:rsid w:val="000B3A4D"/>
    <w:rsid w:val="000B5B6D"/>
    <w:rsid w:val="000B5D1E"/>
    <w:rsid w:val="000B6084"/>
    <w:rsid w:val="000B7F9B"/>
    <w:rsid w:val="000C0014"/>
    <w:rsid w:val="000C05C9"/>
    <w:rsid w:val="000C08F3"/>
    <w:rsid w:val="000C19C3"/>
    <w:rsid w:val="000C258F"/>
    <w:rsid w:val="000C2D65"/>
    <w:rsid w:val="000C3A0C"/>
    <w:rsid w:val="000C3B60"/>
    <w:rsid w:val="000C40AF"/>
    <w:rsid w:val="000C502D"/>
    <w:rsid w:val="000C5B24"/>
    <w:rsid w:val="000C7BD4"/>
    <w:rsid w:val="000C7D99"/>
    <w:rsid w:val="000D03A5"/>
    <w:rsid w:val="000D56A0"/>
    <w:rsid w:val="000D732E"/>
    <w:rsid w:val="000E2C59"/>
    <w:rsid w:val="000E2C8B"/>
    <w:rsid w:val="000E4C0A"/>
    <w:rsid w:val="000E55D0"/>
    <w:rsid w:val="000E591F"/>
    <w:rsid w:val="000E5C11"/>
    <w:rsid w:val="000E6106"/>
    <w:rsid w:val="000E618A"/>
    <w:rsid w:val="000E7427"/>
    <w:rsid w:val="000E7B0E"/>
    <w:rsid w:val="000F0605"/>
    <w:rsid w:val="000F0701"/>
    <w:rsid w:val="000F2774"/>
    <w:rsid w:val="000F33DB"/>
    <w:rsid w:val="000F35E6"/>
    <w:rsid w:val="000F3ABD"/>
    <w:rsid w:val="000F41DB"/>
    <w:rsid w:val="000F4211"/>
    <w:rsid w:val="000F514A"/>
    <w:rsid w:val="0010240B"/>
    <w:rsid w:val="00102B53"/>
    <w:rsid w:val="0010347D"/>
    <w:rsid w:val="00104364"/>
    <w:rsid w:val="00104675"/>
    <w:rsid w:val="00111B56"/>
    <w:rsid w:val="001148F4"/>
    <w:rsid w:val="00114D53"/>
    <w:rsid w:val="00116AE3"/>
    <w:rsid w:val="00117B9E"/>
    <w:rsid w:val="00117DA7"/>
    <w:rsid w:val="00117E7D"/>
    <w:rsid w:val="0012041C"/>
    <w:rsid w:val="001208FA"/>
    <w:rsid w:val="001210D8"/>
    <w:rsid w:val="00121BC1"/>
    <w:rsid w:val="00122186"/>
    <w:rsid w:val="001241D7"/>
    <w:rsid w:val="00124866"/>
    <w:rsid w:val="00125062"/>
    <w:rsid w:val="0012550C"/>
    <w:rsid w:val="0012690E"/>
    <w:rsid w:val="00126F8E"/>
    <w:rsid w:val="0012788E"/>
    <w:rsid w:val="00130E16"/>
    <w:rsid w:val="00131445"/>
    <w:rsid w:val="00136D9A"/>
    <w:rsid w:val="00140A7C"/>
    <w:rsid w:val="0014120A"/>
    <w:rsid w:val="00141DED"/>
    <w:rsid w:val="00143F54"/>
    <w:rsid w:val="001444E2"/>
    <w:rsid w:val="0014510F"/>
    <w:rsid w:val="00145E45"/>
    <w:rsid w:val="00145E75"/>
    <w:rsid w:val="00154674"/>
    <w:rsid w:val="0015620D"/>
    <w:rsid w:val="00156DDD"/>
    <w:rsid w:val="0015707C"/>
    <w:rsid w:val="00157B12"/>
    <w:rsid w:val="00157DC1"/>
    <w:rsid w:val="00160AEC"/>
    <w:rsid w:val="001616AD"/>
    <w:rsid w:val="00161E72"/>
    <w:rsid w:val="0016456B"/>
    <w:rsid w:val="0016573C"/>
    <w:rsid w:val="001700F0"/>
    <w:rsid w:val="0017103A"/>
    <w:rsid w:val="001717F3"/>
    <w:rsid w:val="00172113"/>
    <w:rsid w:val="0017278B"/>
    <w:rsid w:val="00173C0C"/>
    <w:rsid w:val="00173CED"/>
    <w:rsid w:val="00174955"/>
    <w:rsid w:val="001756BF"/>
    <w:rsid w:val="00176CCF"/>
    <w:rsid w:val="001779D5"/>
    <w:rsid w:val="001812DE"/>
    <w:rsid w:val="001817BD"/>
    <w:rsid w:val="00181B2D"/>
    <w:rsid w:val="00182828"/>
    <w:rsid w:val="001830AC"/>
    <w:rsid w:val="001833AF"/>
    <w:rsid w:val="0018379E"/>
    <w:rsid w:val="0018394A"/>
    <w:rsid w:val="00183B37"/>
    <w:rsid w:val="00184F76"/>
    <w:rsid w:val="00190A1C"/>
    <w:rsid w:val="00191418"/>
    <w:rsid w:val="0019149C"/>
    <w:rsid w:val="001922C5"/>
    <w:rsid w:val="00192A42"/>
    <w:rsid w:val="00193853"/>
    <w:rsid w:val="00194D17"/>
    <w:rsid w:val="0019585D"/>
    <w:rsid w:val="0019596E"/>
    <w:rsid w:val="00196078"/>
    <w:rsid w:val="00196C97"/>
    <w:rsid w:val="001A18CB"/>
    <w:rsid w:val="001A1A4A"/>
    <w:rsid w:val="001A289E"/>
    <w:rsid w:val="001A79CD"/>
    <w:rsid w:val="001B033D"/>
    <w:rsid w:val="001B1506"/>
    <w:rsid w:val="001B29A6"/>
    <w:rsid w:val="001B3C1C"/>
    <w:rsid w:val="001B43D1"/>
    <w:rsid w:val="001B501D"/>
    <w:rsid w:val="001B744E"/>
    <w:rsid w:val="001C5157"/>
    <w:rsid w:val="001C7C82"/>
    <w:rsid w:val="001D0C5C"/>
    <w:rsid w:val="001D40BC"/>
    <w:rsid w:val="001D40C5"/>
    <w:rsid w:val="001D57B1"/>
    <w:rsid w:val="001D68C4"/>
    <w:rsid w:val="001D71AF"/>
    <w:rsid w:val="001E065D"/>
    <w:rsid w:val="001E13AA"/>
    <w:rsid w:val="001E5613"/>
    <w:rsid w:val="001E58AA"/>
    <w:rsid w:val="001E5E52"/>
    <w:rsid w:val="001F12F3"/>
    <w:rsid w:val="001F1308"/>
    <w:rsid w:val="001F1414"/>
    <w:rsid w:val="001F2046"/>
    <w:rsid w:val="001F28C7"/>
    <w:rsid w:val="001F2991"/>
    <w:rsid w:val="001F4492"/>
    <w:rsid w:val="001F4EA9"/>
    <w:rsid w:val="001F67D7"/>
    <w:rsid w:val="001F768F"/>
    <w:rsid w:val="00201945"/>
    <w:rsid w:val="00201B25"/>
    <w:rsid w:val="00202FA8"/>
    <w:rsid w:val="00203295"/>
    <w:rsid w:val="002034AC"/>
    <w:rsid w:val="00203BD9"/>
    <w:rsid w:val="00203EF7"/>
    <w:rsid w:val="00205D45"/>
    <w:rsid w:val="00207734"/>
    <w:rsid w:val="00210049"/>
    <w:rsid w:val="00214E0C"/>
    <w:rsid w:val="00221C95"/>
    <w:rsid w:val="00221FAB"/>
    <w:rsid w:val="002250C9"/>
    <w:rsid w:val="00226779"/>
    <w:rsid w:val="00230086"/>
    <w:rsid w:val="00230376"/>
    <w:rsid w:val="00231914"/>
    <w:rsid w:val="00233465"/>
    <w:rsid w:val="00234ECA"/>
    <w:rsid w:val="00235876"/>
    <w:rsid w:val="00237093"/>
    <w:rsid w:val="00237808"/>
    <w:rsid w:val="0024057F"/>
    <w:rsid w:val="002428C1"/>
    <w:rsid w:val="00242C93"/>
    <w:rsid w:val="002436B2"/>
    <w:rsid w:val="002443D9"/>
    <w:rsid w:val="00244555"/>
    <w:rsid w:val="0024461B"/>
    <w:rsid w:val="00244666"/>
    <w:rsid w:val="00244A3D"/>
    <w:rsid w:val="002462E1"/>
    <w:rsid w:val="0024791A"/>
    <w:rsid w:val="002517B1"/>
    <w:rsid w:val="0025289E"/>
    <w:rsid w:val="002528D6"/>
    <w:rsid w:val="00253FBF"/>
    <w:rsid w:val="00254349"/>
    <w:rsid w:val="002549D3"/>
    <w:rsid w:val="002558FD"/>
    <w:rsid w:val="00255F88"/>
    <w:rsid w:val="00257732"/>
    <w:rsid w:val="00261320"/>
    <w:rsid w:val="00261A4C"/>
    <w:rsid w:val="00262772"/>
    <w:rsid w:val="002628A3"/>
    <w:rsid w:val="00263FC2"/>
    <w:rsid w:val="0026539C"/>
    <w:rsid w:val="002670DE"/>
    <w:rsid w:val="002725BD"/>
    <w:rsid w:val="002759F0"/>
    <w:rsid w:val="00275A6B"/>
    <w:rsid w:val="00276F78"/>
    <w:rsid w:val="002775DA"/>
    <w:rsid w:val="00277E1F"/>
    <w:rsid w:val="00280429"/>
    <w:rsid w:val="002818FE"/>
    <w:rsid w:val="0028529D"/>
    <w:rsid w:val="00290A63"/>
    <w:rsid w:val="00292CBB"/>
    <w:rsid w:val="00292D0E"/>
    <w:rsid w:val="00296B4D"/>
    <w:rsid w:val="002A3CED"/>
    <w:rsid w:val="002A427C"/>
    <w:rsid w:val="002A5470"/>
    <w:rsid w:val="002A56A7"/>
    <w:rsid w:val="002B135B"/>
    <w:rsid w:val="002B2020"/>
    <w:rsid w:val="002B349D"/>
    <w:rsid w:val="002B37EA"/>
    <w:rsid w:val="002B6CDC"/>
    <w:rsid w:val="002B6D5F"/>
    <w:rsid w:val="002B7621"/>
    <w:rsid w:val="002C073B"/>
    <w:rsid w:val="002C11C2"/>
    <w:rsid w:val="002C267E"/>
    <w:rsid w:val="002D16DE"/>
    <w:rsid w:val="002D2B6C"/>
    <w:rsid w:val="002D2DCB"/>
    <w:rsid w:val="002D57C0"/>
    <w:rsid w:val="002D61AD"/>
    <w:rsid w:val="002E0415"/>
    <w:rsid w:val="002E1DAA"/>
    <w:rsid w:val="002E2F4E"/>
    <w:rsid w:val="002E49B8"/>
    <w:rsid w:val="002E5CD8"/>
    <w:rsid w:val="002E7B3A"/>
    <w:rsid w:val="002F0030"/>
    <w:rsid w:val="002F2707"/>
    <w:rsid w:val="002F3093"/>
    <w:rsid w:val="002F3F56"/>
    <w:rsid w:val="002F523E"/>
    <w:rsid w:val="002F5B9F"/>
    <w:rsid w:val="00300172"/>
    <w:rsid w:val="00300C00"/>
    <w:rsid w:val="00301C00"/>
    <w:rsid w:val="00303C2A"/>
    <w:rsid w:val="003046A4"/>
    <w:rsid w:val="00305FAD"/>
    <w:rsid w:val="0031155F"/>
    <w:rsid w:val="00311B81"/>
    <w:rsid w:val="00311D1A"/>
    <w:rsid w:val="00312121"/>
    <w:rsid w:val="00314DFF"/>
    <w:rsid w:val="00314F22"/>
    <w:rsid w:val="00315072"/>
    <w:rsid w:val="00315E39"/>
    <w:rsid w:val="003161B3"/>
    <w:rsid w:val="00316522"/>
    <w:rsid w:val="00320C43"/>
    <w:rsid w:val="0032336F"/>
    <w:rsid w:val="00323776"/>
    <w:rsid w:val="00325207"/>
    <w:rsid w:val="0032571A"/>
    <w:rsid w:val="00325963"/>
    <w:rsid w:val="003262C7"/>
    <w:rsid w:val="0032633F"/>
    <w:rsid w:val="00326DA2"/>
    <w:rsid w:val="00330951"/>
    <w:rsid w:val="00331B21"/>
    <w:rsid w:val="0033257E"/>
    <w:rsid w:val="00334202"/>
    <w:rsid w:val="003349AC"/>
    <w:rsid w:val="00335B86"/>
    <w:rsid w:val="003419CE"/>
    <w:rsid w:val="00342287"/>
    <w:rsid w:val="00342792"/>
    <w:rsid w:val="00343D75"/>
    <w:rsid w:val="00345E59"/>
    <w:rsid w:val="003519DF"/>
    <w:rsid w:val="003543EC"/>
    <w:rsid w:val="00354D09"/>
    <w:rsid w:val="00363AA7"/>
    <w:rsid w:val="00364437"/>
    <w:rsid w:val="00364535"/>
    <w:rsid w:val="00366230"/>
    <w:rsid w:val="00366EC7"/>
    <w:rsid w:val="003713E7"/>
    <w:rsid w:val="00372617"/>
    <w:rsid w:val="0037329B"/>
    <w:rsid w:val="0037358D"/>
    <w:rsid w:val="00374376"/>
    <w:rsid w:val="00374777"/>
    <w:rsid w:val="00375217"/>
    <w:rsid w:val="00375FEF"/>
    <w:rsid w:val="00376D2A"/>
    <w:rsid w:val="00380FE7"/>
    <w:rsid w:val="00381673"/>
    <w:rsid w:val="00383090"/>
    <w:rsid w:val="0038388A"/>
    <w:rsid w:val="00384251"/>
    <w:rsid w:val="00384778"/>
    <w:rsid w:val="00384A91"/>
    <w:rsid w:val="0038570A"/>
    <w:rsid w:val="00385BAE"/>
    <w:rsid w:val="00386E99"/>
    <w:rsid w:val="00387A22"/>
    <w:rsid w:val="00390367"/>
    <w:rsid w:val="00391A95"/>
    <w:rsid w:val="00391DC5"/>
    <w:rsid w:val="00394438"/>
    <w:rsid w:val="00394E05"/>
    <w:rsid w:val="0039573F"/>
    <w:rsid w:val="00396A0B"/>
    <w:rsid w:val="0039729A"/>
    <w:rsid w:val="00397A36"/>
    <w:rsid w:val="003A0B70"/>
    <w:rsid w:val="003A3220"/>
    <w:rsid w:val="003A37BE"/>
    <w:rsid w:val="003A48F0"/>
    <w:rsid w:val="003A4EF3"/>
    <w:rsid w:val="003A5285"/>
    <w:rsid w:val="003A6BD3"/>
    <w:rsid w:val="003A7664"/>
    <w:rsid w:val="003B2200"/>
    <w:rsid w:val="003C01B0"/>
    <w:rsid w:val="003C13CC"/>
    <w:rsid w:val="003C1A76"/>
    <w:rsid w:val="003C1D46"/>
    <w:rsid w:val="003C20DF"/>
    <w:rsid w:val="003C2546"/>
    <w:rsid w:val="003C2A0A"/>
    <w:rsid w:val="003C2F1F"/>
    <w:rsid w:val="003C3B39"/>
    <w:rsid w:val="003C46CA"/>
    <w:rsid w:val="003C4C0D"/>
    <w:rsid w:val="003C7D65"/>
    <w:rsid w:val="003D2C21"/>
    <w:rsid w:val="003D6507"/>
    <w:rsid w:val="003D69AD"/>
    <w:rsid w:val="003E166B"/>
    <w:rsid w:val="003E227C"/>
    <w:rsid w:val="003E256C"/>
    <w:rsid w:val="003E261B"/>
    <w:rsid w:val="003E50BC"/>
    <w:rsid w:val="003E769E"/>
    <w:rsid w:val="003F0D5A"/>
    <w:rsid w:val="003F2CAB"/>
    <w:rsid w:val="003F48DA"/>
    <w:rsid w:val="003F5036"/>
    <w:rsid w:val="003F5DDF"/>
    <w:rsid w:val="003F5FE5"/>
    <w:rsid w:val="003F6499"/>
    <w:rsid w:val="003F699A"/>
    <w:rsid w:val="00400267"/>
    <w:rsid w:val="00401590"/>
    <w:rsid w:val="00401B2E"/>
    <w:rsid w:val="004024F8"/>
    <w:rsid w:val="00405769"/>
    <w:rsid w:val="00407E7F"/>
    <w:rsid w:val="00414EBA"/>
    <w:rsid w:val="00414F36"/>
    <w:rsid w:val="004166F0"/>
    <w:rsid w:val="00416F02"/>
    <w:rsid w:val="00417D0A"/>
    <w:rsid w:val="00421175"/>
    <w:rsid w:val="00421178"/>
    <w:rsid w:val="00421AD0"/>
    <w:rsid w:val="00435553"/>
    <w:rsid w:val="00442DD3"/>
    <w:rsid w:val="00443161"/>
    <w:rsid w:val="0044363B"/>
    <w:rsid w:val="0044378F"/>
    <w:rsid w:val="0044566F"/>
    <w:rsid w:val="004500EB"/>
    <w:rsid w:val="0045104B"/>
    <w:rsid w:val="00451C79"/>
    <w:rsid w:val="00453E95"/>
    <w:rsid w:val="00454180"/>
    <w:rsid w:val="00454740"/>
    <w:rsid w:val="00455115"/>
    <w:rsid w:val="00455542"/>
    <w:rsid w:val="00456C51"/>
    <w:rsid w:val="004575F6"/>
    <w:rsid w:val="004601C4"/>
    <w:rsid w:val="00460830"/>
    <w:rsid w:val="00460C09"/>
    <w:rsid w:val="00462DF2"/>
    <w:rsid w:val="004644A2"/>
    <w:rsid w:val="0046489A"/>
    <w:rsid w:val="00464A52"/>
    <w:rsid w:val="00465F30"/>
    <w:rsid w:val="004679AC"/>
    <w:rsid w:val="00472AF0"/>
    <w:rsid w:val="00473FB5"/>
    <w:rsid w:val="004753F2"/>
    <w:rsid w:val="004758EC"/>
    <w:rsid w:val="00475A52"/>
    <w:rsid w:val="004765FD"/>
    <w:rsid w:val="004815C1"/>
    <w:rsid w:val="004816A5"/>
    <w:rsid w:val="00481872"/>
    <w:rsid w:val="00483BBC"/>
    <w:rsid w:val="004866CA"/>
    <w:rsid w:val="00486868"/>
    <w:rsid w:val="00486E0E"/>
    <w:rsid w:val="00490B59"/>
    <w:rsid w:val="00490BAA"/>
    <w:rsid w:val="0049185A"/>
    <w:rsid w:val="004932BC"/>
    <w:rsid w:val="00493479"/>
    <w:rsid w:val="004934E1"/>
    <w:rsid w:val="004959FB"/>
    <w:rsid w:val="00495AEE"/>
    <w:rsid w:val="004A646A"/>
    <w:rsid w:val="004A720A"/>
    <w:rsid w:val="004A7491"/>
    <w:rsid w:val="004A794F"/>
    <w:rsid w:val="004A7F42"/>
    <w:rsid w:val="004B1EB9"/>
    <w:rsid w:val="004B2C73"/>
    <w:rsid w:val="004B5404"/>
    <w:rsid w:val="004B5E61"/>
    <w:rsid w:val="004B688C"/>
    <w:rsid w:val="004B7C28"/>
    <w:rsid w:val="004C01A1"/>
    <w:rsid w:val="004C0D28"/>
    <w:rsid w:val="004C1892"/>
    <w:rsid w:val="004C21EA"/>
    <w:rsid w:val="004C3421"/>
    <w:rsid w:val="004C3D10"/>
    <w:rsid w:val="004C490A"/>
    <w:rsid w:val="004C5A86"/>
    <w:rsid w:val="004C5EDD"/>
    <w:rsid w:val="004C619A"/>
    <w:rsid w:val="004D0B26"/>
    <w:rsid w:val="004D1363"/>
    <w:rsid w:val="004D3518"/>
    <w:rsid w:val="004D6783"/>
    <w:rsid w:val="004D779C"/>
    <w:rsid w:val="004E035B"/>
    <w:rsid w:val="004E276D"/>
    <w:rsid w:val="004E44FD"/>
    <w:rsid w:val="004E7C02"/>
    <w:rsid w:val="004F00B8"/>
    <w:rsid w:val="004F04BD"/>
    <w:rsid w:val="004F0B5F"/>
    <w:rsid w:val="004F11DB"/>
    <w:rsid w:val="004F1C6E"/>
    <w:rsid w:val="004F66AB"/>
    <w:rsid w:val="004F6B23"/>
    <w:rsid w:val="004F7183"/>
    <w:rsid w:val="004F762D"/>
    <w:rsid w:val="004F7C87"/>
    <w:rsid w:val="00502779"/>
    <w:rsid w:val="00503D9B"/>
    <w:rsid w:val="00506CB8"/>
    <w:rsid w:val="005104CA"/>
    <w:rsid w:val="00510A61"/>
    <w:rsid w:val="00512A0F"/>
    <w:rsid w:val="00512B4F"/>
    <w:rsid w:val="0051345D"/>
    <w:rsid w:val="005156D8"/>
    <w:rsid w:val="0051722F"/>
    <w:rsid w:val="005203F7"/>
    <w:rsid w:val="00521C7B"/>
    <w:rsid w:val="00521D04"/>
    <w:rsid w:val="0052290E"/>
    <w:rsid w:val="00530410"/>
    <w:rsid w:val="0053064C"/>
    <w:rsid w:val="0053079D"/>
    <w:rsid w:val="005315D2"/>
    <w:rsid w:val="005352DD"/>
    <w:rsid w:val="00535BC3"/>
    <w:rsid w:val="00535D38"/>
    <w:rsid w:val="0053709C"/>
    <w:rsid w:val="0054061C"/>
    <w:rsid w:val="005408D2"/>
    <w:rsid w:val="0054139F"/>
    <w:rsid w:val="00541843"/>
    <w:rsid w:val="00541E3D"/>
    <w:rsid w:val="00542471"/>
    <w:rsid w:val="0054247A"/>
    <w:rsid w:val="00543909"/>
    <w:rsid w:val="00543BC4"/>
    <w:rsid w:val="00543E66"/>
    <w:rsid w:val="00546955"/>
    <w:rsid w:val="0054698E"/>
    <w:rsid w:val="005479DF"/>
    <w:rsid w:val="00547D39"/>
    <w:rsid w:val="0055198E"/>
    <w:rsid w:val="00551F1B"/>
    <w:rsid w:val="00553599"/>
    <w:rsid w:val="005535DA"/>
    <w:rsid w:val="00554902"/>
    <w:rsid w:val="00556F5E"/>
    <w:rsid w:val="005574C6"/>
    <w:rsid w:val="00557FFC"/>
    <w:rsid w:val="0056135E"/>
    <w:rsid w:val="005616E2"/>
    <w:rsid w:val="0056289A"/>
    <w:rsid w:val="00563C5B"/>
    <w:rsid w:val="0056400F"/>
    <w:rsid w:val="00564965"/>
    <w:rsid w:val="00570E8F"/>
    <w:rsid w:val="00571A63"/>
    <w:rsid w:val="00571D8C"/>
    <w:rsid w:val="0057224E"/>
    <w:rsid w:val="00572362"/>
    <w:rsid w:val="00574C55"/>
    <w:rsid w:val="0057608F"/>
    <w:rsid w:val="0058010A"/>
    <w:rsid w:val="00581C72"/>
    <w:rsid w:val="0058618F"/>
    <w:rsid w:val="0059274F"/>
    <w:rsid w:val="00594579"/>
    <w:rsid w:val="00595163"/>
    <w:rsid w:val="00595A16"/>
    <w:rsid w:val="005A04D9"/>
    <w:rsid w:val="005A1EFF"/>
    <w:rsid w:val="005A210F"/>
    <w:rsid w:val="005A33DA"/>
    <w:rsid w:val="005A3AC8"/>
    <w:rsid w:val="005A4984"/>
    <w:rsid w:val="005A4995"/>
    <w:rsid w:val="005A52D4"/>
    <w:rsid w:val="005A695A"/>
    <w:rsid w:val="005A6F8C"/>
    <w:rsid w:val="005B17D0"/>
    <w:rsid w:val="005B3823"/>
    <w:rsid w:val="005B3EB5"/>
    <w:rsid w:val="005B66A7"/>
    <w:rsid w:val="005C2579"/>
    <w:rsid w:val="005C3342"/>
    <w:rsid w:val="005C523C"/>
    <w:rsid w:val="005C5F11"/>
    <w:rsid w:val="005C7413"/>
    <w:rsid w:val="005C7E69"/>
    <w:rsid w:val="005D0E86"/>
    <w:rsid w:val="005D1B8F"/>
    <w:rsid w:val="005D3BE3"/>
    <w:rsid w:val="005D59EA"/>
    <w:rsid w:val="005E0838"/>
    <w:rsid w:val="005E3CD2"/>
    <w:rsid w:val="005E3D26"/>
    <w:rsid w:val="005E4D49"/>
    <w:rsid w:val="005E4EE8"/>
    <w:rsid w:val="005E7666"/>
    <w:rsid w:val="005F1189"/>
    <w:rsid w:val="005F53D8"/>
    <w:rsid w:val="005F5D6C"/>
    <w:rsid w:val="005F5EF0"/>
    <w:rsid w:val="006007E1"/>
    <w:rsid w:val="00601948"/>
    <w:rsid w:val="0060229B"/>
    <w:rsid w:val="00602D16"/>
    <w:rsid w:val="00603413"/>
    <w:rsid w:val="00603E68"/>
    <w:rsid w:val="00605B3B"/>
    <w:rsid w:val="00610AC9"/>
    <w:rsid w:val="00612581"/>
    <w:rsid w:val="00612E77"/>
    <w:rsid w:val="006161E4"/>
    <w:rsid w:val="00623491"/>
    <w:rsid w:val="00623657"/>
    <w:rsid w:val="0062402F"/>
    <w:rsid w:val="00624E9A"/>
    <w:rsid w:val="00625D5E"/>
    <w:rsid w:val="00626643"/>
    <w:rsid w:val="00626CFC"/>
    <w:rsid w:val="006310B4"/>
    <w:rsid w:val="0063178D"/>
    <w:rsid w:val="0064042D"/>
    <w:rsid w:val="0064172E"/>
    <w:rsid w:val="00641A51"/>
    <w:rsid w:val="00647261"/>
    <w:rsid w:val="0064781B"/>
    <w:rsid w:val="00650562"/>
    <w:rsid w:val="006518E2"/>
    <w:rsid w:val="00651DBF"/>
    <w:rsid w:val="00652AD3"/>
    <w:rsid w:val="0065343F"/>
    <w:rsid w:val="006543A8"/>
    <w:rsid w:val="00657101"/>
    <w:rsid w:val="00657756"/>
    <w:rsid w:val="006578C4"/>
    <w:rsid w:val="00663995"/>
    <w:rsid w:val="006658EA"/>
    <w:rsid w:val="006664CF"/>
    <w:rsid w:val="00672223"/>
    <w:rsid w:val="00673452"/>
    <w:rsid w:val="0067381C"/>
    <w:rsid w:val="00673C16"/>
    <w:rsid w:val="00675623"/>
    <w:rsid w:val="006765F2"/>
    <w:rsid w:val="00676B4D"/>
    <w:rsid w:val="0067703C"/>
    <w:rsid w:val="0068230B"/>
    <w:rsid w:val="00683519"/>
    <w:rsid w:val="006835A2"/>
    <w:rsid w:val="00684A8E"/>
    <w:rsid w:val="00686622"/>
    <w:rsid w:val="00690B04"/>
    <w:rsid w:val="00692B44"/>
    <w:rsid w:val="00692B9E"/>
    <w:rsid w:val="00693494"/>
    <w:rsid w:val="006973D8"/>
    <w:rsid w:val="00697AA5"/>
    <w:rsid w:val="006A02B8"/>
    <w:rsid w:val="006A03D9"/>
    <w:rsid w:val="006A1B2F"/>
    <w:rsid w:val="006A1B62"/>
    <w:rsid w:val="006A2CD2"/>
    <w:rsid w:val="006A4BB9"/>
    <w:rsid w:val="006A512D"/>
    <w:rsid w:val="006A5790"/>
    <w:rsid w:val="006A6EE0"/>
    <w:rsid w:val="006A7BCD"/>
    <w:rsid w:val="006B1E46"/>
    <w:rsid w:val="006B1E60"/>
    <w:rsid w:val="006B1FB2"/>
    <w:rsid w:val="006B456F"/>
    <w:rsid w:val="006B6B62"/>
    <w:rsid w:val="006B7D87"/>
    <w:rsid w:val="006C0491"/>
    <w:rsid w:val="006C147C"/>
    <w:rsid w:val="006C2AE9"/>
    <w:rsid w:val="006C3B4A"/>
    <w:rsid w:val="006C4D76"/>
    <w:rsid w:val="006C5D2F"/>
    <w:rsid w:val="006C5D9C"/>
    <w:rsid w:val="006C6615"/>
    <w:rsid w:val="006C6773"/>
    <w:rsid w:val="006C6BB0"/>
    <w:rsid w:val="006D35BF"/>
    <w:rsid w:val="006D37EE"/>
    <w:rsid w:val="006D3CBC"/>
    <w:rsid w:val="006D3EE6"/>
    <w:rsid w:val="006D46E2"/>
    <w:rsid w:val="006D4878"/>
    <w:rsid w:val="006D5729"/>
    <w:rsid w:val="006D6E98"/>
    <w:rsid w:val="006E0CC1"/>
    <w:rsid w:val="006E2392"/>
    <w:rsid w:val="006E2A6F"/>
    <w:rsid w:val="006E2FED"/>
    <w:rsid w:val="006E31E3"/>
    <w:rsid w:val="006E3502"/>
    <w:rsid w:val="006E7611"/>
    <w:rsid w:val="006F1069"/>
    <w:rsid w:val="006F162F"/>
    <w:rsid w:val="006F2941"/>
    <w:rsid w:val="006F378A"/>
    <w:rsid w:val="006F41A9"/>
    <w:rsid w:val="00700AE8"/>
    <w:rsid w:val="007034F0"/>
    <w:rsid w:val="0070367D"/>
    <w:rsid w:val="007042CD"/>
    <w:rsid w:val="007048F1"/>
    <w:rsid w:val="0070587C"/>
    <w:rsid w:val="00707484"/>
    <w:rsid w:val="0071030D"/>
    <w:rsid w:val="007105FF"/>
    <w:rsid w:val="00712BAF"/>
    <w:rsid w:val="00712D1A"/>
    <w:rsid w:val="00716949"/>
    <w:rsid w:val="00717887"/>
    <w:rsid w:val="00717EED"/>
    <w:rsid w:val="00720BDF"/>
    <w:rsid w:val="00726A28"/>
    <w:rsid w:val="007274F6"/>
    <w:rsid w:val="00727B89"/>
    <w:rsid w:val="007300D8"/>
    <w:rsid w:val="00730161"/>
    <w:rsid w:val="00730699"/>
    <w:rsid w:val="0073367F"/>
    <w:rsid w:val="00734802"/>
    <w:rsid w:val="00734E73"/>
    <w:rsid w:val="007365E6"/>
    <w:rsid w:val="00736DF9"/>
    <w:rsid w:val="007377E7"/>
    <w:rsid w:val="00740C5B"/>
    <w:rsid w:val="00741041"/>
    <w:rsid w:val="00742C02"/>
    <w:rsid w:val="0074462F"/>
    <w:rsid w:val="00746D29"/>
    <w:rsid w:val="0075754A"/>
    <w:rsid w:val="00760859"/>
    <w:rsid w:val="00761EA3"/>
    <w:rsid w:val="007625B8"/>
    <w:rsid w:val="00762E61"/>
    <w:rsid w:val="00766B90"/>
    <w:rsid w:val="00770053"/>
    <w:rsid w:val="00771405"/>
    <w:rsid w:val="00771694"/>
    <w:rsid w:val="00777F18"/>
    <w:rsid w:val="00782F50"/>
    <w:rsid w:val="0078444C"/>
    <w:rsid w:val="00784B39"/>
    <w:rsid w:val="00785C6E"/>
    <w:rsid w:val="0078633F"/>
    <w:rsid w:val="0079054C"/>
    <w:rsid w:val="00790DDE"/>
    <w:rsid w:val="00792757"/>
    <w:rsid w:val="007930CA"/>
    <w:rsid w:val="00793A98"/>
    <w:rsid w:val="007940E0"/>
    <w:rsid w:val="007949EE"/>
    <w:rsid w:val="007A1738"/>
    <w:rsid w:val="007A1BCA"/>
    <w:rsid w:val="007A6114"/>
    <w:rsid w:val="007A6559"/>
    <w:rsid w:val="007B0227"/>
    <w:rsid w:val="007B070B"/>
    <w:rsid w:val="007B0A0F"/>
    <w:rsid w:val="007B13E3"/>
    <w:rsid w:val="007B2192"/>
    <w:rsid w:val="007B487A"/>
    <w:rsid w:val="007B4EAC"/>
    <w:rsid w:val="007B5957"/>
    <w:rsid w:val="007B62B6"/>
    <w:rsid w:val="007B6594"/>
    <w:rsid w:val="007B6B75"/>
    <w:rsid w:val="007C0506"/>
    <w:rsid w:val="007C1DF8"/>
    <w:rsid w:val="007C2011"/>
    <w:rsid w:val="007C48B4"/>
    <w:rsid w:val="007C79A6"/>
    <w:rsid w:val="007C7B13"/>
    <w:rsid w:val="007C7EC6"/>
    <w:rsid w:val="007D04A7"/>
    <w:rsid w:val="007D1765"/>
    <w:rsid w:val="007D28AF"/>
    <w:rsid w:val="007D6880"/>
    <w:rsid w:val="007D6F45"/>
    <w:rsid w:val="007D6F6E"/>
    <w:rsid w:val="007D77E7"/>
    <w:rsid w:val="007D7E8F"/>
    <w:rsid w:val="007E0BE5"/>
    <w:rsid w:val="007E163C"/>
    <w:rsid w:val="007E1797"/>
    <w:rsid w:val="007E2101"/>
    <w:rsid w:val="007E4C7D"/>
    <w:rsid w:val="007E61B0"/>
    <w:rsid w:val="007E6B55"/>
    <w:rsid w:val="007E7662"/>
    <w:rsid w:val="007F145A"/>
    <w:rsid w:val="007F1B35"/>
    <w:rsid w:val="007F2AF1"/>
    <w:rsid w:val="007F3995"/>
    <w:rsid w:val="007F54C5"/>
    <w:rsid w:val="00800A76"/>
    <w:rsid w:val="00803E5D"/>
    <w:rsid w:val="00803E75"/>
    <w:rsid w:val="00804673"/>
    <w:rsid w:val="00804DEC"/>
    <w:rsid w:val="00804F20"/>
    <w:rsid w:val="00805F0A"/>
    <w:rsid w:val="008060D7"/>
    <w:rsid w:val="00806CD5"/>
    <w:rsid w:val="00812406"/>
    <w:rsid w:val="00812431"/>
    <w:rsid w:val="00816A7F"/>
    <w:rsid w:val="00816C4C"/>
    <w:rsid w:val="008171C3"/>
    <w:rsid w:val="0081799A"/>
    <w:rsid w:val="0082117D"/>
    <w:rsid w:val="00822DA3"/>
    <w:rsid w:val="00824098"/>
    <w:rsid w:val="00827881"/>
    <w:rsid w:val="00830E50"/>
    <w:rsid w:val="00831A2A"/>
    <w:rsid w:val="008347EC"/>
    <w:rsid w:val="00834A2D"/>
    <w:rsid w:val="00837E8C"/>
    <w:rsid w:val="00841CC1"/>
    <w:rsid w:val="0084296F"/>
    <w:rsid w:val="008460F5"/>
    <w:rsid w:val="008503C4"/>
    <w:rsid w:val="008509E9"/>
    <w:rsid w:val="00851A8C"/>
    <w:rsid w:val="00852609"/>
    <w:rsid w:val="00852EAD"/>
    <w:rsid w:val="0085435F"/>
    <w:rsid w:val="008544B0"/>
    <w:rsid w:val="00854C6F"/>
    <w:rsid w:val="00855BE9"/>
    <w:rsid w:val="00855CCC"/>
    <w:rsid w:val="00856158"/>
    <w:rsid w:val="00856768"/>
    <w:rsid w:val="00857246"/>
    <w:rsid w:val="008610BE"/>
    <w:rsid w:val="008612CE"/>
    <w:rsid w:val="008612E8"/>
    <w:rsid w:val="008618DC"/>
    <w:rsid w:val="00861F60"/>
    <w:rsid w:val="008649EE"/>
    <w:rsid w:val="0087087E"/>
    <w:rsid w:val="00872C14"/>
    <w:rsid w:val="00872EEC"/>
    <w:rsid w:val="008747BD"/>
    <w:rsid w:val="00875711"/>
    <w:rsid w:val="008771D3"/>
    <w:rsid w:val="00877396"/>
    <w:rsid w:val="0087787B"/>
    <w:rsid w:val="00881326"/>
    <w:rsid w:val="00883F12"/>
    <w:rsid w:val="00886FF1"/>
    <w:rsid w:val="00891094"/>
    <w:rsid w:val="00891400"/>
    <w:rsid w:val="00893504"/>
    <w:rsid w:val="00895BBE"/>
    <w:rsid w:val="00896F17"/>
    <w:rsid w:val="008A15BD"/>
    <w:rsid w:val="008A4CA5"/>
    <w:rsid w:val="008A5AE4"/>
    <w:rsid w:val="008A6677"/>
    <w:rsid w:val="008A68B9"/>
    <w:rsid w:val="008B02B2"/>
    <w:rsid w:val="008B3928"/>
    <w:rsid w:val="008B5097"/>
    <w:rsid w:val="008B5FDC"/>
    <w:rsid w:val="008B7BE4"/>
    <w:rsid w:val="008C0CF5"/>
    <w:rsid w:val="008C127D"/>
    <w:rsid w:val="008C1C7E"/>
    <w:rsid w:val="008C4D21"/>
    <w:rsid w:val="008C5AA3"/>
    <w:rsid w:val="008C6F4D"/>
    <w:rsid w:val="008C74BB"/>
    <w:rsid w:val="008D0599"/>
    <w:rsid w:val="008D23E3"/>
    <w:rsid w:val="008D2903"/>
    <w:rsid w:val="008D29CF"/>
    <w:rsid w:val="008D30CC"/>
    <w:rsid w:val="008D4430"/>
    <w:rsid w:val="008D6024"/>
    <w:rsid w:val="008D61FD"/>
    <w:rsid w:val="008E307C"/>
    <w:rsid w:val="008E35C9"/>
    <w:rsid w:val="008E7E2F"/>
    <w:rsid w:val="008E7E75"/>
    <w:rsid w:val="008F01E1"/>
    <w:rsid w:val="008F060C"/>
    <w:rsid w:val="008F1A0F"/>
    <w:rsid w:val="008F1BB7"/>
    <w:rsid w:val="008F2B0D"/>
    <w:rsid w:val="008F303C"/>
    <w:rsid w:val="008F3B08"/>
    <w:rsid w:val="008F4780"/>
    <w:rsid w:val="00902EC8"/>
    <w:rsid w:val="00903A54"/>
    <w:rsid w:val="00910E57"/>
    <w:rsid w:val="0091201A"/>
    <w:rsid w:val="0091430F"/>
    <w:rsid w:val="009153C6"/>
    <w:rsid w:val="00923C2C"/>
    <w:rsid w:val="0092561A"/>
    <w:rsid w:val="00925B16"/>
    <w:rsid w:val="00925DFD"/>
    <w:rsid w:val="00927C80"/>
    <w:rsid w:val="0093046D"/>
    <w:rsid w:val="009314BD"/>
    <w:rsid w:val="00932328"/>
    <w:rsid w:val="009359BD"/>
    <w:rsid w:val="00936276"/>
    <w:rsid w:val="009364D2"/>
    <w:rsid w:val="00940C06"/>
    <w:rsid w:val="00940F49"/>
    <w:rsid w:val="00942DA0"/>
    <w:rsid w:val="00943662"/>
    <w:rsid w:val="00943E5D"/>
    <w:rsid w:val="00944AAC"/>
    <w:rsid w:val="0094784A"/>
    <w:rsid w:val="00947D5E"/>
    <w:rsid w:val="00950437"/>
    <w:rsid w:val="00951387"/>
    <w:rsid w:val="00951F9C"/>
    <w:rsid w:val="00952794"/>
    <w:rsid w:val="00954B3F"/>
    <w:rsid w:val="00956541"/>
    <w:rsid w:val="00956BA0"/>
    <w:rsid w:val="00957DC3"/>
    <w:rsid w:val="00961AEE"/>
    <w:rsid w:val="009625E3"/>
    <w:rsid w:val="0096269C"/>
    <w:rsid w:val="009640E6"/>
    <w:rsid w:val="00970691"/>
    <w:rsid w:val="00971440"/>
    <w:rsid w:val="00972BF1"/>
    <w:rsid w:val="009731D2"/>
    <w:rsid w:val="00973CE8"/>
    <w:rsid w:val="00974F8C"/>
    <w:rsid w:val="00975D5E"/>
    <w:rsid w:val="009762ED"/>
    <w:rsid w:val="00977069"/>
    <w:rsid w:val="009804F6"/>
    <w:rsid w:val="00981BB8"/>
    <w:rsid w:val="00982E6B"/>
    <w:rsid w:val="00983A3F"/>
    <w:rsid w:val="00983CA7"/>
    <w:rsid w:val="00985958"/>
    <w:rsid w:val="009862C3"/>
    <w:rsid w:val="00987303"/>
    <w:rsid w:val="009876FD"/>
    <w:rsid w:val="00987EBF"/>
    <w:rsid w:val="00990FD3"/>
    <w:rsid w:val="00992441"/>
    <w:rsid w:val="00994770"/>
    <w:rsid w:val="00996ED4"/>
    <w:rsid w:val="009A003D"/>
    <w:rsid w:val="009A227B"/>
    <w:rsid w:val="009A34B6"/>
    <w:rsid w:val="009A4A41"/>
    <w:rsid w:val="009B0722"/>
    <w:rsid w:val="009B1E8D"/>
    <w:rsid w:val="009B333F"/>
    <w:rsid w:val="009B37C3"/>
    <w:rsid w:val="009B3A44"/>
    <w:rsid w:val="009B47D0"/>
    <w:rsid w:val="009B585E"/>
    <w:rsid w:val="009B6711"/>
    <w:rsid w:val="009C07DE"/>
    <w:rsid w:val="009C085A"/>
    <w:rsid w:val="009C2EB3"/>
    <w:rsid w:val="009C3411"/>
    <w:rsid w:val="009C4E13"/>
    <w:rsid w:val="009C65CC"/>
    <w:rsid w:val="009D1C97"/>
    <w:rsid w:val="009E0509"/>
    <w:rsid w:val="009E111C"/>
    <w:rsid w:val="009E12E4"/>
    <w:rsid w:val="009E1CD7"/>
    <w:rsid w:val="009E247D"/>
    <w:rsid w:val="009E383D"/>
    <w:rsid w:val="009E4FF7"/>
    <w:rsid w:val="009E5510"/>
    <w:rsid w:val="009F5B2F"/>
    <w:rsid w:val="00A0066B"/>
    <w:rsid w:val="00A0152E"/>
    <w:rsid w:val="00A0318E"/>
    <w:rsid w:val="00A03289"/>
    <w:rsid w:val="00A04712"/>
    <w:rsid w:val="00A05DF8"/>
    <w:rsid w:val="00A05EC4"/>
    <w:rsid w:val="00A07C36"/>
    <w:rsid w:val="00A12DB9"/>
    <w:rsid w:val="00A156C4"/>
    <w:rsid w:val="00A16E84"/>
    <w:rsid w:val="00A16F99"/>
    <w:rsid w:val="00A17596"/>
    <w:rsid w:val="00A175A8"/>
    <w:rsid w:val="00A203CC"/>
    <w:rsid w:val="00A22948"/>
    <w:rsid w:val="00A24315"/>
    <w:rsid w:val="00A25E18"/>
    <w:rsid w:val="00A261F5"/>
    <w:rsid w:val="00A26440"/>
    <w:rsid w:val="00A30CC3"/>
    <w:rsid w:val="00A33482"/>
    <w:rsid w:val="00A34412"/>
    <w:rsid w:val="00A34FD6"/>
    <w:rsid w:val="00A35467"/>
    <w:rsid w:val="00A35761"/>
    <w:rsid w:val="00A3694C"/>
    <w:rsid w:val="00A37F06"/>
    <w:rsid w:val="00A414E7"/>
    <w:rsid w:val="00A432B8"/>
    <w:rsid w:val="00A44811"/>
    <w:rsid w:val="00A44EA2"/>
    <w:rsid w:val="00A44F00"/>
    <w:rsid w:val="00A4515E"/>
    <w:rsid w:val="00A466EE"/>
    <w:rsid w:val="00A502EA"/>
    <w:rsid w:val="00A513BF"/>
    <w:rsid w:val="00A51482"/>
    <w:rsid w:val="00A5260A"/>
    <w:rsid w:val="00A52AF6"/>
    <w:rsid w:val="00A52BC9"/>
    <w:rsid w:val="00A52C86"/>
    <w:rsid w:val="00A548EB"/>
    <w:rsid w:val="00A54B4E"/>
    <w:rsid w:val="00A5661E"/>
    <w:rsid w:val="00A572E5"/>
    <w:rsid w:val="00A57A36"/>
    <w:rsid w:val="00A61A18"/>
    <w:rsid w:val="00A63F6C"/>
    <w:rsid w:val="00A646A5"/>
    <w:rsid w:val="00A6490A"/>
    <w:rsid w:val="00A6505B"/>
    <w:rsid w:val="00A659E3"/>
    <w:rsid w:val="00A66160"/>
    <w:rsid w:val="00A672B3"/>
    <w:rsid w:val="00A67B03"/>
    <w:rsid w:val="00A7011B"/>
    <w:rsid w:val="00A72582"/>
    <w:rsid w:val="00A8064A"/>
    <w:rsid w:val="00A81F5E"/>
    <w:rsid w:val="00A8330A"/>
    <w:rsid w:val="00A83BEB"/>
    <w:rsid w:val="00A846EC"/>
    <w:rsid w:val="00A849E2"/>
    <w:rsid w:val="00A863C6"/>
    <w:rsid w:val="00A868FF"/>
    <w:rsid w:val="00A90423"/>
    <w:rsid w:val="00A90C3F"/>
    <w:rsid w:val="00A93A99"/>
    <w:rsid w:val="00A93C09"/>
    <w:rsid w:val="00A93D5C"/>
    <w:rsid w:val="00A93F70"/>
    <w:rsid w:val="00A94F73"/>
    <w:rsid w:val="00A96C65"/>
    <w:rsid w:val="00AA0215"/>
    <w:rsid w:val="00AA25E3"/>
    <w:rsid w:val="00AA2B8A"/>
    <w:rsid w:val="00AA2F4D"/>
    <w:rsid w:val="00AA3D4B"/>
    <w:rsid w:val="00AA5548"/>
    <w:rsid w:val="00AA6032"/>
    <w:rsid w:val="00AB14DA"/>
    <w:rsid w:val="00AB19C6"/>
    <w:rsid w:val="00AB2D7B"/>
    <w:rsid w:val="00AB37DF"/>
    <w:rsid w:val="00AB3EA2"/>
    <w:rsid w:val="00AB46DA"/>
    <w:rsid w:val="00AB546D"/>
    <w:rsid w:val="00AC0439"/>
    <w:rsid w:val="00AC06C7"/>
    <w:rsid w:val="00AC09F9"/>
    <w:rsid w:val="00AC29FD"/>
    <w:rsid w:val="00AC2D4B"/>
    <w:rsid w:val="00AC45A9"/>
    <w:rsid w:val="00AC505B"/>
    <w:rsid w:val="00AC5B25"/>
    <w:rsid w:val="00AC63A2"/>
    <w:rsid w:val="00AC75A0"/>
    <w:rsid w:val="00AD03FE"/>
    <w:rsid w:val="00AD0B20"/>
    <w:rsid w:val="00AD1556"/>
    <w:rsid w:val="00AD325E"/>
    <w:rsid w:val="00AD53F5"/>
    <w:rsid w:val="00AD6B6A"/>
    <w:rsid w:val="00AE032A"/>
    <w:rsid w:val="00AE119D"/>
    <w:rsid w:val="00AE2A95"/>
    <w:rsid w:val="00AE2C9F"/>
    <w:rsid w:val="00AE3475"/>
    <w:rsid w:val="00AE3FEB"/>
    <w:rsid w:val="00AE4078"/>
    <w:rsid w:val="00AE599D"/>
    <w:rsid w:val="00AE65EB"/>
    <w:rsid w:val="00AE66AC"/>
    <w:rsid w:val="00AF0FB3"/>
    <w:rsid w:val="00AF12B4"/>
    <w:rsid w:val="00AF1996"/>
    <w:rsid w:val="00AF2DEA"/>
    <w:rsid w:val="00AF2E39"/>
    <w:rsid w:val="00AF35E4"/>
    <w:rsid w:val="00AF4044"/>
    <w:rsid w:val="00AF5D8D"/>
    <w:rsid w:val="00AF6CD1"/>
    <w:rsid w:val="00AF73FB"/>
    <w:rsid w:val="00B0047A"/>
    <w:rsid w:val="00B00BDF"/>
    <w:rsid w:val="00B04DB1"/>
    <w:rsid w:val="00B05E31"/>
    <w:rsid w:val="00B05F46"/>
    <w:rsid w:val="00B0696E"/>
    <w:rsid w:val="00B0735A"/>
    <w:rsid w:val="00B07FED"/>
    <w:rsid w:val="00B114D1"/>
    <w:rsid w:val="00B11AC7"/>
    <w:rsid w:val="00B14A54"/>
    <w:rsid w:val="00B1678A"/>
    <w:rsid w:val="00B207B2"/>
    <w:rsid w:val="00B20F2E"/>
    <w:rsid w:val="00B223A0"/>
    <w:rsid w:val="00B22B79"/>
    <w:rsid w:val="00B25352"/>
    <w:rsid w:val="00B305B1"/>
    <w:rsid w:val="00B31376"/>
    <w:rsid w:val="00B31C1E"/>
    <w:rsid w:val="00B3420D"/>
    <w:rsid w:val="00B34A0B"/>
    <w:rsid w:val="00B3580A"/>
    <w:rsid w:val="00B364EB"/>
    <w:rsid w:val="00B40C92"/>
    <w:rsid w:val="00B42FB0"/>
    <w:rsid w:val="00B44157"/>
    <w:rsid w:val="00B44DF3"/>
    <w:rsid w:val="00B45314"/>
    <w:rsid w:val="00B46C2E"/>
    <w:rsid w:val="00B47605"/>
    <w:rsid w:val="00B47AC0"/>
    <w:rsid w:val="00B47EB1"/>
    <w:rsid w:val="00B5017F"/>
    <w:rsid w:val="00B51638"/>
    <w:rsid w:val="00B5254A"/>
    <w:rsid w:val="00B54961"/>
    <w:rsid w:val="00B55A77"/>
    <w:rsid w:val="00B55ACE"/>
    <w:rsid w:val="00B5778E"/>
    <w:rsid w:val="00B61BF0"/>
    <w:rsid w:val="00B633D7"/>
    <w:rsid w:val="00B63453"/>
    <w:rsid w:val="00B64819"/>
    <w:rsid w:val="00B65A78"/>
    <w:rsid w:val="00B65E9F"/>
    <w:rsid w:val="00B66428"/>
    <w:rsid w:val="00B6651F"/>
    <w:rsid w:val="00B6660F"/>
    <w:rsid w:val="00B6681B"/>
    <w:rsid w:val="00B67207"/>
    <w:rsid w:val="00B67BB0"/>
    <w:rsid w:val="00B7008B"/>
    <w:rsid w:val="00B748A5"/>
    <w:rsid w:val="00B74D7F"/>
    <w:rsid w:val="00B74F09"/>
    <w:rsid w:val="00B75CB5"/>
    <w:rsid w:val="00B7722F"/>
    <w:rsid w:val="00B77547"/>
    <w:rsid w:val="00B77B5A"/>
    <w:rsid w:val="00B80C66"/>
    <w:rsid w:val="00B81257"/>
    <w:rsid w:val="00B81F12"/>
    <w:rsid w:val="00B8206F"/>
    <w:rsid w:val="00B826BB"/>
    <w:rsid w:val="00B86602"/>
    <w:rsid w:val="00B87619"/>
    <w:rsid w:val="00B91762"/>
    <w:rsid w:val="00B91A9B"/>
    <w:rsid w:val="00B9200A"/>
    <w:rsid w:val="00B96E51"/>
    <w:rsid w:val="00BA00A5"/>
    <w:rsid w:val="00BA1BEA"/>
    <w:rsid w:val="00BA1CED"/>
    <w:rsid w:val="00BA21E2"/>
    <w:rsid w:val="00BA29CE"/>
    <w:rsid w:val="00BA4FAC"/>
    <w:rsid w:val="00BA59D6"/>
    <w:rsid w:val="00BA5DF5"/>
    <w:rsid w:val="00BB11C6"/>
    <w:rsid w:val="00BB1768"/>
    <w:rsid w:val="00BB1EC1"/>
    <w:rsid w:val="00BB3136"/>
    <w:rsid w:val="00BB47A5"/>
    <w:rsid w:val="00BB6087"/>
    <w:rsid w:val="00BB6B98"/>
    <w:rsid w:val="00BC3BC0"/>
    <w:rsid w:val="00BC4224"/>
    <w:rsid w:val="00BC4B1A"/>
    <w:rsid w:val="00BC5E8D"/>
    <w:rsid w:val="00BD0612"/>
    <w:rsid w:val="00BD092A"/>
    <w:rsid w:val="00BD130D"/>
    <w:rsid w:val="00BD21E6"/>
    <w:rsid w:val="00BD5F08"/>
    <w:rsid w:val="00BD7F54"/>
    <w:rsid w:val="00BE1822"/>
    <w:rsid w:val="00BE1BCB"/>
    <w:rsid w:val="00BE308A"/>
    <w:rsid w:val="00BE4446"/>
    <w:rsid w:val="00BE4DA4"/>
    <w:rsid w:val="00BE5407"/>
    <w:rsid w:val="00BE69D6"/>
    <w:rsid w:val="00BE71A4"/>
    <w:rsid w:val="00BF0AA8"/>
    <w:rsid w:val="00BF3172"/>
    <w:rsid w:val="00BF45DB"/>
    <w:rsid w:val="00BF6723"/>
    <w:rsid w:val="00BF79A6"/>
    <w:rsid w:val="00C00A32"/>
    <w:rsid w:val="00C01E1C"/>
    <w:rsid w:val="00C05997"/>
    <w:rsid w:val="00C070C5"/>
    <w:rsid w:val="00C10961"/>
    <w:rsid w:val="00C10FEE"/>
    <w:rsid w:val="00C13ACB"/>
    <w:rsid w:val="00C141C3"/>
    <w:rsid w:val="00C1682E"/>
    <w:rsid w:val="00C17263"/>
    <w:rsid w:val="00C17320"/>
    <w:rsid w:val="00C205F5"/>
    <w:rsid w:val="00C23EB3"/>
    <w:rsid w:val="00C24D82"/>
    <w:rsid w:val="00C251D8"/>
    <w:rsid w:val="00C25557"/>
    <w:rsid w:val="00C26467"/>
    <w:rsid w:val="00C26A6F"/>
    <w:rsid w:val="00C30077"/>
    <w:rsid w:val="00C31D81"/>
    <w:rsid w:val="00C31FCB"/>
    <w:rsid w:val="00C32E06"/>
    <w:rsid w:val="00C333D4"/>
    <w:rsid w:val="00C349E6"/>
    <w:rsid w:val="00C37B9E"/>
    <w:rsid w:val="00C41A0F"/>
    <w:rsid w:val="00C45430"/>
    <w:rsid w:val="00C525AF"/>
    <w:rsid w:val="00C542A2"/>
    <w:rsid w:val="00C55F97"/>
    <w:rsid w:val="00C5674A"/>
    <w:rsid w:val="00C56A73"/>
    <w:rsid w:val="00C57EAE"/>
    <w:rsid w:val="00C60A37"/>
    <w:rsid w:val="00C611E4"/>
    <w:rsid w:val="00C61EBD"/>
    <w:rsid w:val="00C625FC"/>
    <w:rsid w:val="00C62DAB"/>
    <w:rsid w:val="00C716DA"/>
    <w:rsid w:val="00C71F5F"/>
    <w:rsid w:val="00C72BD8"/>
    <w:rsid w:val="00C73593"/>
    <w:rsid w:val="00C74A7B"/>
    <w:rsid w:val="00C75CBB"/>
    <w:rsid w:val="00C770A6"/>
    <w:rsid w:val="00C80313"/>
    <w:rsid w:val="00C80D92"/>
    <w:rsid w:val="00C814E4"/>
    <w:rsid w:val="00C8307D"/>
    <w:rsid w:val="00C834D3"/>
    <w:rsid w:val="00C8586B"/>
    <w:rsid w:val="00C860C0"/>
    <w:rsid w:val="00C86131"/>
    <w:rsid w:val="00C86C2D"/>
    <w:rsid w:val="00C906EF"/>
    <w:rsid w:val="00C91372"/>
    <w:rsid w:val="00C92088"/>
    <w:rsid w:val="00C9471C"/>
    <w:rsid w:val="00C94F40"/>
    <w:rsid w:val="00C96A56"/>
    <w:rsid w:val="00CA1D78"/>
    <w:rsid w:val="00CA2F82"/>
    <w:rsid w:val="00CA5433"/>
    <w:rsid w:val="00CB01DB"/>
    <w:rsid w:val="00CB1ABA"/>
    <w:rsid w:val="00CB1D39"/>
    <w:rsid w:val="00CB1FD6"/>
    <w:rsid w:val="00CB206F"/>
    <w:rsid w:val="00CB3F56"/>
    <w:rsid w:val="00CB4EDD"/>
    <w:rsid w:val="00CB5E7D"/>
    <w:rsid w:val="00CB6A5B"/>
    <w:rsid w:val="00CB6AC4"/>
    <w:rsid w:val="00CC00CC"/>
    <w:rsid w:val="00CC0879"/>
    <w:rsid w:val="00CC1F01"/>
    <w:rsid w:val="00CC2D95"/>
    <w:rsid w:val="00CC2F95"/>
    <w:rsid w:val="00CC37CA"/>
    <w:rsid w:val="00CC4207"/>
    <w:rsid w:val="00CC5090"/>
    <w:rsid w:val="00CC56EF"/>
    <w:rsid w:val="00CD05A6"/>
    <w:rsid w:val="00CD10E0"/>
    <w:rsid w:val="00CD10E6"/>
    <w:rsid w:val="00CD319E"/>
    <w:rsid w:val="00CD50AC"/>
    <w:rsid w:val="00CD6FFF"/>
    <w:rsid w:val="00CE05B8"/>
    <w:rsid w:val="00CE0A28"/>
    <w:rsid w:val="00CE1793"/>
    <w:rsid w:val="00CE22A8"/>
    <w:rsid w:val="00CE3208"/>
    <w:rsid w:val="00CF1BB5"/>
    <w:rsid w:val="00CF2D36"/>
    <w:rsid w:val="00CF4093"/>
    <w:rsid w:val="00CF607D"/>
    <w:rsid w:val="00D02227"/>
    <w:rsid w:val="00D02943"/>
    <w:rsid w:val="00D03951"/>
    <w:rsid w:val="00D03AA2"/>
    <w:rsid w:val="00D05859"/>
    <w:rsid w:val="00D07874"/>
    <w:rsid w:val="00D104C8"/>
    <w:rsid w:val="00D1070B"/>
    <w:rsid w:val="00D11D63"/>
    <w:rsid w:val="00D12C69"/>
    <w:rsid w:val="00D13CB7"/>
    <w:rsid w:val="00D14D10"/>
    <w:rsid w:val="00D15DD9"/>
    <w:rsid w:val="00D1602A"/>
    <w:rsid w:val="00D16326"/>
    <w:rsid w:val="00D16A1C"/>
    <w:rsid w:val="00D2073E"/>
    <w:rsid w:val="00D20FD3"/>
    <w:rsid w:val="00D219B5"/>
    <w:rsid w:val="00D21FB2"/>
    <w:rsid w:val="00D228C1"/>
    <w:rsid w:val="00D25733"/>
    <w:rsid w:val="00D263DB"/>
    <w:rsid w:val="00D26648"/>
    <w:rsid w:val="00D26C84"/>
    <w:rsid w:val="00D27726"/>
    <w:rsid w:val="00D35075"/>
    <w:rsid w:val="00D35A79"/>
    <w:rsid w:val="00D35BEA"/>
    <w:rsid w:val="00D3622C"/>
    <w:rsid w:val="00D36764"/>
    <w:rsid w:val="00D400D8"/>
    <w:rsid w:val="00D418CD"/>
    <w:rsid w:val="00D43886"/>
    <w:rsid w:val="00D44806"/>
    <w:rsid w:val="00D45262"/>
    <w:rsid w:val="00D50101"/>
    <w:rsid w:val="00D50834"/>
    <w:rsid w:val="00D512E7"/>
    <w:rsid w:val="00D521A9"/>
    <w:rsid w:val="00D5237B"/>
    <w:rsid w:val="00D52CFD"/>
    <w:rsid w:val="00D54E64"/>
    <w:rsid w:val="00D5719D"/>
    <w:rsid w:val="00D571AE"/>
    <w:rsid w:val="00D57F93"/>
    <w:rsid w:val="00D60212"/>
    <w:rsid w:val="00D622F0"/>
    <w:rsid w:val="00D62E6B"/>
    <w:rsid w:val="00D664EE"/>
    <w:rsid w:val="00D70040"/>
    <w:rsid w:val="00D7041A"/>
    <w:rsid w:val="00D70668"/>
    <w:rsid w:val="00D70C6E"/>
    <w:rsid w:val="00D74BFF"/>
    <w:rsid w:val="00D776AB"/>
    <w:rsid w:val="00D83869"/>
    <w:rsid w:val="00D85B18"/>
    <w:rsid w:val="00D92B4E"/>
    <w:rsid w:val="00D92FA0"/>
    <w:rsid w:val="00D9461B"/>
    <w:rsid w:val="00D94801"/>
    <w:rsid w:val="00D9529C"/>
    <w:rsid w:val="00D97167"/>
    <w:rsid w:val="00D9767E"/>
    <w:rsid w:val="00DA08B8"/>
    <w:rsid w:val="00DA1848"/>
    <w:rsid w:val="00DA346F"/>
    <w:rsid w:val="00DA436C"/>
    <w:rsid w:val="00DA5296"/>
    <w:rsid w:val="00DA658C"/>
    <w:rsid w:val="00DB148A"/>
    <w:rsid w:val="00DB1941"/>
    <w:rsid w:val="00DB45D3"/>
    <w:rsid w:val="00DB6BE9"/>
    <w:rsid w:val="00DC090F"/>
    <w:rsid w:val="00DC25CB"/>
    <w:rsid w:val="00DC5827"/>
    <w:rsid w:val="00DC5C47"/>
    <w:rsid w:val="00DD1907"/>
    <w:rsid w:val="00DD1A78"/>
    <w:rsid w:val="00DD20ED"/>
    <w:rsid w:val="00DD28E6"/>
    <w:rsid w:val="00DD6B98"/>
    <w:rsid w:val="00DD70F6"/>
    <w:rsid w:val="00DE05CD"/>
    <w:rsid w:val="00DE08A9"/>
    <w:rsid w:val="00DE17A9"/>
    <w:rsid w:val="00DE1C0E"/>
    <w:rsid w:val="00DE25FC"/>
    <w:rsid w:val="00DE4EBD"/>
    <w:rsid w:val="00DE5172"/>
    <w:rsid w:val="00DE67E2"/>
    <w:rsid w:val="00DE7D39"/>
    <w:rsid w:val="00DF21DC"/>
    <w:rsid w:val="00DF23F4"/>
    <w:rsid w:val="00DF3AD4"/>
    <w:rsid w:val="00DF43A2"/>
    <w:rsid w:val="00DF47F3"/>
    <w:rsid w:val="00DF5720"/>
    <w:rsid w:val="00E0021B"/>
    <w:rsid w:val="00E006EF"/>
    <w:rsid w:val="00E00A6A"/>
    <w:rsid w:val="00E00ADB"/>
    <w:rsid w:val="00E00D27"/>
    <w:rsid w:val="00E00FA4"/>
    <w:rsid w:val="00E0117D"/>
    <w:rsid w:val="00E012DA"/>
    <w:rsid w:val="00E015AC"/>
    <w:rsid w:val="00E023A6"/>
    <w:rsid w:val="00E03555"/>
    <w:rsid w:val="00E05335"/>
    <w:rsid w:val="00E06FC9"/>
    <w:rsid w:val="00E0794E"/>
    <w:rsid w:val="00E10F5A"/>
    <w:rsid w:val="00E11882"/>
    <w:rsid w:val="00E12881"/>
    <w:rsid w:val="00E13CA7"/>
    <w:rsid w:val="00E157CF"/>
    <w:rsid w:val="00E15D3E"/>
    <w:rsid w:val="00E15F2E"/>
    <w:rsid w:val="00E22339"/>
    <w:rsid w:val="00E2263F"/>
    <w:rsid w:val="00E242C9"/>
    <w:rsid w:val="00E246F4"/>
    <w:rsid w:val="00E24CFF"/>
    <w:rsid w:val="00E2599E"/>
    <w:rsid w:val="00E302EE"/>
    <w:rsid w:val="00E30818"/>
    <w:rsid w:val="00E349DD"/>
    <w:rsid w:val="00E34D4D"/>
    <w:rsid w:val="00E35786"/>
    <w:rsid w:val="00E3634D"/>
    <w:rsid w:val="00E37A78"/>
    <w:rsid w:val="00E40ED1"/>
    <w:rsid w:val="00E412E4"/>
    <w:rsid w:val="00E43335"/>
    <w:rsid w:val="00E43FE7"/>
    <w:rsid w:val="00E444DC"/>
    <w:rsid w:val="00E4455E"/>
    <w:rsid w:val="00E47558"/>
    <w:rsid w:val="00E47FCF"/>
    <w:rsid w:val="00E53DF4"/>
    <w:rsid w:val="00E56BDF"/>
    <w:rsid w:val="00E60093"/>
    <w:rsid w:val="00E6057C"/>
    <w:rsid w:val="00E63AF9"/>
    <w:rsid w:val="00E6612C"/>
    <w:rsid w:val="00E66B6B"/>
    <w:rsid w:val="00E70530"/>
    <w:rsid w:val="00E71401"/>
    <w:rsid w:val="00E7268B"/>
    <w:rsid w:val="00E75502"/>
    <w:rsid w:val="00E7568B"/>
    <w:rsid w:val="00E75737"/>
    <w:rsid w:val="00E801B4"/>
    <w:rsid w:val="00E80F6F"/>
    <w:rsid w:val="00E8118C"/>
    <w:rsid w:val="00E826D3"/>
    <w:rsid w:val="00E82CE8"/>
    <w:rsid w:val="00E82CEF"/>
    <w:rsid w:val="00E85741"/>
    <w:rsid w:val="00E85F44"/>
    <w:rsid w:val="00E90609"/>
    <w:rsid w:val="00E91688"/>
    <w:rsid w:val="00E9193F"/>
    <w:rsid w:val="00E92393"/>
    <w:rsid w:val="00E923E1"/>
    <w:rsid w:val="00E92A11"/>
    <w:rsid w:val="00E9636B"/>
    <w:rsid w:val="00E97CAE"/>
    <w:rsid w:val="00EA06E2"/>
    <w:rsid w:val="00EA09BE"/>
    <w:rsid w:val="00EA1DF8"/>
    <w:rsid w:val="00EA214E"/>
    <w:rsid w:val="00EA4939"/>
    <w:rsid w:val="00EA550B"/>
    <w:rsid w:val="00EA55D8"/>
    <w:rsid w:val="00EA58D7"/>
    <w:rsid w:val="00EA7774"/>
    <w:rsid w:val="00EA7EB9"/>
    <w:rsid w:val="00EB0AD8"/>
    <w:rsid w:val="00EB15EC"/>
    <w:rsid w:val="00EB24C1"/>
    <w:rsid w:val="00EB2F2A"/>
    <w:rsid w:val="00EB5628"/>
    <w:rsid w:val="00EB5E2B"/>
    <w:rsid w:val="00EB68B5"/>
    <w:rsid w:val="00EB6F2D"/>
    <w:rsid w:val="00EC018C"/>
    <w:rsid w:val="00EC0687"/>
    <w:rsid w:val="00EC0825"/>
    <w:rsid w:val="00EC1719"/>
    <w:rsid w:val="00EC2F80"/>
    <w:rsid w:val="00EC2FBE"/>
    <w:rsid w:val="00EC384F"/>
    <w:rsid w:val="00EC3A1A"/>
    <w:rsid w:val="00EC45A4"/>
    <w:rsid w:val="00EC4F3F"/>
    <w:rsid w:val="00EC68D7"/>
    <w:rsid w:val="00ED0CD8"/>
    <w:rsid w:val="00ED0F05"/>
    <w:rsid w:val="00ED2156"/>
    <w:rsid w:val="00ED23C4"/>
    <w:rsid w:val="00ED2E5F"/>
    <w:rsid w:val="00ED2FC9"/>
    <w:rsid w:val="00ED3948"/>
    <w:rsid w:val="00ED4DFA"/>
    <w:rsid w:val="00ED6C03"/>
    <w:rsid w:val="00EE0BE6"/>
    <w:rsid w:val="00EE0E2D"/>
    <w:rsid w:val="00EE33D5"/>
    <w:rsid w:val="00EE4FAE"/>
    <w:rsid w:val="00EE71E8"/>
    <w:rsid w:val="00EF6966"/>
    <w:rsid w:val="00EF769A"/>
    <w:rsid w:val="00F00527"/>
    <w:rsid w:val="00F0126F"/>
    <w:rsid w:val="00F022D7"/>
    <w:rsid w:val="00F03092"/>
    <w:rsid w:val="00F03C5E"/>
    <w:rsid w:val="00F0759A"/>
    <w:rsid w:val="00F07992"/>
    <w:rsid w:val="00F100D2"/>
    <w:rsid w:val="00F105AD"/>
    <w:rsid w:val="00F128ED"/>
    <w:rsid w:val="00F13E31"/>
    <w:rsid w:val="00F1453F"/>
    <w:rsid w:val="00F147FA"/>
    <w:rsid w:val="00F15686"/>
    <w:rsid w:val="00F1627F"/>
    <w:rsid w:val="00F17BEE"/>
    <w:rsid w:val="00F203EE"/>
    <w:rsid w:val="00F20B90"/>
    <w:rsid w:val="00F22D1C"/>
    <w:rsid w:val="00F252EB"/>
    <w:rsid w:val="00F30C25"/>
    <w:rsid w:val="00F33A34"/>
    <w:rsid w:val="00F33ACD"/>
    <w:rsid w:val="00F355B6"/>
    <w:rsid w:val="00F35D6B"/>
    <w:rsid w:val="00F4183B"/>
    <w:rsid w:val="00F419BE"/>
    <w:rsid w:val="00F41FDD"/>
    <w:rsid w:val="00F42CFD"/>
    <w:rsid w:val="00F42D53"/>
    <w:rsid w:val="00F42F3C"/>
    <w:rsid w:val="00F43518"/>
    <w:rsid w:val="00F47139"/>
    <w:rsid w:val="00F47FB0"/>
    <w:rsid w:val="00F511A0"/>
    <w:rsid w:val="00F519CE"/>
    <w:rsid w:val="00F535A8"/>
    <w:rsid w:val="00F56774"/>
    <w:rsid w:val="00F576C3"/>
    <w:rsid w:val="00F6089F"/>
    <w:rsid w:val="00F64166"/>
    <w:rsid w:val="00F64A13"/>
    <w:rsid w:val="00F67AE3"/>
    <w:rsid w:val="00F67E82"/>
    <w:rsid w:val="00F70B0B"/>
    <w:rsid w:val="00F75A5A"/>
    <w:rsid w:val="00F76932"/>
    <w:rsid w:val="00F76957"/>
    <w:rsid w:val="00F76B2D"/>
    <w:rsid w:val="00F80B09"/>
    <w:rsid w:val="00F811E0"/>
    <w:rsid w:val="00F82795"/>
    <w:rsid w:val="00F82D8E"/>
    <w:rsid w:val="00F83DD2"/>
    <w:rsid w:val="00F84807"/>
    <w:rsid w:val="00F8744A"/>
    <w:rsid w:val="00F878B4"/>
    <w:rsid w:val="00F90718"/>
    <w:rsid w:val="00F90AD2"/>
    <w:rsid w:val="00F91CB1"/>
    <w:rsid w:val="00F93E6B"/>
    <w:rsid w:val="00F96BD9"/>
    <w:rsid w:val="00F9727F"/>
    <w:rsid w:val="00FA1CB0"/>
    <w:rsid w:val="00FA1ED7"/>
    <w:rsid w:val="00FA484B"/>
    <w:rsid w:val="00FA58F5"/>
    <w:rsid w:val="00FA7252"/>
    <w:rsid w:val="00FB0504"/>
    <w:rsid w:val="00FB05D0"/>
    <w:rsid w:val="00FB1E47"/>
    <w:rsid w:val="00FB38DA"/>
    <w:rsid w:val="00FB395E"/>
    <w:rsid w:val="00FB51B5"/>
    <w:rsid w:val="00FB5ABB"/>
    <w:rsid w:val="00FC0CC0"/>
    <w:rsid w:val="00FC0EE4"/>
    <w:rsid w:val="00FC1FD0"/>
    <w:rsid w:val="00FC3033"/>
    <w:rsid w:val="00FC345C"/>
    <w:rsid w:val="00FC3DC9"/>
    <w:rsid w:val="00FC408B"/>
    <w:rsid w:val="00FC461F"/>
    <w:rsid w:val="00FC7FCC"/>
    <w:rsid w:val="00FD0307"/>
    <w:rsid w:val="00FD0DAD"/>
    <w:rsid w:val="00FD2303"/>
    <w:rsid w:val="00FD2F6E"/>
    <w:rsid w:val="00FD2F8A"/>
    <w:rsid w:val="00FD3A6D"/>
    <w:rsid w:val="00FD3EB0"/>
    <w:rsid w:val="00FD77B6"/>
    <w:rsid w:val="00FE002A"/>
    <w:rsid w:val="00FE28E8"/>
    <w:rsid w:val="00FE3C8C"/>
    <w:rsid w:val="00FE6589"/>
    <w:rsid w:val="00FE66BE"/>
    <w:rsid w:val="00FE6C2A"/>
    <w:rsid w:val="00FE7DA8"/>
    <w:rsid w:val="00FE7FA2"/>
    <w:rsid w:val="00FF1494"/>
    <w:rsid w:val="00FF26C1"/>
    <w:rsid w:val="00FF3295"/>
    <w:rsid w:val="00FF33D9"/>
    <w:rsid w:val="00FF4D73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6038"/>
  <w15:docId w15:val="{7D9CA4FC-9EA9-4F0C-8B90-0FBE8185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777"/>
    <w:rPr>
      <w:sz w:val="24"/>
      <w:szCs w:val="24"/>
    </w:rPr>
  </w:style>
  <w:style w:type="paragraph" w:styleId="Heading8">
    <w:name w:val="heading 8"/>
    <w:basedOn w:val="Normal"/>
    <w:next w:val="Normal"/>
    <w:qFormat/>
    <w:rsid w:val="007B070B"/>
    <w:pPr>
      <w:numPr>
        <w:numId w:val="2"/>
      </w:num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7E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E8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67E82"/>
    <w:rPr>
      <w:color w:val="0000FF"/>
      <w:u w:val="single"/>
    </w:rPr>
  </w:style>
  <w:style w:type="table" w:styleId="TableGrid">
    <w:name w:val="Table Grid"/>
    <w:basedOn w:val="TableNormal"/>
    <w:rsid w:val="00F6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7477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74777"/>
    <w:rPr>
      <w:vertAlign w:val="superscript"/>
    </w:rPr>
  </w:style>
  <w:style w:type="paragraph" w:styleId="BalloonText">
    <w:name w:val="Balloon Text"/>
    <w:basedOn w:val="Normal"/>
    <w:semiHidden/>
    <w:rsid w:val="0038570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3C2A0A"/>
    <w:rPr>
      <w:i/>
      <w:iCs/>
    </w:rPr>
  </w:style>
  <w:style w:type="paragraph" w:styleId="NoSpacing">
    <w:name w:val="No Spacing"/>
    <w:qFormat/>
    <w:rsid w:val="00A54B4E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E71E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479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3479"/>
    <w:rPr>
      <w:rFonts w:ascii="Calibri" w:hAnsi="Calibri" w:cstheme="minorBidi"/>
      <w:kern w:val="2"/>
      <w:sz w:val="22"/>
      <w:szCs w:val="21"/>
      <w14:ligatures w14:val="standardContextual"/>
    </w:rPr>
  </w:style>
  <w:style w:type="paragraph" w:styleId="Title">
    <w:name w:val="Title"/>
    <w:basedOn w:val="Normal"/>
    <w:link w:val="TitleChar"/>
    <w:uiPriority w:val="99"/>
    <w:qFormat/>
    <w:rsid w:val="00E242C9"/>
    <w:pPr>
      <w:jc w:val="center"/>
    </w:pPr>
    <w:rPr>
      <w:rFonts w:eastAsia="Calibri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E242C9"/>
    <w:rPr>
      <w:rFonts w:eastAsia="Calibri"/>
      <w:b/>
      <w:sz w:val="30"/>
    </w:rPr>
  </w:style>
  <w:style w:type="character" w:styleId="FollowedHyperlink">
    <w:name w:val="FollowedHyperlink"/>
    <w:basedOn w:val="DefaultParagraphFont"/>
    <w:semiHidden/>
    <w:unhideWhenUsed/>
    <w:rsid w:val="00E242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inville@hendersoncountync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ndersoncountync.gov/ces/page/zoning-ordinance-form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o@hendersoncountync.gov" TargetMode="External"/><Relationship Id="rId2" Type="http://schemas.openxmlformats.org/officeDocument/2006/relationships/hyperlink" Target="mailto:tmorgan@hendersoncountync.gov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offey\Application%20Data\Microsoft\Templates\2007%20OCM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2007 OCM Letterhead.dot</Template>
  <TotalTime>6</TotalTime>
  <Pages>1</Pages>
  <Words>170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HEAD MEETING</vt:lpstr>
    </vt:vector>
  </TitlesOfParts>
  <Company>Henderson County</Company>
  <LinksUpToDate>false</LinksUpToDate>
  <CharactersWithSpaces>1379</CharactersWithSpaces>
  <SharedDoc>false</SharedDoc>
  <HLinks>
    <vt:vector size="12" baseType="variant">
      <vt:variant>
        <vt:i4>1900583</vt:i4>
      </vt:variant>
      <vt:variant>
        <vt:i4>3</vt:i4>
      </vt:variant>
      <vt:variant>
        <vt:i4>0</vt:i4>
      </vt:variant>
      <vt:variant>
        <vt:i4>5</vt:i4>
      </vt:variant>
      <vt:variant>
        <vt:lpwstr>mailto:selenac@hendersoncountync.org</vt:lpwstr>
      </vt:variant>
      <vt:variant>
        <vt:lpwstr/>
      </vt:variant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mailto:swyatt@hendersoncountync.org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HEAD MEETING</dc:title>
  <dc:subject/>
  <dc:creator>Amy Brantley</dc:creator>
  <cp:keywords/>
  <dc:description/>
  <cp:lastModifiedBy>HC PIO</cp:lastModifiedBy>
  <cp:revision>3</cp:revision>
  <cp:lastPrinted>2011-06-02T13:26:00Z</cp:lastPrinted>
  <dcterms:created xsi:type="dcterms:W3CDTF">2024-07-09T19:41:00Z</dcterms:created>
  <dcterms:modified xsi:type="dcterms:W3CDTF">2024-07-09T19:47:00Z</dcterms:modified>
</cp:coreProperties>
</file>