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FDD9F" w14:textId="77777777" w:rsidR="002C7BDC" w:rsidRDefault="002C7BDC" w:rsidP="00644E25">
      <w:pPr>
        <w:tabs>
          <w:tab w:val="left" w:pos="3270"/>
        </w:tabs>
        <w:sectPr w:rsidR="002C7BDC" w:rsidSect="003C05BA">
          <w:headerReference w:type="first" r:id="rId7"/>
          <w:pgSz w:w="12240" w:h="15840"/>
          <w:pgMar w:top="1872" w:right="1080" w:bottom="1440" w:left="1080" w:header="720" w:footer="720" w:gutter="0"/>
          <w:cols w:space="720"/>
          <w:titlePg/>
          <w:docGrid w:linePitch="360"/>
        </w:sectPr>
      </w:pPr>
    </w:p>
    <w:p w14:paraId="047C2109" w14:textId="77777777" w:rsidR="00C77A37" w:rsidRPr="00C77A37" w:rsidRDefault="001B2B58" w:rsidP="00C77A37">
      <w:pPr>
        <w:jc w:val="center"/>
        <w:rPr>
          <w:rFonts w:ascii="Calibri" w:eastAsia="Times New Roman" w:hAnsi="Calibri" w:cs="Times New Roman"/>
          <w:b/>
          <w:bCs/>
          <w:kern w:val="0"/>
          <w14:ligatures w14:val="none"/>
        </w:rPr>
      </w:pPr>
      <w:r>
        <w:br/>
      </w:r>
      <w:r w:rsidR="00C77A37" w:rsidRPr="00C77A37">
        <w:rPr>
          <w:rFonts w:ascii="Calibri" w:eastAsia="Times New Roman" w:hAnsi="Calibri" w:cs="Times New Roman"/>
          <w:b/>
          <w:bCs/>
          <w:kern w:val="0"/>
          <w14:ligatures w14:val="none"/>
        </w:rPr>
        <w:t>REQUEST FOR WATER ANALYSIS</w:t>
      </w:r>
    </w:p>
    <w:p w14:paraId="50938543" w14:textId="25FB128E" w:rsidR="00C77A37" w:rsidRDefault="00C77A37" w:rsidP="00C77A37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</w:pPr>
      <w:r w:rsidRPr="00C77A37">
        <w:rPr>
          <w:rFonts w:ascii="Calibri" w:eastAsia="Times New Roman" w:hAnsi="Calibri" w:cs="Times New Roman"/>
          <w:kern w:val="0"/>
          <w14:ligatures w14:val="none"/>
        </w:rPr>
        <w:t>DATE: ________________________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    SIGNATURE OF APPLICANT: ____________________________________</w:t>
      </w:r>
    </w:p>
    <w:p w14:paraId="21FCDB7B" w14:textId="3AF5A6CF" w:rsidR="00C77A37" w:rsidRPr="00C77A37" w:rsidRDefault="00C77A37" w:rsidP="00C77A37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NAME OF OWNER/TENANT: ___________________________________________________________________</w:t>
      </w:r>
    </w:p>
    <w:p w14:paraId="466C43AD" w14:textId="4EAF9C9B" w:rsidR="00C77A37" w:rsidRPr="00C77A37" w:rsidRDefault="00C77A37" w:rsidP="00C77A37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</w:pPr>
      <w:r w:rsidRPr="00C77A37">
        <w:rPr>
          <w:rFonts w:ascii="Calibri" w:eastAsia="Times New Roman" w:hAnsi="Calibri" w:cs="Times New Roman"/>
          <w:kern w:val="0"/>
          <w14:ligatures w14:val="none"/>
        </w:rPr>
        <w:t>PHONE #: _____________________________</w:t>
      </w:r>
      <w:r>
        <w:rPr>
          <w:rFonts w:ascii="Calibri" w:eastAsia="Times New Roman" w:hAnsi="Calibri" w:cs="Times New Roman"/>
          <w:kern w:val="0"/>
          <w14:ligatures w14:val="none"/>
        </w:rPr>
        <w:t>________</w:t>
      </w:r>
    </w:p>
    <w:p w14:paraId="35FA7B8D" w14:textId="77777777" w:rsidR="00C77A37" w:rsidRPr="00C77A37" w:rsidRDefault="00C77A37" w:rsidP="00C77A37">
      <w:pPr>
        <w:spacing w:line="360" w:lineRule="auto"/>
        <w:rPr>
          <w:rFonts w:ascii="Calibri" w:eastAsia="Times New Roman" w:hAnsi="Calibri" w:cs="Times New Roman"/>
          <w:kern w:val="0"/>
          <w14:ligatures w14:val="none"/>
        </w:rPr>
      </w:pPr>
      <w:r w:rsidRPr="00C77A37">
        <w:rPr>
          <w:rFonts w:ascii="Calibri" w:eastAsia="Times New Roman" w:hAnsi="Calibri" w:cs="Times New Roman"/>
          <w:kern w:val="0"/>
          <w14:ligatures w14:val="none"/>
        </w:rPr>
        <w:t>I AM THE:    _____ OWNER       _____ TENANT     ______ OTHER</w:t>
      </w:r>
    </w:p>
    <w:p w14:paraId="0C4C555E" w14:textId="77777777" w:rsidR="00C77A37" w:rsidRDefault="00C77A37" w:rsidP="00C77A37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</w:pPr>
      <w:r w:rsidRPr="00C77A37">
        <w:rPr>
          <w:rFonts w:ascii="Calibri" w:eastAsia="Times New Roman" w:hAnsi="Calibri" w:cs="Times New Roman"/>
          <w:kern w:val="0"/>
          <w14:ligatures w14:val="none"/>
        </w:rPr>
        <w:t>NAME OF PERSON OTHER THAN OWNER TO RECEIVE RESULTS: _______________________________________</w:t>
      </w:r>
    </w:p>
    <w:p w14:paraId="1582624C" w14:textId="496970DF" w:rsidR="00C77A37" w:rsidRPr="00C77A37" w:rsidRDefault="00C77A37" w:rsidP="00C77A37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</w:pPr>
      <w:r w:rsidRPr="00C77A37">
        <w:rPr>
          <w:rFonts w:ascii="Calibri" w:eastAsia="Times New Roman" w:hAnsi="Calibri" w:cs="Times New Roman"/>
          <w:kern w:val="0"/>
          <w14:ligatures w14:val="none"/>
        </w:rPr>
        <w:t>PHONE #: _____________________________</w:t>
      </w:r>
      <w:r>
        <w:rPr>
          <w:rFonts w:ascii="Calibri" w:eastAsia="Times New Roman" w:hAnsi="Calibri" w:cs="Times New Roman"/>
          <w:kern w:val="0"/>
          <w14:ligatures w14:val="none"/>
        </w:rPr>
        <w:t>________</w:t>
      </w:r>
    </w:p>
    <w:p w14:paraId="3A3A8E53" w14:textId="1EACD909" w:rsidR="00C77A37" w:rsidRDefault="00C77A37" w:rsidP="00C77A37">
      <w:pPr>
        <w:spacing w:before="240" w:after="0" w:line="257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EMAIL ADDRESS: ____________________________________________________________________________</w:t>
      </w:r>
    </w:p>
    <w:p w14:paraId="1E2DCB9B" w14:textId="77777777" w:rsidR="00C77A37" w:rsidRDefault="00C77A37" w:rsidP="00C77A37">
      <w:pPr>
        <w:spacing w:before="240" w:after="0" w:line="257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7199BDC4" w14:textId="08AB99DE" w:rsidR="00C77A37" w:rsidRPr="00C77A37" w:rsidRDefault="00C77A37" w:rsidP="00C77A37">
      <w:pPr>
        <w:spacing w:before="240" w:after="0" w:line="257" w:lineRule="auto"/>
        <w:rPr>
          <w:rFonts w:ascii="Calibri" w:eastAsia="Times New Roman" w:hAnsi="Calibri" w:cs="Times New Roman"/>
          <w:kern w:val="0"/>
          <w14:ligatures w14:val="none"/>
        </w:rPr>
      </w:pPr>
      <w:r w:rsidRPr="00C77A37">
        <w:rPr>
          <w:rFonts w:ascii="Calibri" w:eastAsia="Times New Roman" w:hAnsi="Calibri" w:cs="Times New Roman"/>
          <w:kern w:val="0"/>
          <w14:ligatures w14:val="none"/>
        </w:rPr>
        <w:t>ADDRESS: __________________________________________________________________________________</w:t>
      </w:r>
      <w:r w:rsidRPr="00C77A37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</w:t>
      </w:r>
    </w:p>
    <w:p w14:paraId="1676F6AD" w14:textId="77777777" w:rsidR="00C77A37" w:rsidRPr="00C77A37" w:rsidRDefault="00C77A37" w:rsidP="00C77A37">
      <w:pPr>
        <w:spacing w:before="240" w:line="256" w:lineRule="auto"/>
        <w:rPr>
          <w:rFonts w:ascii="Calibri" w:eastAsia="Times New Roman" w:hAnsi="Calibri" w:cs="Times New Roman"/>
          <w:kern w:val="0"/>
          <w14:ligatures w14:val="none"/>
        </w:rPr>
      </w:pPr>
      <w:r w:rsidRPr="00C77A37">
        <w:rPr>
          <w:rFonts w:ascii="Calibri" w:eastAsia="Times New Roman" w:hAnsi="Calibri" w:cs="Times New Roman"/>
          <w:kern w:val="0"/>
          <w14:ligatures w14:val="none"/>
        </w:rPr>
        <w:t>DIRECTIONS TO PROPERTY: ____________________________________________________________________</w:t>
      </w:r>
    </w:p>
    <w:p w14:paraId="6CE1F93A" w14:textId="77777777" w:rsidR="00C77A37" w:rsidRPr="00C77A37" w:rsidRDefault="00C77A37" w:rsidP="00C77A37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</w:pPr>
      <w:r w:rsidRPr="00C77A37">
        <w:rPr>
          <w:rFonts w:ascii="Calibri" w:eastAsia="Times New Roman" w:hAnsi="Calibri" w:cs="Times New Roman"/>
          <w:kern w:val="0"/>
          <w14:ligatures w14:val="none"/>
        </w:rPr>
        <w:t>__________________________________________________________________________________________</w:t>
      </w:r>
    </w:p>
    <w:p w14:paraId="3423109F" w14:textId="77777777" w:rsidR="00C77A37" w:rsidRPr="00C77A37" w:rsidRDefault="00C77A37" w:rsidP="00C77A37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</w:pPr>
      <w:r w:rsidRPr="00C77A37">
        <w:rPr>
          <w:rFonts w:ascii="Calibri" w:eastAsia="Times New Roman" w:hAnsi="Calibri" w:cs="Times New Roman"/>
          <w:kern w:val="0"/>
          <w14:ligatures w14:val="none"/>
        </w:rPr>
        <w:t>__________________________________________________________________________________________</w:t>
      </w:r>
    </w:p>
    <w:p w14:paraId="27717D2D" w14:textId="65923B51" w:rsidR="00C77A37" w:rsidRPr="00C77A37" w:rsidRDefault="00C77A37" w:rsidP="00C77A37">
      <w:pPr>
        <w:spacing w:line="360" w:lineRule="auto"/>
        <w:rPr>
          <w:rFonts w:ascii="Calibri" w:eastAsia="Times New Roman" w:hAnsi="Calibri" w:cs="Times New Roman"/>
          <w:kern w:val="0"/>
          <w14:ligatures w14:val="none"/>
        </w:rPr>
      </w:pPr>
      <w:r w:rsidRPr="00C77A37">
        <w:rPr>
          <w:rFonts w:ascii="Calibri" w:eastAsia="Times New Roman" w:hAnsi="Calibri" w:cs="Times New Roman"/>
          <w:color w:val="FF0000"/>
          <w:kern w:val="0"/>
          <w14:ligatures w14:val="none"/>
        </w:rPr>
        <w:t xml:space="preserve">(IF OTHER THAN OWNER, AGENT AUTHORIZATION SHOULD BE SUBMITTED ALONG WITH THIS APPLICATION) </w:t>
      </w:r>
    </w:p>
    <w:p w14:paraId="3E06D4B9" w14:textId="77777777" w:rsidR="00C77A37" w:rsidRPr="00C77A37" w:rsidRDefault="00C77A37" w:rsidP="00C77A37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</w:pPr>
      <w:r w:rsidRPr="00C77A37">
        <w:rPr>
          <w:rFonts w:ascii="Calibri" w:eastAsia="Times New Roman" w:hAnsi="Calibri" w:cs="Times New Roman"/>
          <w:kern w:val="0"/>
          <w14:ligatures w14:val="none"/>
        </w:rPr>
        <w:t xml:space="preserve">ANALYSIS REQUESTED: </w:t>
      </w:r>
    </w:p>
    <w:p w14:paraId="271B8B0F" w14:textId="77777777" w:rsidR="00C77A37" w:rsidRPr="00C77A37" w:rsidRDefault="00C77A37" w:rsidP="00C77A37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  <w:sectPr w:rsidR="00C77A37" w:rsidRPr="00C77A37" w:rsidSect="00C77A3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152" w:bottom="1152" w:left="1152" w:header="1872" w:footer="0" w:gutter="0"/>
          <w:cols w:space="720"/>
          <w:titlePg/>
          <w:docGrid w:linePitch="360"/>
        </w:sectPr>
      </w:pPr>
    </w:p>
    <w:p w14:paraId="66B28DB9" w14:textId="3016D0A5" w:rsidR="00C77A37" w:rsidRPr="00C77A37" w:rsidRDefault="00C77A37" w:rsidP="00C77A37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</w:pPr>
      <w:r w:rsidRPr="00C77A37">
        <w:rPr>
          <w:rFonts w:ascii="Calibri" w:eastAsia="Times New Roman" w:hAnsi="Calibri" w:cs="Times New Roman"/>
          <w:kern w:val="0"/>
          <w14:ligatures w14:val="none"/>
        </w:rPr>
        <w:t>_____ BACTERI</w:t>
      </w:r>
      <w:r w:rsidR="00D402B5">
        <w:rPr>
          <w:rFonts w:ascii="Calibri" w:eastAsia="Times New Roman" w:hAnsi="Calibri" w:cs="Times New Roman"/>
          <w:kern w:val="0"/>
          <w14:ligatures w14:val="none"/>
        </w:rPr>
        <w:t>OLOGICAL</w:t>
      </w:r>
      <w:r w:rsidRPr="00C77A37">
        <w:rPr>
          <w:rFonts w:ascii="Calibri" w:eastAsia="Times New Roman" w:hAnsi="Calibri" w:cs="Times New Roman"/>
          <w:kern w:val="0"/>
          <w14:ligatures w14:val="none"/>
        </w:rPr>
        <w:t xml:space="preserve"> ($50) </w:t>
      </w:r>
    </w:p>
    <w:p w14:paraId="6AF3D2CA" w14:textId="77777777" w:rsidR="00C77A37" w:rsidRPr="00C77A37" w:rsidRDefault="00C77A37" w:rsidP="00C77A37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</w:pPr>
      <w:r w:rsidRPr="00C77A37">
        <w:rPr>
          <w:rFonts w:ascii="Calibri" w:eastAsia="Times New Roman" w:hAnsi="Calibri" w:cs="Times New Roman"/>
          <w:kern w:val="0"/>
          <w14:ligatures w14:val="none"/>
        </w:rPr>
        <w:t>_____ NITRATE/NITRITE ($50)</w:t>
      </w:r>
    </w:p>
    <w:p w14:paraId="26EA6E65" w14:textId="77777777" w:rsidR="00C77A37" w:rsidRPr="00C77A37" w:rsidRDefault="00C77A37" w:rsidP="00C77A37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</w:pPr>
      <w:r w:rsidRPr="00C77A37">
        <w:rPr>
          <w:rFonts w:ascii="Calibri" w:eastAsia="Times New Roman" w:hAnsi="Calibri" w:cs="Times New Roman"/>
          <w:kern w:val="0"/>
          <w14:ligatures w14:val="none"/>
        </w:rPr>
        <w:t xml:space="preserve">_____ INORGANIC CHEMISTRY ($100)                                        </w:t>
      </w:r>
    </w:p>
    <w:p w14:paraId="0A99D875" w14:textId="77777777" w:rsidR="00C77A37" w:rsidRPr="00C77A37" w:rsidRDefault="00C77A37" w:rsidP="00C77A37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</w:pPr>
      <w:r w:rsidRPr="00C77A37">
        <w:rPr>
          <w:rFonts w:ascii="Calibri" w:eastAsia="Times New Roman" w:hAnsi="Calibri" w:cs="Times New Roman"/>
          <w:kern w:val="0"/>
          <w14:ligatures w14:val="none"/>
        </w:rPr>
        <w:t xml:space="preserve">_____ PESTICIDES ($100) </w:t>
      </w:r>
    </w:p>
    <w:p w14:paraId="4B11CA15" w14:textId="77777777" w:rsidR="00C77A37" w:rsidRPr="00C77A37" w:rsidRDefault="00C77A37" w:rsidP="00C77A37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</w:pPr>
      <w:r w:rsidRPr="00C77A37">
        <w:rPr>
          <w:rFonts w:ascii="Calibri" w:eastAsia="Times New Roman" w:hAnsi="Calibri" w:cs="Times New Roman"/>
          <w:kern w:val="0"/>
          <w14:ligatures w14:val="none"/>
        </w:rPr>
        <w:t>_____ PETROLEUM ($100)</w:t>
      </w:r>
    </w:p>
    <w:p w14:paraId="04826FB5" w14:textId="29735DC8" w:rsidR="00C77A37" w:rsidRPr="00C77A37" w:rsidRDefault="00C77A37" w:rsidP="00C77A37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  <w:sectPr w:rsidR="00C77A37" w:rsidRPr="00C77A37" w:rsidSect="00C77A37">
          <w:type w:val="continuous"/>
          <w:pgSz w:w="12240" w:h="15840"/>
          <w:pgMar w:top="1440" w:right="1152" w:bottom="1152" w:left="1152" w:header="1872" w:footer="0" w:gutter="0"/>
          <w:cols w:num="2" w:space="720"/>
          <w:titlePg/>
          <w:docGrid w:linePitch="360"/>
        </w:sectPr>
      </w:pPr>
      <w:r w:rsidRPr="00C77A37">
        <w:rPr>
          <w:rFonts w:ascii="Calibri" w:eastAsia="Times New Roman" w:hAnsi="Calibri" w:cs="Times New Roman"/>
          <w:kern w:val="0"/>
          <w14:ligatures w14:val="none"/>
        </w:rPr>
        <w:t xml:space="preserve">_____ </w:t>
      </w:r>
      <w:r w:rsidR="0018510A" w:rsidRPr="00C77A37">
        <w:rPr>
          <w:rFonts w:ascii="Calibri" w:eastAsia="Times New Roman" w:hAnsi="Calibri" w:cs="Times New Roman"/>
          <w:kern w:val="0"/>
          <w14:ligatures w14:val="none"/>
        </w:rPr>
        <w:t>OTHER:</w:t>
      </w:r>
      <w:r w:rsidRPr="00C77A37">
        <w:rPr>
          <w:rFonts w:ascii="Calibri" w:eastAsia="Times New Roman" w:hAnsi="Calibri" w:cs="Times New Roman"/>
          <w:kern w:val="0"/>
          <w14:ligatures w14:val="none"/>
        </w:rPr>
        <w:t xml:space="preserve"> ____________________________</w:t>
      </w:r>
    </w:p>
    <w:p w14:paraId="1B0431B2" w14:textId="77777777" w:rsidR="00C77A37" w:rsidRPr="00C77A37" w:rsidRDefault="00C77A37" w:rsidP="00C77A37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3B1C8B77" w14:textId="77777777" w:rsidR="00C77A37" w:rsidRDefault="00C77A37" w:rsidP="00C77A37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</w:pPr>
      <w:r w:rsidRPr="00C77A37">
        <w:rPr>
          <w:rFonts w:ascii="Calibri" w:eastAsia="Times New Roman" w:hAnsi="Calibri" w:cs="Times New Roman"/>
          <w:kern w:val="0"/>
          <w14:ligatures w14:val="none"/>
        </w:rPr>
        <w:t xml:space="preserve">TYPE OF WELL: ______________________ </w:t>
      </w:r>
    </w:p>
    <w:p w14:paraId="316A6979" w14:textId="44013E6E" w:rsidR="00C77A37" w:rsidRPr="00C77A37" w:rsidRDefault="00C77A37" w:rsidP="00C77A37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</w:pPr>
      <w:r w:rsidRPr="00C77A37">
        <w:rPr>
          <w:rFonts w:ascii="Calibri" w:eastAsia="Times New Roman" w:hAnsi="Calibri" w:cs="Times New Roman"/>
          <w:kern w:val="0"/>
          <w14:ligatures w14:val="none"/>
        </w:rPr>
        <w:t>DOES WELL HAVE A PROPER SEAL 12” ABOVE GRADE?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 ____________</w:t>
      </w:r>
    </w:p>
    <w:p w14:paraId="5A5D01C6" w14:textId="51330E6F" w:rsidR="00C77A37" w:rsidRDefault="00C77A37" w:rsidP="00C77A37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</w:pPr>
      <w:r w:rsidRPr="00C77A37">
        <w:rPr>
          <w:rFonts w:ascii="Calibri" w:eastAsia="Times New Roman" w:hAnsi="Calibri" w:cs="Times New Roman"/>
          <w:kern w:val="0"/>
          <w14:ligatures w14:val="none"/>
        </w:rPr>
        <w:t>REASON FOR WATER ANALYSIS: __________________________________</w:t>
      </w:r>
      <w:r>
        <w:rPr>
          <w:rFonts w:ascii="Calibri" w:eastAsia="Times New Roman" w:hAnsi="Calibri" w:cs="Times New Roman"/>
          <w:kern w:val="0"/>
          <w14:ligatures w14:val="none"/>
        </w:rPr>
        <w:t>_</w:t>
      </w:r>
      <w:r w:rsidRPr="00C77A37">
        <w:rPr>
          <w:rFonts w:ascii="Calibri" w:eastAsia="Times New Roman" w:hAnsi="Calibri" w:cs="Times New Roman"/>
          <w:kern w:val="0"/>
          <w14:ligatures w14:val="none"/>
        </w:rPr>
        <w:t>______________________________</w:t>
      </w:r>
    </w:p>
    <w:p w14:paraId="3BEA6C6B" w14:textId="4DCFE380" w:rsidR="00C77A37" w:rsidRDefault="00C77A37" w:rsidP="00C77A37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___________________________________________________________________________________________</w:t>
      </w:r>
    </w:p>
    <w:p w14:paraId="25B5E153" w14:textId="33374F95" w:rsidR="00ED0389" w:rsidRDefault="00C77A37" w:rsidP="00C77A37">
      <w:pPr>
        <w:spacing w:line="256" w:lineRule="auto"/>
        <w:jc w:val="right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ASSIGNED TO: __________</w:t>
      </w:r>
      <w:r w:rsidR="0018510A">
        <w:rPr>
          <w:rFonts w:ascii="Calibri" w:eastAsia="Times New Roman" w:hAnsi="Calibri" w:cs="Times New Roman"/>
          <w:kern w:val="0"/>
          <w14:ligatures w14:val="none"/>
        </w:rPr>
        <w:t>_______</w:t>
      </w:r>
      <w:r>
        <w:rPr>
          <w:rFonts w:ascii="Calibri" w:eastAsia="Times New Roman" w:hAnsi="Calibri" w:cs="Times New Roman"/>
          <w:kern w:val="0"/>
          <w14:ligatures w14:val="none"/>
        </w:rPr>
        <w:t>__________________</w:t>
      </w:r>
    </w:p>
    <w:p w14:paraId="61FA5017" w14:textId="2D2E2953" w:rsidR="00C77A37" w:rsidRPr="00C77A37" w:rsidRDefault="00C77A37" w:rsidP="00C77A37">
      <w:pPr>
        <w:spacing w:line="256" w:lineRule="auto"/>
        <w:jc w:val="right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DATE: ___________________________________</w:t>
      </w:r>
    </w:p>
    <w:sectPr w:rsidR="00C77A37" w:rsidRPr="00C77A37" w:rsidSect="003C05BA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2116A" w14:textId="77777777" w:rsidR="00C77A37" w:rsidRDefault="00C77A37" w:rsidP="00F26CA9">
      <w:pPr>
        <w:spacing w:after="0" w:line="240" w:lineRule="auto"/>
      </w:pPr>
      <w:r>
        <w:separator/>
      </w:r>
    </w:p>
  </w:endnote>
  <w:endnote w:type="continuationSeparator" w:id="0">
    <w:p w14:paraId="0807DCB2" w14:textId="77777777" w:rsidR="00C77A37" w:rsidRDefault="00C77A37" w:rsidP="00F2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FD581" w14:textId="77777777" w:rsidR="00C77A37" w:rsidRDefault="00C77A37" w:rsidP="00025901">
    <w:pPr>
      <w:pStyle w:val="Footer"/>
    </w:pPr>
    <w:r w:rsidRPr="00667476">
      <w:rPr>
        <w:b/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3B25187" wp14:editId="6AEE52AD">
              <wp:simplePos x="0" y="0"/>
              <wp:positionH relativeFrom="margin">
                <wp:posOffset>1915795</wp:posOffset>
              </wp:positionH>
              <wp:positionV relativeFrom="paragraph">
                <wp:posOffset>-288601</wp:posOffset>
              </wp:positionV>
              <wp:extent cx="2360930" cy="250166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5016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E588BA4" w14:textId="77777777" w:rsidR="00C77A37" w:rsidRPr="00025901" w:rsidRDefault="00C77A37" w:rsidP="00667476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hyperlink r:id="rId1" w:history="1">
                            <w:r w:rsidRPr="00025901">
                              <w:rPr>
                                <w:rStyle w:val="Hyperlink"/>
                                <w:b/>
                                <w:color w:val="002060"/>
                                <w:sz w:val="24"/>
                                <w:szCs w:val="24"/>
                                <w:u w:val="none"/>
                              </w:rPr>
                              <w:t>www.hendersoncountync.org/health</w:t>
                            </w:r>
                          </w:hyperlink>
                        </w:p>
                      </w:txbxContent>
                    </wps:txbx>
                    <wps:bodyPr rot="0" vert="horz" wrap="non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B25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50.85pt;margin-top:-22.7pt;width:185.9pt;height:19.7pt;z-index:251666432;visibility:visible;mso-wrap-style:non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SlOQIAAEwEAAAOAAAAZHJzL2Uyb0RvYy54bWysVFFv0zAQfkfiP1h+p0mzUbao6TRahpA2&#10;QBr8gKvjJBaOz7K9JuXXc3bSbsAbwg/W+Rx/d9/dd1nfjL1mB+m8QlPx5SLnTBqBtTJtxb9/u3tz&#10;xZkPYGrQaGTFj9Lzm83rV+vBlrLADnUtHSMQ48vBVrwLwZZZ5kUne/ALtNLQZYOuh0BH12a1g4HQ&#10;e50Veb7KBnS1dSik9+TdTZd8k/CbRorwpWm8DExXnHILaXdp38c926yhbB3YTok5DfiHLHpQhoKe&#10;oXYQgD059RdUr4RDj01YCOwzbBolZOJAbJb5H2weO7AycaHieHsuk/9/sOLz4dF+dSyM73GkBiYS&#10;3t6j+OGZwW0HppW3zuHQSagp8DKWLBusL+ensdS+9BFkPzxgTU2Gp4AJaGxcH6tCPBmhUwOO56LL&#10;MTBBzuJilV9f0JWgu+JtvlytUggoT6+t8+GjxJ5Fo+KOmprQ4XDvQ8wGytMnMZhHreo7pXU6HP1W&#10;O3YA6j/JpsaBMw0+kLPid2nN0X57pg0biGvxLo+JAQmz0RDI7G1dcW9azkC3pHgRXMrFYIyY1BRz&#10;2YHvpqAJdpJZrwJpXau+4ld5XJM7FvaDqdPbAEpPNpHSJjKQScUz01Opp6KHcT8yRQkVESne7bE+&#10;UiMcTkKnwSSjQ/eTs4FEXnFDU0gV+GSoldfLy8s4E+lAhnvp3Z+8YAQBVJzYT+Y2pPmJuRm8pVY3&#10;KnXhOf4sEJJsas48XnEmXp7TV88/gc0vAAAA//8DAFBLAwQUAAYACAAAACEAmmv3cuEAAAAKAQAA&#10;DwAAAGRycy9kb3ducmV2LnhtbEyPsU7DMBCGdyTewTokFtTapWmahjhVRAVTGdrC7sRuHGGfo9hN&#10;07fHTDDe3af/vr/YTtaQUQ2+c8hhMWdAFDZOdthy+Dy9zTIgPgiUwjhUHG7Kw7a8vytELt0VD2o8&#10;hpbEEPS54KBD6HNKfaOVFX7ueoXxdnaDFSGOQ0vlIK4x3Br6zFhKregwftCiV69aNd/Hi+WwOSVf&#10;2tUmqz7G9P2puu2y/WHH+ePDVL0ACWoKfzD86kd1KKNT7S4oPTEclmyxjiiHWbJKgEQiXS9XQOq4&#10;SRnQsqD/K5Q/AAAA//8DAFBLAQItABQABgAIAAAAIQC2gziS/gAAAOEBAAATAAAAAAAAAAAAAAAA&#10;AAAAAABbQ29udGVudF9UeXBlc10ueG1sUEsBAi0AFAAGAAgAAAAhADj9If/WAAAAlAEAAAsAAAAA&#10;AAAAAAAAAAAALwEAAF9yZWxzLy5yZWxzUEsBAi0AFAAGAAgAAAAhACIcZKU5AgAATAQAAA4AAAAA&#10;AAAAAAAAAAAALgIAAGRycy9lMm9Eb2MueG1sUEsBAi0AFAAGAAgAAAAhAJpr93LhAAAACgEAAA8A&#10;AAAAAAAAAAAAAAAAkwQAAGRycy9kb3ducmV2LnhtbFBLBQYAAAAABAAEAPMAAAChBQAAAAA=&#10;" fillcolor="window" stroked="f" strokeweight="1pt">
              <v:textbox inset=",0,,0">
                <w:txbxContent>
                  <w:p w14:paraId="1E588BA4" w14:textId="77777777" w:rsidR="00C77A37" w:rsidRPr="00025901" w:rsidRDefault="00C77A37" w:rsidP="00667476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hyperlink r:id="rId2" w:history="1">
                      <w:r w:rsidRPr="00025901">
                        <w:rPr>
                          <w:rStyle w:val="Hyperlink"/>
                          <w:b/>
                          <w:color w:val="002060"/>
                          <w:sz w:val="24"/>
                          <w:szCs w:val="24"/>
                          <w:u w:val="none"/>
                        </w:rPr>
                        <w:t>www.hendersoncountync.org/health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 w:rsidRPr="00B920D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E69E3F" wp14:editId="5151CA33">
              <wp:simplePos x="0" y="0"/>
              <wp:positionH relativeFrom="margin">
                <wp:posOffset>10352</wp:posOffset>
              </wp:positionH>
              <wp:positionV relativeFrom="paragraph">
                <wp:posOffset>-202468</wp:posOffset>
              </wp:positionV>
              <wp:extent cx="6262370" cy="14250"/>
              <wp:effectExtent l="0" t="0" r="24130" b="2413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2370" cy="1425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60450" id="Straight Connector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.8pt,-15.95pt" to="493.9pt,-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SetgEAAE0DAAAOAAAAZHJzL2Uyb0RvYy54bWysU01v2zAMvQ/YfxB0X+x4bTYYcXpI1126&#10;LUC7H8DowxYmi4KoxM6/n6QmWbfdhl0EUiSfHh+p9d08WnZUgQy6ji8XNWfKCZTG9R3//vzw7iNn&#10;FMFJsOhUx0+K+N3m7Zv15FvV4IBWqsASiKN28h0fYvRtVZEY1Ai0QK9cCmoMI8Tkhr6SAaaEPtqq&#10;qetVNWGQPqBQROn2/iXINwVfayXiN61JRWY7nrjFcoZy7vNZbdbQ9gH8YMSZBvwDixGMS49eoe4h&#10;AjsE8xfUaERAQh0XAscKtTZClR5SN8v6j26eBvCq9JLEIX+Vif4frPh63LpdyNTF7J78I4ofxBxu&#10;B3C9KgSeTz4NbpmlqiZP7bUkO+R3ge2nLyhTDhwiFhVmHcYMmfpjcxH7dBVbzZGJdLlqVs37D2km&#10;IsWWN81tGUYF7aXYB4qfFY4sGx23xmUtoIXjI8VMBtpLSr52+GCsLfO0jk0db25v6rpUEFojczTn&#10;Uej3WxvYEfJK1E29ujz8W1rAg5MFbVAgP53tCMa+2Ol1686KZBHyxlG7R3nahYtSaWaF5nm/8lK8&#10;9kv1r1+w+QkAAP//AwBQSwMEFAAGAAgAAAAhAIa30qrgAAAACQEAAA8AAABkcnMvZG93bnJldi54&#10;bWxMj8FOwzAQRO9I/IO1SFxQ67RIbR3iVBUqEidQWy7c3HhJosTrKHaTlK9nOcFxdkazb7Lt5Fox&#10;YB9qTxoW8wQEUuFtTaWGj9PLbAMiREPWtJ5QwxUDbPPbm8yk1o90wOEYS8ElFFKjoYqxS6UMRYXO&#10;hLnvkNj78r0zkWVfStubkctdK5dJspLO1MQfKtPhc4VFc7w4DU343O2/x+uhke/q7UG97ofhlGh9&#10;fzftnkBEnOJfGH7xGR1yZjr7C9kgWtYrDmqYPS4UCPbVZs1TznxZqjXIPJP/F+Q/AAAA//8DAFBL&#10;AQItABQABgAIAAAAIQC2gziS/gAAAOEBAAATAAAAAAAAAAAAAAAAAAAAAABbQ29udGVudF9UeXBl&#10;c10ueG1sUEsBAi0AFAAGAAgAAAAhADj9If/WAAAAlAEAAAsAAAAAAAAAAAAAAAAALwEAAF9yZWxz&#10;Ly5yZWxzUEsBAi0AFAAGAAgAAAAhAMHAlJ62AQAATQMAAA4AAAAAAAAAAAAAAAAALgIAAGRycy9l&#10;Mm9Eb2MueG1sUEsBAi0AFAAGAAgAAAAhAIa30qrgAAAACQEAAA8AAAAAAAAAAAAAAAAAEAQAAGRy&#10;cy9kb3ducmV2LnhtbFBLBQYAAAAABAAEAPMAAAAdBQAAAAA=&#10;" strokecolor="#002060" strokeweight="2pt"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A6C8D" w14:textId="77777777" w:rsidR="00C77A37" w:rsidRDefault="00C77A37">
    <w:pPr>
      <w:pStyle w:val="Footer"/>
    </w:pPr>
    <w:r w:rsidRPr="00667476">
      <w:rPr>
        <w:b/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17F842D" wp14:editId="13FE7603">
              <wp:simplePos x="0" y="0"/>
              <wp:positionH relativeFrom="margin">
                <wp:posOffset>1915795</wp:posOffset>
              </wp:positionH>
              <wp:positionV relativeFrom="paragraph">
                <wp:posOffset>-288601</wp:posOffset>
              </wp:positionV>
              <wp:extent cx="2360930" cy="250166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5016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7A6355A" w14:textId="77777777" w:rsidR="00C77A37" w:rsidRPr="00CD457F" w:rsidRDefault="00C77A37" w:rsidP="0057611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hyperlink r:id="rId1" w:history="1">
                            <w:r w:rsidRPr="00CD457F">
                              <w:rPr>
                                <w:rStyle w:val="Hyperlink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www.hendersoncountync.org/health</w:t>
                            </w:r>
                          </w:hyperlink>
                        </w:p>
                      </w:txbxContent>
                    </wps:txbx>
                    <wps:bodyPr rot="0" vert="horz" wrap="non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F842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150.85pt;margin-top:-22.7pt;width:185.9pt;height:19.7pt;z-index:251668480;visibility:visible;mso-wrap-style:non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CFOQIAAEwEAAAOAAAAZHJzL2Uyb0RvYy54bWysVFFv0zAQfkfiP1h+p0m7Urao6TRaipA2&#10;QBr8gKvjJBaOz7K9JuXXc3bSbsAbwg/W+Rx/d9/dd1nfDp1mR+m8QlPy+SznTBqBlTJNyb9/27+5&#10;5swHMBVoNLLkJ+n57eb1q3VvC7nAFnUlHSMQ44velrwNwRZZ5kUrO/AztNLQZY2ug0BH12SVg57Q&#10;O50t8nyV9egq61BI78m7Gy/5JuHXtRThS117GZguOeUW0u7Sfoh7tllD0TiwrRJTGvAPWXSgDAW9&#10;QO0gAHty6i+oTgmHHuswE9hlWNdKyMSB2MzzP9g8tmBl4kLF8fZSJv//YMXn46P96lgY3uNADUwk&#10;vL1H8cMzg9sWTCPvnMO+lVBR4HksWdZbX0xPY6l94SPIoX/AipoMTwET0FC7LlaFeDJCpwacLkWX&#10;Q2CCnIurVX5zRVeC7hZv8/lqlUJAcX5tnQ8fJXYsGiV31NSEDsd7H2I2UJw/icE8alXtldbpcPJb&#10;7dgRqP8kmwp7zjT4QM6S79Oaov32TBvWE9fFuzwmBiTMWkMgs7NVyb1pOAPdkOJFcCkXgzFiUlPM&#10;ZQe+HYMm2FFmnQqkda26kl/ncY3uWNgPpkpvAyg92kRKm8hAJhVPTM+lHosehsPAFCW0jEjx7oDV&#10;iRrhcBQ6DSYZLbqfnPUk8pIbmkKqwCdDrbyZL5dxJtKBDPfSezh7wQgCKDmxH81tSPMTczN4R62u&#10;VerCc/xJICTZ1JxpvOJMvDynr55/AptfAAAA//8DAFBLAwQUAAYACAAAACEAmmv3cuEAAAAKAQAA&#10;DwAAAGRycy9kb3ducmV2LnhtbEyPsU7DMBCGdyTewTokFtTapWmahjhVRAVTGdrC7sRuHGGfo9hN&#10;07fHTDDe3af/vr/YTtaQUQ2+c8hhMWdAFDZOdthy+Dy9zTIgPgiUwjhUHG7Kw7a8vytELt0VD2o8&#10;hpbEEPS54KBD6HNKfaOVFX7ueoXxdnaDFSGOQ0vlIK4x3Br6zFhKregwftCiV69aNd/Hi+WwOSVf&#10;2tUmqz7G9P2puu2y/WHH+ePDVL0ACWoKfzD86kd1KKNT7S4oPTEclmyxjiiHWbJKgEQiXS9XQOq4&#10;SRnQsqD/K5Q/AAAA//8DAFBLAQItABQABgAIAAAAIQC2gziS/gAAAOEBAAATAAAAAAAAAAAAAAAA&#10;AAAAAABbQ29udGVudF9UeXBlc10ueG1sUEsBAi0AFAAGAAgAAAAhADj9If/WAAAAlAEAAAsAAAAA&#10;AAAAAAAAAAAALwEAAF9yZWxzLy5yZWxzUEsBAi0AFAAGAAgAAAAhAO7ZgIU5AgAATAQAAA4AAAAA&#10;AAAAAAAAAAAALgIAAGRycy9lMm9Eb2MueG1sUEsBAi0AFAAGAAgAAAAhAJpr93LhAAAACgEAAA8A&#10;AAAAAAAAAAAAAAAAkwQAAGRycy9kb3ducmV2LnhtbFBLBQYAAAAABAAEAPMAAAChBQAAAAA=&#10;" fillcolor="window" stroked="f" strokeweight="1pt">
              <v:textbox inset=",0,,0">
                <w:txbxContent>
                  <w:p w14:paraId="77A6355A" w14:textId="77777777" w:rsidR="00C77A37" w:rsidRPr="00CD457F" w:rsidRDefault="00C77A37" w:rsidP="00576116">
                    <w:pPr>
                      <w:jc w:val="center"/>
                      <w:rPr>
                        <w:sz w:val="24"/>
                        <w:szCs w:val="24"/>
                      </w:rPr>
                    </w:pPr>
                    <w:hyperlink r:id="rId2" w:history="1">
                      <w:r w:rsidRPr="00CD457F">
                        <w:rPr>
                          <w:rStyle w:val="Hyperlink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www.hendersoncountync.org/health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 w:rsidRPr="00B920D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020565" wp14:editId="7C95AA6C">
              <wp:simplePos x="0" y="0"/>
              <wp:positionH relativeFrom="margin">
                <wp:posOffset>10352</wp:posOffset>
              </wp:positionH>
              <wp:positionV relativeFrom="paragraph">
                <wp:posOffset>-202468</wp:posOffset>
              </wp:positionV>
              <wp:extent cx="6262370" cy="14250"/>
              <wp:effectExtent l="0" t="0" r="24130" b="2413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2370" cy="1425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E74FD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.8pt,-15.95pt" to="493.9pt,-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zi2QEAAJkDAAAOAAAAZHJzL2Uyb0RvYy54bWysU02P2jAQvVfqf7B8LwnpwlYRYQ9st5dt&#10;u9LSHzDYDonqeCyPIfDvO3aAft2q5mB5vp7fvJmsHk6DFUcTqEfXyPmslMI4hbp3+0Z+2z69+yAF&#10;RXAaLDrTyLMh+bB++2Y1+tpU2KHVJggGcVSPvpFdjL4uClKdGYBm6I3jYIthgMhm2Bc6wMjogy2q&#10;slwWIwbtAypDxN7HKSjXGb9tjYpf25ZMFLaRzC3mM+Rzl85ivYJ6H8B3vbrQgH9gMUDv+NEb1CNE&#10;EIfQ/wU19CogYRtnCocC27ZXJvfA3czLP7p57cCb3AuLQ/4mE/0/WPXluHEvIVFXJ/fqn1F9J+Fw&#10;04Hbm0xge/Y8uHmSqhg91beSZJB/CWI3fkbNOXCImFU4tWFIkNyfOGWxzzexzSkKxc5ltaze3/NM&#10;FMfmd9UiD6OA+lrsA8VPBgeRLo20vUtaQA3HZ4qJDNTXlOR2+NRbm+dpnRgbWS3uyjJXENpep2jK&#10;ozNtbBBH4I3gRdI4bpmSFBYocoB55i8X2sPAnU259wv2T/vCbt6qyc28JzfTmaAzs9+eDHhwOjPr&#10;DOiPl3uE3k53LrXuom4SNG0v1TvU55dwVZ3nn4Evu5oW7Fc7V//8o9Y/AAAA//8DAFBLAwQUAAYA&#10;CAAAACEAT0VJC+AAAAAJAQAADwAAAGRycy9kb3ducmV2LnhtbExPTU/CQBC9m/gfNmPixcAWTEpb&#10;uiVq4kHUg2AI3Ibu2jZ0Z5vuFuq/dzzp8c37mPfy1WhbcTa9bxwpmE0jEIZKpxuqFHxunycJCB+Q&#10;NLaOjIJv42FVXF/lmGl3oQ9z3oRKcAj5DBXUIXSZlL6sjUU/dZ0h5r5cbzEw7Cupe7xwuG3lPIpi&#10;abEh/lBjZ55qU542g+Uah90W1y9vr7tkeNyv9/Fweh/vlLq9GR+WIIIZw58YfuuzBwrudHQDaS9a&#10;xjELFUzuZykI5tNkwVOOfJmnC5BFLv8vKH4AAAD//wMAUEsBAi0AFAAGAAgAAAAhALaDOJL+AAAA&#10;4QEAABMAAAAAAAAAAAAAAAAAAAAAAFtDb250ZW50X1R5cGVzXS54bWxQSwECLQAUAAYACAAAACEA&#10;OP0h/9YAAACUAQAACwAAAAAAAAAAAAAAAAAvAQAAX3JlbHMvLnJlbHNQSwECLQAUAAYACAAAACEA&#10;tkRs4tkBAACZAwAADgAAAAAAAAAAAAAAAAAuAgAAZHJzL2Uyb0RvYy54bWxQSwECLQAUAAYACAAA&#10;ACEAT0VJC+AAAAAJAQAADwAAAAAAAAAAAAAAAAAzBAAAZHJzL2Rvd25yZXYueG1sUEsFBgAAAAAE&#10;AAQA8wAAAEAFAAAAAA==&#10;" strokecolor="#404040" strokeweight="2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B64D6" w14:textId="77777777" w:rsidR="00C77A37" w:rsidRDefault="00C77A37" w:rsidP="00F26CA9">
      <w:pPr>
        <w:spacing w:after="0" w:line="240" w:lineRule="auto"/>
      </w:pPr>
      <w:r>
        <w:separator/>
      </w:r>
    </w:p>
  </w:footnote>
  <w:footnote w:type="continuationSeparator" w:id="0">
    <w:p w14:paraId="55EBABA1" w14:textId="77777777" w:rsidR="00C77A37" w:rsidRDefault="00C77A37" w:rsidP="00F2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2E042" w14:textId="77777777" w:rsidR="00F26CA9" w:rsidRDefault="00C510F3" w:rsidP="00F26CA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99D0DD9" wp14:editId="2929205D">
              <wp:simplePos x="0" y="0"/>
              <wp:positionH relativeFrom="column">
                <wp:posOffset>3810</wp:posOffset>
              </wp:positionH>
              <wp:positionV relativeFrom="paragraph">
                <wp:posOffset>-30480</wp:posOffset>
              </wp:positionV>
              <wp:extent cx="6490970" cy="1028700"/>
              <wp:effectExtent l="0" t="0" r="0" b="19050"/>
              <wp:wrapNone/>
              <wp:docPr id="110414535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0970" cy="1028700"/>
                        <a:chOff x="0" y="0"/>
                        <a:chExt cx="6490970" cy="1028700"/>
                      </a:xfrm>
                    </wpg:grpSpPr>
                    <wps:wsp>
                      <wps:cNvPr id="1377501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56310" y="22860"/>
                          <a:ext cx="2988310" cy="948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B6428" w14:textId="77777777" w:rsidR="00F26CA9" w:rsidRPr="00F26CA9" w:rsidRDefault="00F26CA9" w:rsidP="00F26CA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42C5C"/>
                                <w:sz w:val="36"/>
                                <w:szCs w:val="36"/>
                              </w:rPr>
                            </w:pPr>
                            <w:r w:rsidRPr="00F26CA9">
                              <w:rPr>
                                <w:b/>
                                <w:bCs/>
                                <w:color w:val="042C5C"/>
                                <w:sz w:val="36"/>
                                <w:szCs w:val="36"/>
                              </w:rPr>
                              <w:t>Henderson County</w:t>
                            </w:r>
                          </w:p>
                          <w:p w14:paraId="7ACE1A3C" w14:textId="77777777" w:rsidR="00F26CA9" w:rsidRPr="00F26CA9" w:rsidRDefault="00F26CA9" w:rsidP="00F26CA9">
                            <w:pPr>
                              <w:spacing w:after="0" w:line="276" w:lineRule="auto"/>
                              <w:rPr>
                                <w:b/>
                                <w:bCs/>
                                <w:color w:val="042C5C"/>
                                <w:sz w:val="36"/>
                                <w:szCs w:val="36"/>
                              </w:rPr>
                            </w:pPr>
                            <w:r w:rsidRPr="00F26CA9">
                              <w:rPr>
                                <w:b/>
                                <w:bCs/>
                                <w:color w:val="042C5C"/>
                                <w:sz w:val="36"/>
                                <w:szCs w:val="36"/>
                              </w:rPr>
                              <w:t>Department of Public Health</w:t>
                            </w:r>
                          </w:p>
                          <w:p w14:paraId="4FD1697B" w14:textId="77777777" w:rsidR="00F26CA9" w:rsidRPr="00F26CA9" w:rsidRDefault="00BB2EF3" w:rsidP="00F26CA9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042C5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42C5C"/>
                                <w:sz w:val="32"/>
                                <w:szCs w:val="32"/>
                              </w:rPr>
                              <w:t>Environmental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4084798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7190" y="0"/>
                          <a:ext cx="2303780" cy="953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78063" w14:textId="77777777" w:rsidR="00F26CA9" w:rsidRPr="00644E25" w:rsidRDefault="00F26CA9" w:rsidP="00F26CA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4E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1200 Spartanburg Highway, Suite 100</w:t>
                            </w:r>
                          </w:p>
                          <w:p w14:paraId="35D529F6" w14:textId="77777777" w:rsidR="00F26CA9" w:rsidRPr="00644E25" w:rsidRDefault="00F26CA9" w:rsidP="00F26CA9">
                            <w:pPr>
                              <w:spacing w:after="0" w:line="360" w:lineRule="auto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4E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Hendersonville, NC 28792</w:t>
                            </w:r>
                          </w:p>
                          <w:p w14:paraId="4DB78D98" w14:textId="77777777" w:rsidR="00F26CA9" w:rsidRPr="00864C70" w:rsidRDefault="00F26CA9" w:rsidP="00F26CA9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864C70">
                              <w:rPr>
                                <w:sz w:val="20"/>
                                <w:szCs w:val="20"/>
                              </w:rPr>
                              <w:t xml:space="preserve">Phone: (828) </w:t>
                            </w:r>
                            <w:r w:rsidR="00C510F3">
                              <w:rPr>
                                <w:sz w:val="20"/>
                                <w:szCs w:val="20"/>
                              </w:rPr>
                              <w:t>694-6</w:t>
                            </w:r>
                            <w:r w:rsidR="00BB2EF3">
                              <w:rPr>
                                <w:sz w:val="20"/>
                                <w:szCs w:val="20"/>
                              </w:rPr>
                              <w:t>060</w:t>
                            </w:r>
                          </w:p>
                          <w:p w14:paraId="15BFE826" w14:textId="77777777" w:rsidR="00F26CA9" w:rsidRDefault="00F26CA9" w:rsidP="00F26CA9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864C70">
                              <w:rPr>
                                <w:sz w:val="20"/>
                                <w:szCs w:val="20"/>
                              </w:rPr>
                              <w:t xml:space="preserve">Fax: (828)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69</w:t>
                            </w:r>
                            <w:r w:rsidR="00C510F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C510F3"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  <w:r w:rsidR="00BB2EF3"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  <w:p w14:paraId="7E39AACE" w14:textId="77777777" w:rsidR="00F26CA9" w:rsidRPr="00864C70" w:rsidRDefault="00F26CA9" w:rsidP="00F26CA9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www.hendersoncountync.gov/health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499608685" name="Straight Connector 4"/>
                      <wps:cNvCnPr>
                        <a:cxnSpLocks noChangeShapeType="1"/>
                      </wps:cNvCnPr>
                      <wps:spPr bwMode="auto">
                        <a:xfrm>
                          <a:off x="0" y="1028700"/>
                          <a:ext cx="6395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BAB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638016803" name="Picture 2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2860"/>
                          <a:ext cx="930910" cy="8832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9D0DD9" id="Group 1" o:spid="_x0000_s1026" style="position:absolute;margin-left:.3pt;margin-top:-2.4pt;width:511.1pt;height:81pt;z-index:251663360" coordsize="64909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w3yIgQAABEMAAAOAAAAZHJzL2Uyb0RvYy54bWzkVttu4zYQfS/QfyBU&#10;oG8bXWzZkhpnkTibYIG0DZr0A2iKloiVSJakI7tf3xlK8i0LbHaLAi0aIDIpksMzR2cul++3bUNe&#10;uLFCyUUQX0QB4ZKpUshqEfz+fPcuC4h1VJa0UZIvgh23wfur77+77HTBE1WrpuSGgBFpi04vgto5&#10;XYShZTVvqb1QmktYXCvTUgdTU4WloR1Yb5swiaJZ2ClTaqMYtxbe3vaLwZW3v15z5n5dry13pFkE&#10;gM35p/HPFT7Dq0taVIbqWrABBv0GFC0VEi7dm7qljpKNEa9MtYIZZdXaXTDVhmq9Fox7H8CbODrz&#10;5t6ojfa+VEVX6T1NQO0ZT99slv3ycm/0k340wESnK+DCz9CX7dq0+AsoydZTtttTxreOMHg5m+ZR&#10;PgdmGazFUZLNo4FUVgPzr86x+sMXTobjxeEJnE6DQOyBA/v3OHiqqeaeWlsAB4+GiBIcmMznaRQn&#10;k4BI2oJcn9HPG7UlCSoFMcBmZIu4LbyGE/6rW/2g2CdLpFrWVFb82hjV1ZyWgDLGk+DL/mhvx6KR&#10;VfezKuEaunHKGzqjPE9nkxjIBW6TJJsNzI7cJ3mW+WXkPp9mUZr6u0YCaaGNdfdctQQHi8BAOPhr&#10;6MuDdQjrsAU/tFR3omngPS0aSTowmiapP3C00goHEduIdhFkEf7hnbRAbz/I0o8dFU0/hgsaObiP&#10;Hve+u+1qCxuRk5Uqd0CEUX1kQiaBQa3MnwHpICoXgf1jQw0PSPNRApl5PJ1iGPvJNJ0nMDHHK6vj&#10;FSoZmFoELiD9cOl86CNeq6+B9DvhaTggGbCC0np8/7jkwJ9sOs+z5F8iuWmczeO819y53ibRZJ7B&#10;ktdbOokn/yG99fE9RvH/XnbxNM9nUTbL0lF3T85QUdWOLJWUkCiUIdORLkh6S4nRSwu2lU9n2c7n&#10;0uedhkR2kuz6Ixhbb0p2veZOasiY6WaTPI0QKirPq3JfJQ4ZbEhyjZCY2Gnx1iQHak8jf8KqRpSY&#10;An2CMNVq2RjyQqF1WN5c38yXQ3Y92QYlesh6X5MBe/1BDvSFwWcbLVgB/0ORh9GrAvflZghOuQ1m&#10;y76hat9ko6Xm00a/g35EUydWohFu53sr4ARByZdHwfDj4+SoVs4mWRTPsmhfLGEb3g61kpTcMki1&#10;D6pSP/6wvf7JP27xpdAOWkWCFQ9aOsFo0+xIxSU31PESGR6v6S+F7yvYWXW1GvQ5iu10e4jTE8Sr&#10;Rujxm+J44AbQnfVQn6G3789uFdu0XLq+4TS8AdxK2lpoC9Wn4O2Kl1BcP5Ze/VBanOGO1SiiNYjp&#10;NwCLX/powaM8AEPMfXU8lO6TpuszxT+fRDm2BhgR0AYkEB39JWML8VW13wPqIfghIPLa9H2nxz70&#10;yNjYHs/9rkMnf/UXAAAA//8DAFBLAwQKAAAAAAAAACEADkvwYOt4AADreAAAFAAAAGRycy9tZWRp&#10;YS9pbWFnZTEucG5niVBORw0KGgoAAAANSUhEUgAAAzIAAAMICAYAAAAT1NDmAAAACXBIWXMAAC4j&#10;AAAuIwF4pT92AAAgAElEQVR4nOzdf3xU5Zn///cIYZAQCAZSicgvi0LjFkSUWroFdHXbWvzR9lGl&#10;axTtdt1ai9r2a9et/Ta2uu12t0hZW9e61rBDF+3WFUSL1ioTW6QgQugygLAmATG0AwghBEgCzueP&#10;mYGIAfLj3Oc+5z6v5+PBoxjgzFWJMO9c93XdsUwmIwBANMTKK6Z18OGOPiZJEyQVn+RxIyWN6FlF&#10;3dIoqeYUP6dG0t5Ofrwmk0p09HMBAAEWI8gAQHjEyiuKlQ0YedPaff/4HyuWNN6HslxzfFCqz33L&#10;ax+G6jOpRPsfAwD4hCADAJbFyivadz6m5f63fSghkITDVh0LPPXtvp8PPnszqcSpOkkAgE4iyACA&#10;IbHyipHKHr+SjgWUfGghnETbOuXCjY51f/KBh6NuANAJBBkA6KZ28yb5cJL/35GyMzsCt+Q7PPmw&#10;c/R/6ewAAEEGAE6oXUfl+KAyQdJAa4UBWflZnvrjvtHRARAJBBkAkdZBWJkmjn3BDdU61sWpFyEH&#10;gGMIMgAiIXcMbKSOhZaRIqwgmo7v5CTF9jUAIUSQAeCU4wJL/vvMqwCdUy0CDoCQIMgACKXcyuKR&#10;ynZXponAAphUrWNdnBpxRA1AABBkAARauwsgp+lYcOFIGGDfVuVCjY6Fm3qrFQGIFIIMgMBoN3g/&#10;TdnAMkF0WYAwyc/fJEW4AWAYQQaAFblOyzQd67aw0hhwE+EGgBEEGQC+yA3hTxOdFgDZcJNULuBk&#10;Uomk1WoAhBJBBoDncoP47TstzLQAOJV1Ota5SdK1AXAqBBkAPXLcMP40cUQMgDfo2gA4KYIMgC7J&#10;DeS3Dy50WwD4pVq5jo1YAQ1EHkEGwEnlgsu0dt+YbQEQFOt0LNgkCTZAtBBkALwHwQVAiBFsgAgh&#10;yAARR3AB4LB1khaJGRvASQQZIGLa3d9yjQguAKKlWseCTY3tYgD0DEEGiIDcHS754MJwPgBkt6It&#10;UvYY2iKOoQHhQ5ABHJS7x2Va7tvVVosBgHDIz9cs4hgaEA4EGcABHBcDAE/l77BZJLo1QGARZICQ&#10;atd1uUbSVLvVAIDT8ksDFjFbAwQHQQYIkVh5Rb7jco3ougCADVt17AjaIsu1AJFGkAECLHdk7Bod&#10;OzI20GpBAID2OIIGWESQAQImd6/LNZJmiQ1jABAmi3WsW1NvtxTAfQQZIABy8y6zxJExAHDFOklV&#10;ItQAxhBkAEva3e1CeAEAtxFqAAMIMoCPcsP6+W/MuwBA9BBqAI8QZADDCC8AgBMg1AA9QJABDCC8&#10;AAC6iFADdBFBBvBIu4H9WSK8AAC6b7FY6QycEkEG6AG2jQEADJsvLt8EOkSQAbqo3T0vd4rwAgDw&#10;R6OyR8+qMqlEjeVagEAgyACdECuvKNax8MIllQAAm7ZKmivmaRBxBBngJNoN7d9kuxYAADqwWNlA&#10;U2W7EMBvBBngOAztAwBCqFHZBQFzOXqGqCDIADp6dGxW7htHxwAAYbZOx46esfUMziLIINI4OgYA&#10;cNx8ZRcEJG0XAniNIIPIyW0dm5X7xtYxAEAU5BcEVNGlgSsIMoiMWHnFLGW7L1dbLgUAAJvo0sAJ&#10;BBk4Ldd9uVMM7gMAcDxmaRBqBBk4KTf7cqekqbZrAQAg4PKXbc7lXhqECUEGzmD2BQCAHqtWNtAs&#10;sl0IcCoEGYRerLximrLdF2ZfAADwBssBEHgEGYRS7t6XayRViu4LAACm5C/arOTYGYKGIINQyR0f&#10;q1Q2xDC8DwCAfxYre+wsabsQQCLIICRyx8cqxfA+4JvCorjOKurT4Y8NiPfSmNLTfa4oa3/LEb2R&#10;PnjCH9/c0ORjNUAkbVW2Q1NluxBEG0EGgcXxMaD7zi0rOvr940NH/74xfWhowXt+/vjh0qBCd/8+&#10;qE3HtG33ez+2qq716PePD0dvN7WquanFr/KAsNqqY9vOmKOB7wgyCJx228fuFMfHAElS6eB+Ku7T&#10;S5J04dn9Jb03kAw4XZo4kj/PTdjTHNO6bdnv7zuU0aYdbZKkPzW26u192TBUv/ugWlsO2yoRsI31&#10;zbCCIIPAiJVXTFA2vNxkuxbAL/njW+27JmOHFmhA3xjhJITah54NO9q0/1DmaODZ23pE6V0H7BYI&#10;mDdfLAaATwgysI75F7gs30k5r/R09Y/3OhpShpdIo0v58zeqkhtjko4db3v9rf2SmO+BU6qVDTRJ&#10;24XAXQQZWBMrr5gl5l/ggHPLio52VIYO7KWzz+hFUEG35bs6+WNs+Y4Ox9cQUgQaGEOQga9yA/x3&#10;KjsDQ4BBaJQO7qfhRX3eE1ZcH5BHMCU3xo6GnC3pg9rXcoRODsKATWfwHEEGvmgXYBjgR6CdW1ak&#10;swb00ZkD++jiUX3orCA08pvZVtW1Hu3iEHAQQAQaeIYgA6PaXWDJAD8CpXRwP5UPPp3AAue1Dzhb&#10;0ge1ramVpQMIAgINeowgAyMIMAiKPvHeGllyui48u7+GDuyl8rN6sQkMkLSmPqbU20e0Jd2qN9IH&#10;mcGBLQQadBtBBp5ihTJsKiyKa9zg0zWm9HRdPKoPMyxAF9WmY1r/dnb+5vW39hNu4CcCDbqMIANP&#10;sEIZfiO0AP7Ih5vV9Yf0RvogczcwjUCDTiPIoEcIMPDLuWVFuvDs/ho7tEDnnxVjngWwaE19TH+o&#10;bdP//blFqV0HmbmBCQQanBJBBt1CgIFJhUVxXXxWf33wA3F9ZHQBMy1AwOXvvllV16rX39pP1wZe&#10;ItDghAgy6BICDEw4t6xI55Werkkj++ovz41xRAxwQL5rs3bbAf2xYT+zNuiprZLuzKQSi2wXguAg&#10;yKBTCDDwUv6Y2MWj+mjaOP4MAqIgvyVt7baDWvX2fjU3tdguCeFUrWyHJmm7ENhHkMFJEWDQU33i&#10;vfXhsv66YHg/jokBOKo2HdPyLUf0ypb9dGzQHQQaEGTQMe6BQU/kOy5/9aE+BBcAncJRNHTTfGUD&#10;Tb3tQuA/ggzegwCD7igd3E+XnTOQo2IAPJPcGNOqula99GYjW9HQGT9WNtDstV0I/EOQgSQCDLom&#10;v1Vs2thChvMBGLenOabfbc4ouamZ+RqcTKOkuZLmEmiigSATcbHyimJJd+a+DbRcDgJs0qhiXTC8&#10;nz5xfgF3uACwKn8MrXpLE6ue0RFWNkcEQSbCYuUVlSLA4AQKi+K69JyBmjSyr666wHY1ANCx9t2a&#10;5XWNzNagvXXKrmxO2i4EZhBkIihWXjFL2WNkI+xWgqCh6wIg7NbUx7Ro7UGt3L6f2RrkLVY20NTb&#10;LgTeIshESG6VcpUIMMjpE++tKaMGMusCwEm16ZieX9+mxam9hBpILARwDkEmAmLlFROUHX7jLhgc&#10;PTJ26djT2TAGIDL2NMf0bE323prVdbyPjbBGZcPMXNuFoOcIMg5jExny8uuRudcFAAg1kMT8jBMI&#10;Mg5iExmkbHi5uryYeRcAOAlCTeQxPxNiBBnHMMgfbYQXAOg+Qk1kNSp790yl7ULQNQQZR+QG+edK&#10;Gm+5FPiM8AIA3iPURNJWSbM4bhYeBJmQy83BzJV0teVS4CPCCwD4Z09zTAtXsv0sQjhuFhIEmZBi&#10;DiZ6CoviuupDZ+hzk/oQXgDAktp0TL9a3apnNryj5qYW2+XAHI6bhQBBJoRi5RXXKNuFYQ7GcflV&#10;yddccDrbxgAgYNbUx7RgxX4tr2tUa8th2+XADI6bBRhBJkS4DyYa2l9SedUFtqsBAHRGYvm7zNO4&#10;bb6yx834DQ4QgkwI5I6RVUq6w3IpMOjcsiJ9+vyB+vSEXhpUyH+XABBGtemYnl/fpv9as5ujZ+7h&#10;Ms2AIcgEXG6d8lwxB+Mk5l4AwF3JjTE9U7Nfyzbttl0KvFWtbHemxnYhUUeQCSiOkblt+tgSXTWh&#10;v6aN478/AHBdfpXzgjXvsPXMLfexDMAugkzAtNtG9h3btcBbpYP76YaJZ3B0DAAiLL8ggC6NM1gG&#10;YBFBJkDYRuae/OD+DZf0Z+sYAOCo/N00zNI448fKzs+wDMBHBJkA4FJL99B9AQB0FrM0zqA74zOC&#10;jGWx8opKcamlE+i+AAB6In/Z5lM1O7mXJtwWKxto6M4YRpCxJDfMXyVpvOVS0EOFRXHdeskQui8A&#10;AM8klr/LcoBwa1Q2zCyyXYjLCDI+404Yd7B5DABgGsfOQo/ujEEEGR/FyiumKduFYZg/pPrEe+uz&#10;E4Zw7wsAwFe16Ziqlh/UCxvf4dhZ+NCdMYQg44NcF6ZKDPOHVn54v2LKabZLAQBEGNvOQo3ujMcI&#10;MoblVipXiWH+UOL4GAAgqJijCSU2m3mIIGMIK5XDq0+8t/563BmaNeV0jo8BAAIvuTGmh195R5sb&#10;mmyXgs7j3hkPEGQMiJVX3KnsQD9dmBApLIrrCxNLNHNyAdvHAAChU5uO6aGXWAwQIlslXZNJJWps&#10;FxJWBBkP5bowVZKm2q0EXcH8CwDAJQSa0Lkvk0pU2i4ijAgyHqELEz7nlhXpyx8/g/kXAICTuGAz&#10;VNYp252pt11ImBBkeoguTPgwwA8AiJI9zTE9Wk2gCYFGSXdmUokq24WEBUGmB9hIFi7Tx5bo9sv6&#10;M8APAIgkAk1osKa5kwgy3cC9MOHBBjIAAN6LQBMKrGnuBIJMF9GFCYc+8d767IQh+tLUPmwgAwCg&#10;AwSaUGARwEkQZDop14WZK+km27XgxAgwAAB0DYEm8KqV7c7U2y4kaAgynRArr5imbBdmhN1KcCIE&#10;GAAAeiYfaBau3GG7FLxfo7JhZpHtQoKEIHMKsfKKSknfsV0HOkaAAQDAW9xDE2g/zqQSd9ouIigI&#10;MicQK6+YoGwXZrzlUtABAgwAAGYRaAKLO2dyCDId4HLL4CLAAADgr+TGmB5+5R1tbmiyXQqO4aiZ&#10;CDLvwVrlYJs5eSgBBgAAS5IbY/r+b3cqveuA7VJwTKSPmhFkcnID/YtEFyZwuMgSAIDgSCx/V4+s&#10;2KnmphbbpSCrWtmjZpG7QJMgIwb6g4oAAwBAMLGyOXAalQ0zSduF+CnSQSZWXjFS2S4MA/0Bcm5Z&#10;kb788TM0bVx0PzcBAAiDPc0xfe8ZFgIEyF2ZVGKu7SL8EtkgEyuvuEbZeRiOkgVE6eB+uuevhhBg&#10;AAAImTX1Mf3zCywECIjFyi4CcP6oWSSDTKy8Yq6kO2zXgazCorhuvWSIKqacZrsUAADQA8mNMd37&#10;3J+Yn7FvnbJhpsZ2ISZFKshwlCxY8quU7/5Uge1SAACAh3746zbmZ+xzfkVzZIIMR8mCZcaEUt11&#10;xemsUgYAwFHMzwTGfZlUotJ2ESZEIshwlCw4Jo0q1j2fGsgmMgAAIoL7ZwLBybkZp4MMR8mCg0F+&#10;AACi7acvH9b8P6Q5bmaPc3MzzgYZjpIFQ594b90+9UwG+QEAAMfN7HPqvhkngwwXXAYDczAAAKAj&#10;HDezzon7ZpwKMrHyimJlj5JNtV1LlJ1bVqTvX3sGczAAAOCk2G5m1fxMKjHLdhE94UyQiZVXTFA2&#10;xIywXUtUFRbFdfdlH9BVF9iuBAAAhEVtOqZ7nuYyTUvWSZoW1iUATgSZWHnFLEmP264jymZOHqov&#10;Te3DMTIAANAtz6yVHljaQHfGf1uVnZsJ3RKA0AeZWHlFlaSbbNcRVRwjAwAAXmEZgDWhXAIQ2iCT&#10;m4dJitXKVnCMDAAAmJLcGNO9z/1JzU0ttkuJmpszqUSV7SI6K5RBJjcPkxSrla1gGxkAADBtT3NM&#10;D/7moJbUpG2XEjWhWQIQuiDDPIw955YV6Zt/fYYmjgzX5wwAAAivNfUx3bOEVc0+my/pzqAvAQhV&#10;kGEexo4+8d666SOluu3S3rZLAQAAEfXDX7dp4codtsuIksBvNAtFkOF+GHsmjSrWPZ8ayDA/AACw&#10;ju6M7wK90SzwQYb7YezoE++tb32yjGF+AAAQOHRnfNWobGcmcGEm0EEmVl5xjaQqMdTvK4b5AQBA&#10;0LHZzFeNys7MVNkupL3ABplYecWdkh60XUeUFBbFdf+VZ2rauGB+TgAAALTHZjPfBWo9cyCDDEP9&#10;/qMLAwAAwiq5MaZvPv22WlsO2y4lCn6cSSXutF2EFLAgwyWX/isd3E/3/NUQujAAACDU9jTHdPd/&#10;N2p1XWCXbLkkEHfNBCbI5Ib6q0SI8c3MyUN196cKbJcBBMaaupgaD9muAujYh8+WSvoH4+9sIMgS&#10;y9/VQ9V/ojtjnvW7ZgIRZGLlFdOU3UzGUL8PSgf30/dnDOFiS+A4n39kj7Y0NNkuA+jQnOtHaDrd&#10;c6BTatMxfflJ1jT7wOpdM6fZeNH2YuUVsyQtEyHGFzMmlOqJWwgxAADAXaNLM3rhq4M1c/JQ26W4&#10;brykZG48xHdWg0ysvKJS0uM2a4iKwqK4Hrx+hL57bV8G+gEAQCTc/akCPXj9CPWJ97ZdisushRlr&#10;QSa3mew7tl4/SmZMKNWSL7NWGQAARM+0cRk9f8dZmjTKStMgKsZLqs/NvPvG9yATK68ojpVX1Ij1&#10;ysb1iffWfdcMpwsDAAAibVBhRo/OGqAvTS2zXYrLBirbmfEtzPgaZFiv7J9Jo4r1/B1n6aoLbFcC&#10;AAAQDLdd2luP3TxChUVx26W4ytcw41uQyf0fqhchxqg+8d760tQyPTprAF0YAACA40wcmdGSL5/J&#10;UTNzfAszvgSZ3P+RpNhMZlTp4H56+Atn6bZLGWgDAAA4EY6aGZcPM9eYfBHjQSa3XnmtCDFGzZhQ&#10;qhe+Opi1ygAAAJ2UP2rGVjMjBkp6OpcFjDAaZHKFs17ZoD7x3kfXKgMAAKBrJo7MbjU7t6zIdimu&#10;etxUmDEWZGLlFXNFiDEqP9DPWmUAAIDuG1SY0ZO3DtKMCaW2S3GVkTBjJMjk7oi5w8SzkcVAPwAA&#10;gLe+e21f3XfNcI6ameF5mPH0dym3XnmuuCPGmMKiuOZ97kxmYQAAAAy46gJp2KCzdM+SnUrvOmC7&#10;HNc8HiuvUCaVqPLiYZ51ZNrdEUOIMWTSqGIt+TIhBgAAwKSJIzN64pYhrGg2w7POjCdBhosuzeMo&#10;GQAAgH/yK5pnTh5quxQXeRJmehxkCDFmFRbF9djNI7gbBgAAwIK7P1XA3IwZPQ4zPQoyuYsu60WI&#10;MYKjZAAAAPZddYH08BfOUmFR3HYprulRmOl2kMmFmKS46NKImZOHcpQMAAAgICaOzGjJl89U6eB+&#10;tktxTbfDTLeCDCHGnPwFl3d/qsB2KQAAAGhnUGFGL3x1sKaPLbFdimsej5VXTOvqL+ryYT9CjDml&#10;g/vpiVuG0IUBHJC4f7ZuuPYi22XAslh5he0SABgwZ2ahfvpyXI9WN9guxSWLYuUV0zKpRE1nf0GX&#10;OjKEGHOmjy3RC18dTIgBAAAIgdsu7c0SAG8NlJTM5Y1O6XSQyZ1dWytCjOe+dsUwzZlZaLsMAAAA&#10;dEF+CQBhxjNdCjOdCjK5EPN4D4pCB/rEe+uxm0eoYopn95ICAADARxNHZvT8HWexBMA7nQ4zp3wH&#10;TYgxo3RwPz1/x1msVgYAAAi5QYUZPXHLEE0aVWy7FFfkw8xJ/4WeNMgQYsxgHgYAAMAtgwozenTW&#10;ADaaeeeUYeaEQYYQYwbzMAAAAO6aM7NQX5paZrsMV4zXScJMh0GGEOO9/P0wzMMAAAC47bZLe+tr&#10;VwyzXYYrxiu7Nfl93veumhDjvdLB/bTwb8/StHEcJQMAAIiCiimn6cHrR7DRzBvjY+UVVcd/8D1B&#10;hhDjvUmjivXELUM0upQQAwAAECXTxmVYz+ydm44PM0eDDCHGe9PHlujRWQMY6gcAAIioiSOzYaaw&#10;KG67FBfcFCuvmJv/h9MkQowJDPUDAABAyoaZJV8+k7tmvHFHLrvotNxlM4QYjzDUDwAAgOPl75oh&#10;zHji8Vh5xazTJHFzj0cKi+J6+AsM9QMAAOD98mHm3LIi26W4YO5pmVQiabsKF5QO7qclXz5TE0cS&#10;YgAAANCxQYUZPXnrIC7O7Lma/PmnRqtlhFx+MxlD/QAAAOiMOTMLCTM9k8wHmRqrZYQYm8kAAADQ&#10;HYSZHjkaZOptVhFWX5paxmYyAAAAdBthpttqCDLd9LUrhum2S7ncCAAAAD0zZ2ahZk4earuMMNma&#10;SSX25oNM0mYlYdIn3lv3XTOc9coAAADwzN2fKtDXrhhmu4ywqJGkfEthr8VCQqNPvLce/sJZbCYD&#10;AACA57JfKB+mOb/ZbruUoKuRpNMkKZNKMOx/Cvk7YggxAAAAMKViyml0Zk4tKeWCTM46O3UEH3fE&#10;AAAAwC+EmVM61pHJ4XhZB0oH9+OOGAAAAPiKMHNC6zKpxF7pvUEmaaeW4Dq3rIgQAwAAACsIMx06&#10;OhLTPsjU+19HcE0fW6Inbx1EiAEAAIA1hJn3IciczPSxJVx0CQAAgEAgzLxHMv+d9kGGzWUixAAA&#10;ACB4KqacpuljS2yXYV37bcuntfvgXkmNVioKCEIMAAAAgmrOzMKoh5nq9v9w/PX0ke3KfGlqGSEG&#10;AAAAgRbxMPOerEKQkfS1K4bptkt72y4DAAAAOKUIh5mTBpl6/+oIhq9dMUwVU47/1wAAAAAEV0TD&#10;TLL9P0S6I0OIAQAAQFh9+6r+Kh3cz3YZfmnMpBL17T8Q2SBDiAEAAECYDSrM6IlbhkQlzCSP/8B7&#10;3slHZXMZIQYAAAAuiFCYeV/DpaN38053Zc4tKyLEAAAAwBmDCjP6yscG2y7DtOTxH4hckHm7qdV2&#10;CQAAAICnNu1os12CUZlUInn8xzoKMvXGK7GouanFdgkAAACAp15/a7/tEkxa19EHI9eRkaQ19THb&#10;JQAAAACe2dzQZLsEk5IdfTCSQWb7noztEgAAAABPROCL9B3mk/cFmShsLnP9DCEAAACiI/X2Edsl&#10;mJbs6IMnWt/ldFfmT40M/AMAAMANW9JOv7d930WYeScKMkljpQTA2/uc/s0GAABAhKzc7vSgf/JE&#10;P3CiIFNvpIyAcHwYCgAAABGS3nXAdgkmJU/0A5EMMpJUm3Z+KAoAAACOS250/j3tCUdeOgwyHV04&#10;45ptu21XAAAAAPTMBseXWJ0sl5yoIyOd4OIZV6yqY04GAAAA4bZ2m9PHyqpP9oMnCzL13tYRLGwu&#10;AwAAQNht3HXQdgkmJU/2gycLMk6vYGZzGQAAAMKsNh1Tc1OL7TJMOmkeiWyQYXMZAAAAwmz92xnb&#10;JZiWPNkPRjbISGwuAwAAQHitrj9kuwST1mVSib0n+wknDDK5GzQbva4oSNhcBgAAgLB6I+30fMwp&#10;myon68h06gFhxuYyAAAAhJXjoxLJU/2ESAcZNpcBAAAgjCJwEWbyVD8h0kGGzWUAAAAII8cvwtya&#10;G3M5qd6n+HGng0y2HTfIdhkAACDC1tTF1NhuZvutd47oT3sPv+/nNexrU4OHX4T95a28Bwozxy/C&#10;THbmJ500yGRSiZpYeYUn1QRVbTqm0aXOr64DAAA+eTMdO7pQ6LXa7B0fTS3v6o2d2cHsvS1HtHN3&#10;EN6EEmTCzPGLMDvVTDlVR0aS1kka37Nagmv92xmNLrVdBbrj2/9z6OhfCj1RNqCPygYUdPhjF42O&#10;v+efh5dI5xB8ASDSluVmE/IhZfX2ZklS/e4Dams5Yq0uREcELsJMduYndSbI1MjhILNpR5uuuqDj&#10;N7EItjd2HtQWD7Z1bGk48Y8tXHXyXzumrOjo988bcrqK4tmxs3wAIvgAQDitqYvprT3v6o0dbUeP&#10;dBFUEBTLtzj9ediYSSU868jUSLqpZ/UE15b0QUkEGXRP+yDV/vvHB6CCeC+NLOknSZo0rFDSsbAz&#10;fRxBBwBsWVMX0/qG7EzK6u3Namhqdf0r3XDAlrTTC6uSnf2JnQ0yztrW5PQnAgKireXI0aCT/9/2&#10;YScfdPLH3M4bWqCzB52miaMIOQDghd37Y/rjW9njYA372rRh58GAzKkAXbdy+37bJZiU7OxPPGWQ&#10;yaQSSZcH/tO7+EMM9uWDTkfH3AqL4ior6qNJwwp1ZnFvnX1GL7o4AHAKyzbG9FptizbvPKRNuw7S&#10;ZYEz9jTHXH//muzsT+xMR0ZyfOA/uTGmabwxREA1N7VoS1PL++aBhpT00/ABfXTukL66aHRcHz5b&#10;KunP5zGA6MkfD1uz7SCdFjjvd5ud/ru+0/MxUueDjNMD/2+9c0SnvhsUCJaduw9o5+4Der3u2DG1&#10;wqK4xg4+nXADwGntuy1/bGhiAB+RssntizCTXfnJXQkyDg/8t0rqa7sMoMeam1r0elPL+8LNpLP6&#10;69zSuD4yuoC5GwChkw8uq7c3e7KtEgiz199iPiavK0HGWW+kD4ogA1c1N7WoelOLqjdJj75ybLHA&#10;pGGFumh0nHkbAIGzpi6mP9S2ac1bB/R63V7b5QCBstntMJ/syk/uVJBxfeA/+wnB7baIhmOLBZqO&#10;dm3GlBURbABYs3t/TM+ty864rH57P4P5wAkkc5exOqpL8zFS5zsykuMD/7XpmEZzcSEi6kTB5q8+&#10;FOcoGgAj1tTF9NsNLfrtm/sYzgc6aVWd09eGJLv6C7oSZJwe+F//dkajS21XAQRD+2BTEO+lD5cV&#10;6eNj+mvKmF46h8APoJsWr8lo2RsH6LoA3cR8zHt1Ncg4O/C/aUebrrqgwHYZQOC0tRzR63V79Xrd&#10;Xj34m+za58nD+uvScadzDA3ASeWPjL2yZT/bxQAP1O8+aLsEk5Jd/QVdDTLOyiZc5mSAU9m5+4Ce&#10;3X1Az67Ldms+OqpY08/rp4+dexqrngG8J7wwqA94Z019TK0th22XYUqX52OkLgQZ1wf+swmXIAN0&#10;RVvLEVVv2q3qTbslSReOKtbHx/TXleN7EWqACCG8AOb9oZb7Y47XlY6M5PDAf2vLYQb+gR46/gja&#10;NeXF+uu/KGCuBnDUfy5/l/AC+GTtNqeXYiS784u6GmScHvjftlsM/AMe2bn7gB595YAefYVQA7gk&#10;P7D/at1eZl4AH/2xgUH/43U1yCTl8MD/qrpWTRvHwD/gtfahhuNnQPi8mY6p6vcHtay2kW1jPisd&#10;WjIu5J4AACAASURBVKozTs9e2v3OwUNK70hbrgg2OD4fs7U78zFS9zoyztqSPiiJIAOY1P742YWj&#10;ijXjw0W6eqLTF3wBoZSfe1nw+jvc8+KBsaOHS5IG9jtdHxo17OjHL51cfuznjBmqSecPe9+vzVvw&#10;9GuquHeeuSIRWMzHdKxLQSaTStS4PPC/cddBSQNslwELCooH6pwzBkqS/q/hzzp8iK84+iEfah54&#10;Prv97MaP9OcCTsCyZRtjWlyzn6NjXZAPKZeUj5EkTRg3UmcMKDxlMAE6i/mYjnW1IyNJ1ZKmdvcF&#10;g6y5qUV7mmMaVMgbqai54S8n6ec/mHXCH1+6bIN2720++s8vr0wd/f6K1Jaj399Uu81Ifa5rv/2s&#10;sCiuL1xQousmF3D0DPDJ7v0xPbmyTf+1djdHxzrQu29cHyz7gM4efIaGfaDkaFC54dqLbJeGiGA+&#10;pmPdCTJJORpkJGndNmnaONtVIGg+Of1D7/nnU/3ltXr9dm3askPv7GtWzcZ6SccCD2Hn5JqbWvTo&#10;Kw1H52k4egaYs6Yupv/8A92XvHxgKR8xTGefWaILy0fp0innqayU0xqwJwLzMfXd/cXdCTJOz8kw&#10;8A8vTDp/2CmPEyx4+rWjQWf7n3frrV3vcKztOPmjZ//yclxXjRukz14UZ+sZ4IH/XP6unl3fqC0N&#10;TbZLsaZ0aKnGn12mYR8o0aWTywksCCzmY06MIHOc19/aLy7GhB9O1NVpSO/Ty8vf0P+9lda2hp1a&#10;kdoS+YDT3NSihav+pIWrpKljS3T1hP6aPo5AA3TF7v0xPVbdol+t2xm57ks+tJSfc7YuLB/FkTCE&#10;iuPzMYt68ou7HGQyqUR9rLxiq6QRPXnhoKrffVAEGdhUVjqgw79k8wHn9VSdUm++pXVvNURyDWf7&#10;WZq/u2QIa5yBU8gfH6vetNt2Kb7IHw+7pHwMnRY4gfmYE+tOR0bKdmWcDDKtLYdVm45pNMdXEDD5&#10;gHN8yFnw9GuRDDfNTS168Dfb9VB1L/312BLN+tjpHDsD2lm2MaaHX3nH+eNjBcUDNe3cUSo/52xd&#10;MeX89800AmHm+HzMukwqsbcnD+hukElKuronLxxk69/OaHSp7SqAzjlRuHl5ZUob6rbr9f+rd/pY&#10;WlvLET27Lq1n12WXA/zN5IEcO0Ok/efyd/WzFTud3T6WDy4fvWCsPn3peNYbw2nMx5xcTzoyztq0&#10;o01XXcDAP8Lr+HCzev12PfvyOr26dpOSm+vUtrfRYnXm5JcDDCnppxsuPEM3TjnNdkmAL1xen9y7&#10;b1wXfnCkLvmLc+m4IHKqtzjdUe3RfIzUzSCTSSWSLl+MycA/XHNsi9qVktwPNjt3H9CDvzmgn63g&#10;Thq4zdUB/tKhpfrLsR/UNZdNYjAfkbbZ4aOhmVQi2dNndLcjIzl8MWb2k4YgA3edKNg8v3ytU0fR&#10;8nfSVK3spc+NH6IvTo0TaOAEFwPM5PPP0yemXMBxMSAnudHpO9SqvXhIT4JMjRwNMlJ2uGriSN7w&#10;IBrywaZydjbYLF22Qf/9wio9t/p/nVge0NZyRAtX/Um/WsdiAISbSwGmd9+4pn94nD497ULNvmma&#10;7XKAwFlV12q7BJN6fKxM6lmQSUq6w4sigij19hFNHMn5ekTTJ6d/6Og59Ib0Pv3sid/p1bWbtOyP&#10;G0PdrWm/GGDq2BJ99bL+BBqExi9WNuqbTzeFOsAUFA/UVReU64ufncqsC3AKL73p1rHv4yS9eEhP&#10;OzLOWrvtoCqmFNouA7CurHRArlOT7dbMm5/UK69t1DNrU6GercnfR0OgQVi8XtejLaXWEF6ArtvT&#10;HFN6l7MXYW7NpBKe5IhuBxnXL8ZM7TooiSADHG/2TdOOHgNZumyDHnuqOtShpn2g2Rvir3QDQdK7&#10;b1xXX3Ih4QXopt9tdvqLa0mvHtSTjoyULeQmD+oInPSuA9rTHNOgQqc/kYAeaX8ELeyhJiq3ngOm&#10;MPMCeGd1/SHbJZiU9OpBPQ0yNXI0yEjSum3StHG2qwDCwaVQA6Dzxo4erusu/6j+7vq/VFnpANvl&#10;AE542e35GE8G/SVvOjLOWlXXqmnjuBgT6KrjQ82D/7k09IsCABxTUDxQN/zlJN12w1+xKhnwWG06&#10;5tzFtu2sy6QSng389SjIZFKJmlh5RaOkgR7VEyhcjAn0XPtQM29+Uv/1699r5fo3LFcFoDsuv3iC&#10;brzq41xSCRi0fIvT85pJLx/W046M5PB9MvW7D4ogA3gnvyigIb1P//Kz5/VfyZVO3FMDuKygeKC+&#10;8smP6//7u09wdAzwwdptB22XYJJnx8okyYuLUpIePCOQWlsOa02907eqAlaUlQ7Qg/d+Xn/+7Y/0&#10;64fu0eUXT1DvvnHbZQFoZ/L55ylx/2y1Ln9ID977eUIM4JPldc7OxzRmUomklw/0oiOTlPQdD54T&#10;SFyMCZiVP3qWv3jz4WdepksDWNK7b1wVl3+M2RfAkjX1MbW2HLZdhilJrx/Y43foXieroHG8vQcE&#10;Rv7iTbo0gP9Kh5bqO7der7bX/0M//8EsQgxgyW83tNouwSRPj5VJ3nRkJKlajs7JcDEm4L/2XZp/&#10;+dnz+snSV1jjDBgw+fzzdPv1f83wPhAQ2UVTzkp6/UCvzkwlPXpO4OQvxgTgv/wsTevyh/Tju7+o&#10;saOH2y4JcMLlF0/Qa09+X3948l5CDBAQe5pj2tzQZLsMU9ZlUol6rx/qVZCp8eg5gfS7zRnbJQCR&#10;N/umadq45IGjx84AdE3vvnHdPOMyvb3sJ/rN41/n+BgQMI6/30yaeKhXR8uSHj0nkFbXH9JVF/S1&#10;XQYAHTt2tnr9dv10wW+VePH3XLQJnER+gP/+r32GzWNAgCU3NdsuwSTP52MkjzoyuRs613nxrCB6&#10;I83APxA0k84fpp//YJa2Lp2jm2dcpoJiJ+/lBbqtoHigvnPr9dq6dI5+/oNZhBgg4Fa97ex8jOdr&#10;l/O83Cuc9PBZgeLweUUg9MpKB+jnP5il1uUP6Tu3Xk+gQeTlA0zr8odUOftKAgwQArXpmJqbnD1d&#10;kDT1YIJMJyU3MvAPBF3l7CsJNIis4wMMgPB4fn2b7RJMMnKsTCLIdNqqOqf3egNOIdAgSnr3jevO&#10;mTMIMECIrd12wHYJJiVNPdizIOP6nIzje70BJxFo4LL8FrKtS+fowXs/b7scAD2wum6v7RJMMbJ2&#10;Oc/LjozkcFeGORkgvAg0cEn7AMMQPxB+z6y1XYFRxo6VSQSZLllTz5wMEGYEGoTd5RdP0Ir5lQQY&#10;wCGr6w/ZLsEkgkxQ/KHW6UEsIDLygebmGZepd9+47XKAUxo7erhee/L7XGQJOOjlNxttl2BKYyaV&#10;qDH5Ap4GGdfnZBwfxAIip/09NEAQFRQPVOL+2dq45AECDOCgNfVOr1022o2RvO/ISA53Zf7YwMA/&#10;4Jr8PTSvPfl9XX7xBNvlAJLeu4nshmsvsl0OAEMcP+1DkAmS1pbDzMkAjpp0/jD95vGvK3H/bI0d&#10;Pdx2OYiwz07/KJvIgIio3uL0Mqmk6RcgyHSR48kZiLwbrr1IG5c8oB/f/UUWAsBX+TmYXz30ZQb5&#10;gQjY0xxzeSvu4tzIiVGeBxnmZAC4YPZN01gIAF8UFA/Uj+/+InMwQMQ8W3PEdgkmJf14ERMdGcnh&#10;rgxzMkC0/PwHs7RifiXzM/Bc/j6Y1uUPafZN02yXA8Bna7cdtF2CScbnYyRzQcaX4m1gTgaInvbz&#10;M6VDS22XAwdcfvGEoxdaAoim5XXOrl1el0kl6v14ISNBJpNKJE08NyiYkwGi6YZrL9Kff/sjfefW&#10;6zluhm4ZO3q4fv3QPfrN419nDgaIsDX1MbW2HLZdhim+NTRMdWQkqdrgs61iTgaItsrZV3L/DLqk&#10;oHigvnPr9dq45AF9cvqHbJcDwLJFazlW5gWTQSZp8NlWra4zvoQBQMC1v3+Gdc04kfwcTP3T/6TK&#10;2VfaLgdAQKzc7uzM9dZMKlHj14uZDDLOzslIUnIjczIAsvMzG5c8oMT9s1nXjPdZMb9SP//BLI6R&#10;ATiqNh1Tepezp3uSfr6YsSCTS2POTjGtqmu1XQKAALnh2ovUuvwh3TlzBvMzOIp1ygCO9/x6p2et&#10;fW1kmOzISA4fL3v9LWdbggB64MF7P6+tS+fo0inn2S4FABBA1VucvQSzMZNKEGTCwOGbWAH0UFnp&#10;AI4SAQDeZ09zzOX3kEm/X9B0kHF6TuaZtbYrAAAAQFg8W3PEdgkm+f6+32iQyV2Gs9Xka9i0uv6Q&#10;7RIAAAAQEq9scXo0wa0gk5P04TWscHh1HgAAADz2xwZn3zsuzqQSvt9P4keQcfZ4WXrXAe1pZg0z&#10;AAAATu6ZtVJry2HbZZhi5f0+HZkecvysIwAAADyQ3NRsuwSTkjZe1HiQybWZ1pl+HVvWbjtouwQA&#10;AAAE3PI6Z69XXJebi/edHx0ZyeHjZavedvasIwAAADywpj7m8rGyKlsvTJDpoeamFq2pZ04GAAAA&#10;HVu01ukTPNbe5/sSZDKpRI0kZ/tpf6hts10CAAAAAurlN519G2ztWJnkX0dGcnjof+22A7ZLAAAA&#10;QACtqY+puanFdhmmWD115WeQcfZ42eo639dmAwAAIAQ4VmYOHRmPPLPWdgUAAAAIGocvUN+aGx+x&#10;xrcgkzs/5+wa5tX1h2yXAAAAgACpTceU3uXsCIL101Z+dmQkh7syDg9xAQAAoBueX+/0Qqgq2wX4&#10;HWSsJzdTmptaVJtmDTMAAACyFqecnaO2fqxM8jnIZFKJpBxew+x46gYAAEAncazMPL87MpLDx8tY&#10;wwwAAADJ+S9wV9kuQLITZAKR4ExgDTMAAAAkjpX5gSDjMdYwAwAARBvHyvzhe5DJpBJ7xRpmAAAA&#10;OIpjZf6w0ZGRApTkvMYaZgAAgGjjWJk/CDIea25q0Zp61jADAABEEcfK/GMlyOSS3FYbr+2HP9Q6&#10;3U4EAADACXCszD+2OjKSw2uYq7c02S4BAAAAFnCszD82g0ygWlNe2tzQpD3NHC8DAACIEo6V+cta&#10;kMmkEoH7l+GlZ2uO2C4BAAAAPuJYmb9sdmQkabHl1zdm7baDtksAAACAjzhW5i/bQcbZrszyOtYw&#10;AwAARAXHyvxnO8gkLb++Ma0th/XMWttVAAAAwA+/Wt1quwSTqmwX0BGrQSaTStRLWmezBpNW1x+y&#10;XQIAAAB88MyGd2yXYMq6IB4rk+x3ZKSAJjwvvPwmx8sAAABct6Y+puamFttlmFJlu4ATCUKQSdou&#10;wJTmphatqWcNMwAAgMsWrXV6yVMg52OkAASZXKtqq+06TPntBqfPSwIAAESew6dw1uVGQQLJepDJ&#10;CWzS66mX3P3EBgAAiDyOldkTlCBTZbsAU9K7Dqg2zfEyAAAAFy1Ysd92CSYFutkQiCCTO17mbOvC&#10;8VteAQAAIsvhuwMXB/lYmRSQIJMT6MTXE9VbmmyXAAAAAI89szZ7d6CjAv/enCDjg80NTdrTzPEy&#10;AAAAlyQ3NdsuwaTAvzcPTJDJpBKL5PDxsmdrjtguAQAAAB7Z0xxz/VjZXttFnEpggkxO4JNfd72y&#10;xelBMAAAgEh5tuaIy8fKqmwX0BlBCzJJ2wWYsrpuL8fLAAAAHOHwF6kbcyelAi9oQSYU/9K6i+Nl&#10;AAAA4Vebjml1XeBPXnVXaN6PByrI5M7iLbZdhykOJ3cAAIDIcPxqjSrbBXRWoIJMTmhSYFdxvAwA&#10;ACD8Fqec7cZszaQSSdtFdBZBxmccLwMAAAivNfUxpXcdsF2GKaF6Hx64IMPxMgAAAATVorUHbZdg&#10;0lzbBXRF4IJMTqjSYFdwvAwAACC8Xn7T2btj1mVSiXrbRXQFQcYCjpcBAACEzzNrpeamFttlmFJl&#10;u4CuCmSQ4XgZAAAAgia5qdl2CSZV2S6gqwIZZHKc7cpwvAwAACBc9jTHtGzTbttlmLI410gIFYKM&#10;JRwvAwAACA/H37tV2S6gOwIbZDheBgAAgKBYsOYd2yWY0phJJULZQAhskMkJ5b/UzuB4GQAAQDjU&#10;prk7JogIMhY53qIEAABwQtVy7o4JokAHGY6XAQAAwDaH747ZmkklamwX0V2BDjI5znZlOF4GAAAQ&#10;bI7fHRPaboxEkLGO42UAAADB5fjdMaF+nx34IOP68bJn1zvbqgQAAAi1CNwdU2+7iJ4IfJDJCXVa&#10;PJnNDU2qTXO8DAAAIGgWrmyzXYJJoX9/HaYg42zr4vn1Tv9HAgAAEEqLU6G77L6zGjOpRJXtInoq&#10;FEEmd7ws9KnxRBz+jwQAACCU1tQ7fXdMle0CvBCKIJPjbJBJ7zrA8TIAAIAAWbDC6WsyqmwX4IXQ&#10;BJlMKuH08TLHL1oCAAAIjT3NMS2vc/Zt57ow3x3TXmiCTI6zXRmHL1oCAAAIlWdrjqi15bDtMkyp&#10;sl2AV8IWZKpsF2BKc1OL1tRzvAwAAMA2x6/HqLJdgFdCFWQyqURS0lbbdZji+FlMAACAwKtNx7S5&#10;ocl2GabMzy3RckKogkyOs8fLHD6LCQAAEAqOzy1X2S7AS2EMMlW2CzClteWwnllruwoAAIDoemHj&#10;O7ZLMGVr7nSTM0IXZHJbFpw9XrZk3T7bJQAAAERSYvm7DPmHSOiCTM5c2wWYsrpur/Y0M/QPAADg&#10;N4b8wyWsQcbZORlJWriyzXYJAAAAkeL4kP/iTCpRb7sIr4UyyOR+I6pt12HK4pQzyyQAAABCgSH/&#10;8AllkMmpsl2AKeldB1Sb5ngZAACAXxwf8nfyNFOYg4yTvyF5jn9VAAAAIDAY8g+n0AaZ3GU+823X&#10;YcrLbzo9bAYAABAYDPmHU2iDTI6zXZnmphbulAEAADBsTT1D/mEV6iCTO+/nbITmThkAAACzFqzY&#10;b7sEk6psF2BSqINMTpXtAkzhThkAAABz9jTHtLzO2a+JOzvkn0eQCTjulAEAADDj2ZojDPmHWG/b&#10;BfRUJpWoiZVXrJM03nYtJixO7dVtlw62XQYAAPBRQ3qfXl7+hiTpnX3NqtlYr+1/3m25Kvc8smKn&#10;7RJMqrJdgGmhDzI5VZIetF2ECeldB7SmPqaJIzO2SwEAAB5ZumyDdu9t1ssrU5KkFaktkqT/a/iz&#10;Dh9qsVlaZCQ3xtTc5Oy/a6eH/PMIMiGwYMV+TRxZaLsMp61IbdEt/1ClSyeXH/3YDddeZLEiAIAL&#10;li7boJX/W6dtDTu1IrVFb77TqLa9zs5khMozNQz5h10sk3HjK/2x8opFkq62XYcJfeK99fwdZ2lQ&#10;oRu/V175/CN7tMWHdYm9+8b1wbIPSJIuKR8jSbp0crlKigv1yekfMv76AIBwyIeW9Zu3KbV1uzbV&#10;brNd0kmtvW+47RKsqU3H9NmfbLVdhilbM6nESNtF+MGVjoyUTZ5OBpnWlsN6tuaIKqa4sJshfA4f&#10;ajn6l1H+fx9f8tLRHy8oHqhzzhioS8rHaHjZEE3+i1EEHACIgAVPv6aXV6a0IrWFI2Eh86vVrbZL&#10;MKnKdgF+cSbIZFKJRbHyiq2SRtiuxYRn1zeqYsog22WgA217G7Vpb+P7vvJWOrRU488uU/k5Z+uK&#10;KecTbgAg5JYu26D/fmGVVqS2BL7bgpN7ZsM7tkswaa7tAvziTJDJWSTpDttFmLC5oUm16TM0upTj&#10;ZWGR3pHWizvSenFVjeYuXCJJGjt6uC4pH6NLJ5czgwMAAdeQ3qefPfE7vbp2k5b9cSMdF0cklr/r&#10;8pD//Ewqsdd2EX5xLcjMlaNBRpKqlh/Ud6/ta7sM9MCm2m3aVLtNjy95SRX3EmwAIGhWr9+uXyx6&#10;Vc+vXEfXxVHPrnd62UKV7QL85Mywf16svKJGjt4p0yfeWyv/scx2GYHh17C/X3r3jevCD47UJ6Zc&#10;oE9fOl6Tzh9muyQAiIR8ePmv5Eqld6Rtl+ObKA77r6mP6YuPM+TvCtc6MlK2K/O47SJMaG05rMTy&#10;dxn6d9ThQy1auf4NrVz/hu575AmVDi3VF6ZNZr4GAAzIHxt7+JmXIxVeom7BCqdXLlfaLsBvLgaZ&#10;RcqGmYG2CzGBof/oSO9Ia+7CJZq7cIkKigfqqgvK9cXPTiXUAEAPzJuf1H/9+vdauf4N26XAZ3ua&#10;Y1q2abftMkxpVPY9cKQ4F2QyqcTe3J0yN9muxQSG/qOpbW+jnlr2qp5a9urRTs3fXPNRjp8BQCes&#10;Xr9dP13wWy343Wouo4ywR6udXrm8KEpD/nmunlFyeu1c1fKDtkuARflOzUXX3aNxM76lynnP2S4J&#10;AAJpwdOv6SPX3a+LrrtHjy95iRATcY6vXK60XYANzg3758XKK+rl6J0yDP1nuTbs3xO9+8Y1/cPj&#10;dNeNn+ToGYBIy8++/NOTSwkupxClYf/E8nc15zfbbZdhSnUmlZhmuwgbnDta1s5cSQ/aLsIEhv5x&#10;vMOHWvTiqhq9uKpGY0cP13WXf1SVs6+0XRYA+KYhvU/3zvkfJV78Pfe94H0cX7ns9Emkk3H5nXCV&#10;7QJMWrDG6fYoemBT7Tbd98gT6jPldt3yD1VqSO+zXRIAGLN6/XZdcfOPdNb0r+jxJS8RYvA+yY0x&#10;bXb3BMfWTCoRuSH/PGeDTG7gab7tOkxJ7zqgNfUx22UgwNr2NurxJS/prOlf0RU3/0ir1zvbUgcQ&#10;QfkAc9F19+jFVTW2y0GAPVPj9MrlKtsF2ORskMmpsl2ASY7vQoeHXlxVo4uuu0dX3PwjLV22wXY5&#10;ANBtBBh0RW3a6ZXLUoSPlUmOB5lMKpGU5Oz1rcvrGrWnma4MOu/FVTX61O3f17gZ39KCp1+zXQ4A&#10;dFpDeh8BBl3m+KbX+VFcudyey8P+eU4P/S9c2abbLo3CbyO8tKl2myrunacHfj5c37rlGt1w7UW2&#10;SwKADkV5iL8g3ksjS/pJksoG9FHZgIKjP3ZmcW+dfUavHr6Cm5tr8/Y0x/TCRqdniiPdjZEcXr+c&#10;FyuvKJa0x3YdphQWxfX7b3zAdhlWsH7ZO5PPP08PfXsWF2wCCJTKec/pgflPOxtg8kElH1LOG1qg&#10;Aaefpg+fLZX0d/v9mR9Yuew+54OMJMXKK6ok3WS7DlMevH6Epo1z//fxeGvqYmo81L1fu+/gu3pj&#10;R9t7PrZ55yHtazkiSZENSJdfPEH/9PXrCDQArFrw9Gv6+k+eUHpH2nYpnhlS0k8fGnK6zi2Na1xZ&#10;AWHFBx/71z+rucnNECzp5kwqUWW7CNuiEmSmSVpmuw5TJo0q1qOzBtguw0lvpmPatlt6650j+tPe&#10;w2rY16aGfa2q331AbbnQ45refeOquPxjuv9rn1FZKZ9XAPyzev123f69Kq1c/4btUnqksCiusYNP&#10;18Sz+2lcWYGmR/CLjbY53o3ZmkklRtouIggiEWQkKVZeUS9phO06THnqKyM0ujQav5dBsXt/TH98&#10;S9rY0KbN6RZt2HlQO3cfsF2WZwqKB+ofr/skF2sC8MVd9/9SDz39m1AeIyssimvSWf01cfjpmjKm&#10;l87h72Prrntkj8t3x9yVSSUiPx8jRSvI3ClHh/4lacaEUn332r62y4CkZRtjR8PN6rf3h76tPXb0&#10;cM352t/ok9M/ZLsUAA5aumyDZj3wWOiOkY0pK9K0DxbpI6MLNHFUNN5LhUVyY0x3PeHs0tpGSSOj&#10;vq0sL0pBplhSvaSBlksxok+8t56/4ywNKozG72eYvJmOafmWI1qz7WCog81np39U8/7/v+G4GQBP&#10;NKT3afZ3f6Gnlr1qu5ROKYj30kdHFWvi8NN15fhezLcE2NcWNrt8d8z8TCoxy3YRQRGZICO5P/T/&#10;tSuGqWKK01cDOeHNdEwv/G+b1rx1QK/XhesLKr37xvWj2Tdo9k3TbJcCIMQWPP2abvnX+Wrb22i7&#10;lJPKh5fp5/XT1RO5ty0MatMxffYnznZjJGlUJpWot11EUEQtyEyQtNZ2HaZEeRVzmC1ek9GyNw7o&#10;1bq9oVkgwLpmAN0Rli7MhaOK9fEx/XUjXxwMHce7MaxcPk6kgowkxcoraiSNt12HKVFdxeyKMIWa&#10;3n3juv3aK/TgvZ+3XQqAEFi6bIOuvvenge3CFBbF9YULSnTd5AKOjYXUnuaYPvHjt9Xacth2KaZM&#10;z6QSSdtFBEkUg8wsSY/brsMUVjG7Ix9qqgP+laWxo4frpce+yewMgBO65R+q9PiSl2yX0aGpY0t0&#10;9YT+rEh2wA9/3aaFK3fYLsMUVi53IHJBRpJi5RV75ejQv8QqZtfs3h/Tc+uOaMHr7wR2vTOzMwA6&#10;snr9dlXc87A21W6zXcp7FMR76XPjh+iLU+N0XxwRgW4MF2B2IKpBZq6kO2zXYQqrmN21pi6m//zD&#10;/sAePZt8/nn6n3+bTXcGgObNT+rr8xYE6l6YwqK4/u6SIcy+OMjxCzAbM6lEse0igiiqQWakpDrb&#10;dZjCKmb35bs0P1uxM3DrnAuKB2rx/bdx7wwQYZ+7/eFADfSPKSvSlz9+BsfHHPaxf/1z4P4+9NB9&#10;mVSi0nYRQRTJICNJsfKKRZKutl2HKV+aWqbbLu1tuwz4YPGajH7x2l5tCdgNxnfOnMEiACBiGtL7&#10;dNkX/zkwR8kIMNHgeDdGkgZxAWbHohxkpklaZrsOU1jFHD3LNsa0uGZ/oJYDcNQMiI6lyzboqm/M&#10;CcRRMgJMtPz1v+1SelcwZ0g9wAWYJxHZICNJsfKKekkjbNdhChdkRtOb6Zj+7aXgBBqOmgHuq5z3&#10;nO575AnbZWhIST/dc/kQAkyEJDfGdNcTXIAZVVEPMrPk8Crmc8uK9OStg2yXAUuCFmi+c+v1qpx9&#10;pe0yAHjsipt/pBdX1VitgSH+6LrukT3aHLCj1R5anEklrrFdRJBF/b/4RZKCeTOXBzY3NCm5MWa7&#10;DFhyTmlGc2cW6rFZIzSmrMh2ObrvkSd0xc0/sl0GAI80pPdp3IxvWQ0xBfFemnnxmVr892cSYiIo&#10;uTHmcoiRpLm2Cwi6SP9XnxucWmS7DpOeqdlvuwRYNnFURr+8dZDmXD9CQ0r6Wa3lxVU1GjfjkcO4&#10;cQAAIABJREFUW2pI77NaB4CeWb1+uy74wn1Wh/ovHFWshX87THdf2Ye7YCLqFyud/Vq0JK3LpBJJ&#10;20UEXaSDTE6l7QJMWrZpt2rTdGUgTR+X0W9mD9ZdVwxTYVHcWh2bardp5LX/qKXLNlirAUD3LV22&#10;QZfcVKn0jrSV1y8simvO9SP0H7MG6Bwuf46s2nRMq+ucXuRFN6YTIh9kcgNUi23XYdJDL9GVwTE3&#10;TjlNi//+TM28+ExrNbTtbdRV35ijBU+/Zq0GAF03b37S6maymRefqd9/4wMM88P19zZbM6lEle0i&#10;wiDyQSbH6dS7vK5Re5rpyuCYkv4Z3X1lH/3qK/bmZw4falHFvfNUOe85K68PoGsq5z2nO374mJUQ&#10;M6asSL/6ygjdfWUf318bwVObjmlZQBbZGFJpu4CwIMhIyp1BdHZ3X2vLYT1a3Wq7DATQOaXZ+ZnK&#10;q89WQbyXlRrue+QJ3fIPVVZeG0Dn2FqvXBDvpS99vEy/vHUQx8hwlOPdmEY5Pr/tJYLMMZW2CzDp&#10;qZqdtktAgF09Maals4dp6tgSK6//+JKX2GgGBNTnbn/YSogZU1akhX87TLdd1tv310ZwRaAbMze3&#10;jAqdQJA5xulVzK0th5VY/q7tMhBgJf2z65rnXD/CyjKAF1fVEGaAgLni5h/pqWWv+v66My8+ky4M&#10;OuR4N0ZyfNzBawSZnFz6dfqT55EVdGVwatPHZbT478/UhaOKfX/tF1fV6CPX3c96ZiAAbFx0WVgU&#10;12OzmIVBx/Y0x7S8ztmvOUvSfLoxXUOQea8q2wWY1NzUQlcGnVLSP6P/mDXAyuzMyvVv6IIv3EeY&#10;ASyyEWKmji3R4r8/UxNH0YVBxx6tblVry2HbZZhUabuAsCHItJNbxTzfdh0mLVjzju0SECL52Rm/&#10;N5uld6QJM4AlfoeYgngv3XXFMM2dWcjFljihPc0x1+d95+feh6ILCDLv5/TxsvSuA0puZBUzOq+k&#10;f3azmd/3zhBmAP/5HWIKi+L695nDdOMU3o7g5CLQjXH6/acp/MlxnEwqUSOp2nYdJj38Cl0ZdN3d&#10;V/bRnOtH+HrUjDAD+MfvEDOmrIijZOiUCHRjqnPvP9FFBJmOOZ2KNzc00ZVBt0wfl/H9qBlhBjDv&#10;rvt/6WuI+fT4Uv3y1kEcJUOnRKAbU2m7gLAiyHQgk0osksMXZErSL1Y6vfUDBuWPmn16fKlvr0mY&#10;AcypnPec5i5c4tvr3XXFMH3vM319ez2EW0S6MUnbRYQVQebEKm0XYNLqur2qTdOVQfd97zN9ddcV&#10;w3w7apbekdasbz7qy2sBUVE57znfLrssiPfSY7NGMA+DLolAN8bpU0Cm8afJiTl9QaYUiUulYNiN&#10;U07Tv8/0L8xwaSbgnaXLNvgWYoaU9NO/zxzGPAy6JALdmK25U0DoJoLMCUThgsxlm3bTlUGPTRyV&#10;nZsZUtLPl9cjzAA9t3TZBl31jTm+vNaQkn5aeMsQQgy6LALdmErbBYQdQebknA4yEl0ZeKOkf0YL&#10;bxmiC0cV+/J6L66q0V33/9KX1wJc05Dep6vv/akOH2ox/loXjirWwluGMNSPLotIN6bKdhFhR5A5&#10;iVxXxukLMunKwCsl/TP6j1kDNHVsiS+vN3fhElXOe86X1wJc0ZDepwu+cJ/a9po/OT11bIn+Y9YA&#10;Qgy6hW4MOoMgc2qVtgswja4MvDR3ZqFvG83ue+QJLV22wZfXAlww65uPKr0jbfx1po4t0dyZhcZf&#10;B26iG4POIsicQiaVqJe02HYdJi2va9SeZroy8E5+o5kfrvrGHMIM0Al+3RVDiEFPRaAb4/zogl8I&#10;Mp3j9Cdca8thPVrdarsMOObGKaf5EmYOH2rRrAce444Z4CTmzU/6clcMIQY9FYFuTKOkKttFuIIg&#10;0wm5i4qqbddh0lM1O+nKwHN+hZn0jrQ+89V5xl8HCKPV67fr6/MWGH8dQgy8EIVuTG4GGx4gyHRe&#10;pe0CTKIrA1P8CjMr17+hz93+sPHXAcKkIb1PV975oPENZYQYeCEi3RinT/n4jSDTSbmuzFbbdZhE&#10;Vwam+BVmnlr2KpvMgHb8GO4nxMArdGPQVQSZrqm0XYBJdGVgkl9h5oH5TzP8D0iqnPec8eF+Qgy8&#10;QjcG3UGQ6YLcqjy6MkA3+RFmGP4HpKXLNuiB+U8bfY0LRxUTYuCZ7z2zn24Muowg03WVtgswia4M&#10;TPMjzKR3pDXrm48afQ0gqBrS+zTrgceMzsUMKemnf/7cQGPPR7TUpmNatmm37TJMohtjCEGm6xYp&#10;+wnpLLoyMO3GKafpSx8vM/oaL66qYV4GkTT7u78wOhczpKSfFt4yRCX9M8ZeA9ESgYu56cYYQpDp&#10;otwnotOpmq4M/HDbZb01dWyJ0ddgXgZRM29+Uk8te9XY8wvivfSDGYQYeIduDHqCINM9c0VXBuix&#10;uTMLjYaZ/LwMEAUN6X3G74v595nDNHEUIQbeoRuDniDIdANdGcA7357RX0NK+hl7fnpHmvtlEAmf&#10;+eo8o3Mxd11BiIG31tTTjUHPEGS6j64M4IGS/hktvGWICovixl7jqWWvasHTrxl7PmDbvPlJrVz/&#10;hrHnf3p8qW6cwlsGeOufX3jHdgmm0Y0xjD+Vuin3ibnIdh0m0ZWBX0r6ZzTvs2eqIN7L2Gvc8q/z&#10;WckMJ5k+UjamrEjf+0xfY89HNCU3xrS5ocl2GSbRjfEBQaZnKm0XYNrClTtUm6YrA/MmjsroW58w&#10;t8msbW+jPvPVecaeD9hi8khZYVFcD//NGUaejWh7+BW6Meg5gkwPZFKJeknzbddhWgQG8RAQV0+M&#10;GV3LvHL9G5o3P2ns+YDfTB4pK4j30rzPnsmGMniObgy8QpDpuUrbBZi2bNNuujLwzW2X9daFo4qN&#10;Pf8bP/sVR8zgBNNHym6fOpThfhhx73N/sl2CaXRjfEKQ6SG6MoD3/vlzA41tMmvb26jZ3/2FkWcD&#10;fpr93V8YO1I2dWwJw/0wIrH8XTU3mduuFwB0Y3zEn1LeqLRdgGl0ZeCnkv4Z/WDGEGPD/2wxQ9gt&#10;ePo1YxdfFhbF9e0Z/Y08G3hkxU7bJZhGN8ZHBBkP0JUBvDdxVEa3Tx1q7Plf/8kTxp4NmGby85e5&#10;GJjyw1+30Y2Bpwgy3qm0XYBpyzbtVnIjXRn458Ypp2nq2BIjz07vSOuWf6gy8mzApMp5zym9I23k&#10;2TMvPpO5GBixpzmmp2roxsBbBBmPRKUrE4F1iQiYb8/ob+yyzMSLv9fq9duNPBswoSG9Tw/Mf9rI&#10;s8eUFenuK/sYeTbwaHWrWlsO2y7DJLoxFhBkvFVpuwDTNjc00ZWBr/KXZZpw+FCLbv9elZFnAybc&#10;O+d/jAz4F8R76fvXcl8MzKhN042BGQQZD9GVAcyYOCqjmRebCTMr17/B4D9CYfX67Xp8yUtGnj1r&#10;8gd0TilHymDGQy/tpxsDIwgy3qu0XYBpmxualFj+ru0yEDF3X9nH2EpmBv8RBv/4oyeNPHdMWZFu&#10;u6y3kWcDa+pjWrZpt+0yTKMbYwlBxmNR6cpEYH0iAugHM4YYeW56R1qV854z8mzACwuefk0vrqrx&#10;/LkcKYNp//yC86c46MZYRJAxo9J2AaY1N7XQlYHvTB4x+6cnl6ohvc/Is4GeeuDni4w893Pjh3Ck&#10;DMYkN8a0uaHJdhmm3Uk3xh6CjAFR6co8VP0n7Wlm8B/+MnXErG1vo+6d8z+ePxfoqQVPv6ZNtds8&#10;f+6Qkn5sKYNR9z73J9slmLY1k0pU2S4iyggy5lTaLsC01pbDerS61XYZiCBTR8wSL/6ergwCx1Q3&#10;5p7Lzfx3BEhSYvm7rl9+KUXgvV7QEWQMiUpX5qmanXRl4LuJozL69PhSz597+FALXRkEiqluzNSx&#10;JZo+jiNlMGNPc0wPVdONgXkEGbMqbRdgWmvLYT34m4O2y0AE3XnF6SqI9/L8uVySiSAx0Y0piPfS&#10;t2f09/y5QF4ELr+UIvAeLwwIMgZFpSuzpCat2jRdGfirpH9Gt08d6vlzDx9qMbbmFugKU92Yz40f&#10;opL+dGNgRkQuv6ymGxMMBBnzKm0X4Ifv/7rRdgmIoBunnKYxZUWeP/fFVTV0ZWCdiW5MYVGcAX8Y&#10;FYHLL6WIvLcLA4KMYVHpyqyu26vkRroy8N8/XGHmDowf/PsSI88FOsNUN+bvLmHAH+YkN0bi8svq&#10;TCqRtF0Esggy/qi0XYAfHn7F+UuvEEATR2U0dWyJ589dvOJ1NpjBGhPdmDFlRbpxCn/tw5yIvA+o&#10;tF0AjuFPNB9EpSuzuaGJSzJhxVcv6+/54D8bzGDL6vXbjXRjvvxxM91LQJKeWasoXH65mG5MsBBk&#10;/FMpyflBkkdWOD/ghwA6pzSjz433/sgM98rABhPLJsaUFbFuGUb98KU/2y7BD3faLgDvRZDxSa4r&#10;M9d2HaY1N7Xoh79us10GIuiLU+NGujL/8rPnPX0mcDIN6X16cVWN58+lGwOTfvjrtihcfjk/914O&#10;AUKQ8ddcRaArwyWZsKGkv5muzE+WvuL5M4ETMXGckW4MTIrIuuVGMRsTSAQZH2VSib2KQFemteWw&#10;vvfMfttlIIJMdGXa9jaqct5znj4TOJEFv1v9/9q73+Cq7vvO45+TYhTzpybBqDZx4z+ZOPbcbE1d&#10;7yRddxZIZ5Jt2thktt04nd5aTidTk8mkMg/wME1dsa7HGx5g2cPgdplxpF4G4nEyAmkNDdsi3d1V&#10;GyZESN3coNAuiBYEvQjkG3EVJDTcfXAPBhuB/tzfPd9zzu/9epqZk88DfHU/9/y+35/zZ/I2BvXk&#10;ybrlVt7GxBNFJnpevJXpHjyvviHeyiBa9Xor8+b//HvnzwTe77X2Hl1+x+2fB97GoJ48Wbdckgc/&#10;QicVRSZivryVkaRvfd+LNYyImXq8lRk8/i/a3/0Tp88E3m/Xvv/j/Jm8jUE9ebJuuTX87oYYosgY&#10;qBRyLZJOWueot2PDY+o8Yp0CvqnXW5lX/nq/82cCVx3+8Skd+vFPnT5zxfJFvI1B3eR6r/iwbvlk&#10;+J0NMUWRsdNiHSAKnqxjRMzU461M9z8eZRUz6mb7zr91/sw/+DXexqA+RsuBtuXPWseIQot1ANwa&#10;RcZIpZBrkwdvZVjHDAv1eCszdWlC//07/9vpM4GrXA/5L17aoD98nD/xqI8d+UkfBvwHwu9qiDE+&#10;5Wx5cbES65hh4Y9WNzh/5uudB50/E9jZ8UPnQ/5PPPwhp88DrjpeDLT70BnrGFHw4jta0lFkDFUK&#10;uT2S8tY56o11zLCwfElFqx9a7vSZxTNFHf7xKafPBP660/1dRfUo8oAkberwYsA/XynkeqxDYGYU&#10;GXst1gGi0D14Xj1HeSuDaP3hp5c4f+Z/+8su58+E37r/8ajT561+aLmWL2HIH+51HpEPA/6S1GQd&#10;ALNDkTEWNv7Uv5WRvFnTiBh59P6KPr5yqdNndh4pOH0e/Nby2tuaujTh9Jn1KPDAaDnwZYFPO5df&#10;JgdFJh6arANE4djwmHK9V6xjwDO/88k7nD7v8jslvdbe4/SZ8Nff9LrdUb9i+SI9ej9vY+Dejvyk&#10;ymNuS3cMleTJSZm0oMjEQNj8261zRGFb/iyD/4jUHz7+AeermP9Hz4+cPg9+Gi7+zPndMesyy5w+&#10;D5C8GvBv5W1MslBk4qPFOkAUJiem9MqBn1vHgGc+53jo3/VMA/xUj3XeX/rUbc6fCXgy4F+S1God&#10;AnNDkYmJ8BeAzdY5otDVX1TfEG9lEJ2m37jd6fOmLk1wvAw1c32s7NfuX8aQP5zzaMC/uVLIvWMd&#10;AnNDkYmXVlV/EUi9b33fi193EBMfa3Q/9M/xMtTqR/885PR5X/gVt//GAY8G/Ln8MqEoMjES/hLQ&#10;Yp0jCseGx9Tp9sdI4JZcD/1zvAy1eK29x+m2stsafkFPPsqbbrjlyYC/xOWXiUWRiZlKIdcq6aR1&#10;jihs+bt/Y/AfkfntR9wO/HO8DLVw/UbvP9zPkD/c8mjAn8svE4wiE09e/DJQHptg8B+RWb6kotWO&#10;h/7/1w95K4P56Tl2wunz1n5ikdPnAZ4M+EueXIGRVhSZGKoUcnvkySWZDP4jSq6/7HE5JuZjf/dP&#10;dPkdd+OQHCuDa7neK74M+L/KuuVko8jEV4t1gKgw+I+oPPlo4PROmcvvlLS/+yfOngc/HOj9sdPn&#10;cawMLo2WA23Ln7WOEQUuv0wBikxMhec1vbgk89jwmHK9V6xjwBOuv/S5/lKK9PuH/3vM6fM4VgaX&#10;Xjnwc01OTFnHiEIL65aTjyITby3WAaKyLX+WwX9EwvWXvr85NOD0eUi/Qz/+qdPncawMrvQNBerq&#10;L1rHiMLJcLkSEo4iE2M+XZI5OTHF4D8i8RsPuv3YGzz+L06fh3Tb2fFDp8/7NY6VwaFNXeesI0Sl&#10;yToA3KDIxJ83l2R29RfVc5RfFlFfy5dUnH/5c/3lFOl18JDbBRGP/jLHyuDG9oNTKo6MW8eIAuuW&#10;U4QiE3Ph+U0v1jFL0st/682vQTDk+suf6y+nSK9/KPyT0+d97t/d5vR58NPxYqD2H3hxpEzibUyq&#10;UGQSoFLItUny4iB+cWRcW/Zdto6BlHP95c/1l1Okl8ujiIuXNuhjjRVnz4O/Xt5X8mXAfzPrltOF&#10;IpMc3ryV+V7/OR0vcsQM9fOxxooWL21w9jzmZDAbrld1P/aRJU6fBz91HpEOn/BieVdJ1eP6SBGK&#10;TEKE5zn3WueIwuTElE83CsPI2gfucPo85mQwE9eruh/96O1Onwf/jJYDvbR/2DpGVJpZt5w+FJlk&#10;8eatzLHhMXUesU6BNHvsPndvZCTmZDCzwv/7V6fPe/zj7i53hZ88ujNmIDymj5ShyCSIT+uYJeml&#10;/cPcLYO6cb2GmTkZzGTgX9398s18DGrVc9SbO2Mkj34I9g1FJnm8Wcc8OTGlFzsvWsdASi1fUtGK&#10;5e62l/3z8L85exbSqXjG3ZdG5mNQq2++fdY6QlTaWbecXhSZhPFtHXP34HnulkHdfOoed18Gpy5N&#10;6PCPTzl7HtLF9QzVg41uj0bCL1v2XVZ5bMI6RhRK8ug7k48oMgkUnvPMW+eIyjffPssRM9SF6zmZ&#10;v//RPzt9HtLjR4UTTp/36Qe4Pwbz0zcUaPehM9YxotLKgH+6UWSSq8U6QFTKYxPakZ+0joEU+uQ9&#10;bj8C+48OOX0e0sP1oP+j9zMfg/n51ve92Qp6slLItViHQH1RZBIqPO/Zbp0jKrsPnVHfEG9l4Jbr&#10;+2QY+MfN/OuIuy+PH1+51Nmz4JftB6d0bHjMOkZUmqwDoP4oMsnWLE8G/yVpU9c56whIoYfudHcX&#10;BwP/uBmXl6Z+YgX3x2DujhcDtf/Amy1lexnw9wNFJsHCc5/e3FJbHBnXln2XrWMgZR5c8UFnz5q6&#10;NKHh4s+cPQ/p4HoJxN13LHD6PPhhU8cFX+6MYcDfIxSZhAvPf560zhGV7/Wf0/EiR8zgzr9/wPHF&#10;mL0/dfo8JN/gP7kdrH54JYP+mBvPjpS1hvfuwQMUmXRosg4QlcmJKW3q8GZQERH4lV92+zzX26mQ&#10;fK7/Tax9mEF/zN5o2asjZQz4e4YikwLhOdC91jmicmx4TNsPevF6HBFYvqSi2xp+wdnzShfHnT0L&#10;6eDy34TL5RTww8a3Sr4cKZM8+mEXVRSZ9PBq8L/9B0WOmMGZ+5YvcvYsNpfh/Vz+m1i5dKGzZyH9&#10;Oo9Ih094c40KA/4eosikRHge1JvBf46YwSWXW6Au/PySs2cB78fGMszWaDnQS/uHrWNEhQF/T1Fk&#10;UsS3wX+OmMEVl1ugime8OYuOWXK5enlpA3+2MTueHSlrYcDfT3wipk+TdYAoccQMLrjeAuV63S5w&#10;leste0gnz46UDVQKOW9OpOC9KDIp49vgP0fM4MJHl7t9nut1u0iu/d0/sY4Az3h2pEziSJnXKDLp&#10;5NXgP0fMUKuPNbpdZ3vhZ2Wnz0NynX/H7b8FVi9jJp4dKWtnwN9vFJkU8m3wX+KIGWrncq1t/9Eh&#10;Z89CslFqESXPjpQx4A+KTFqFg/8D1jmiwhEz1Iq1tqgHl6V2hcM14UgfH4+UVQo5b1obpkeRSTev&#10;fqngiBlq8YsOL8XkLhnUwzKH/0aRPp4dKctXCrk26xCwR5FJsfDcaLt1jihxxAzz9eCKD1pHQAr9&#10;7OLPrSPAA9sPTvl0pEzy7Ida3BxFJv28GvyfnJjS+jfPWccAAElS4aS7VdyP3bPY2bOQHseLgdp/&#10;4NX9VZsrhVy/dQjEA0Um5cLzo179clEcGdeWfZetYyBhPnG3u7tkXF6ACAC3sqnjgk9Hyk7Ks2VG&#10;uDWKjAfCc6R56xxR2n3ojPqGOGKG2fvF2/k4BJAs2w9O6djwmHWMKDUx4I/r8ZfbH03WAaK2qeuc&#10;RsuUGQDpsOSD/MnGNX1D3h0p28udMXg/PhU9Ed4ts9k6R5SKI+N65QCDtpidjy53+7zh4s/cPhCJ&#10;5PKY4cMr3R1/RPJt6jrn05Gykjz8QRYzo8j4pVXV86Xe6Oovqucob2Uws481ur0x/WDvT50+DwCu&#10;2rLvsooj49YxotTCkTJMhyLjkfBDoMk6R9S++fZZjpgBAFKh52ig3YfOWMeIUr5SyDHgj2lRZDzj&#10;490y5bEJbXzLmw3UAICUGi0H+ubbZ61jRK3JOgDiiyLjJ6/ulpGkwyfeUa73inUMAADm7ZUDP1d5&#10;bMI6RpQ2hzO+wLQoMh7y8W4ZSdqWP6vjRY6YAQCSp/NIde7TIwOVQq7FOgTijSLjKR/vlpmcmNKm&#10;jgvWMRBjK5Yvso4AADcYLQd6af+wdYyoefeDK+aOIuO3Jnl2xOzY8Ji27LtsHQMxtazhF6wjAMAN&#10;nt15wadVy5L0KnfGYDYoMh4Lz522GMeI3O5DZ9Q3xBEzAED8bT84pWPDY9YxonRSHn43wfxQZDwX&#10;rjQcsM4RtW98l5XMAIB46xsK1P4Dr+ZiJKmJO2MwWxQZSB6uNiyPTejFzovWMQAAuKlNXed8O1LW&#10;zpEyzAVFBqoUcv2SNlvniFr34HlWMgMAYumFjksqjoxbx4hSSQz4Y44oMpAkhSsOvTtixkpmAEDc&#10;eLhqWeJIGeaBIoPrefdLyOTElNa/ec46BgAAkrxdtby3UsjtsQ6B5KHI4F3hudRXrXNErTgyrhc6&#10;LlnHAADAx1XLJXk4qws3KDJ4vxZVVx96pau/qM4j1ikAAD7zcNWyxJEy1IAig/cIP0yarHNYeGn/&#10;MCuZAQAm+oYC7chzpAyYC4oMbuDrEbPJiSk9u/OCdQwAgGdGy4G+8d2z1jGixpYy1Iwig5tpkYdH&#10;zI4Nj2nLvsvWMQAAHtn4VknlsQnrGFFrqRRyQ9YhkGwUGUzL5yNmuw+dUc9RjpgBAOov13tFh094&#10;NyKSrxRyrdYhkHwUGdyUr0fMJOn5jtPMywAA6qpvKNC2vJdHypqsQyAdKDKYSYs8PGLGvAwAoJ5G&#10;y4E2dZ3zbdWyxJEyOESRwS35fMSMeRkAQL282HlRxZFx6xhR40gZnKLIYEY+HzFjXgYA4Fqu94q6&#10;B89bx4gaR8rgHEUGs9UiD4+YSczLAADc8XQuRqpefDlkHQLpQpHBrPh8xGxyYkpPvXHOOgYAIOE8&#10;novh4kvUBUUGs+bzEbPiyLhe6LhkHQMAkGCezsVwpAx1Q5HBXLVIGrAOYaGrv6jOI9YpAABJ5Olc&#10;jFQ9UubdRTmIBkUGc+LzETNJemn/sPqGmJcBAMyex3MxHClDXVFkMGeVQq5f0mbrHBYmJ6a0qesc&#10;w/8AgFnxeC6GI2WoO4oM5qVSyLXI0yNmxZFxvdh50ToGACABNr5V8nEuRpLWcaQM9UaRQS2aVP3F&#10;xTvdg+eV671iHQMAEGPbD07p8Akvv8u/Gi4IAuqKIoN5C4+YtVjnsLL1wCnmZQAA0+obCrQjP2wd&#10;w8JJefzdANGiyKAmlUKuVVLeOoeV9bu4LBMA8F6j5UDrd522jmGFI2WIDEUGLjTJ0yNmkxNTenbn&#10;BesYAIAYeXbnBR+H+yVpc3haA4gERQY1qxRyQ/J4M8mx4TEuywQASJJe6LikY8Nj1jEsDISLgIDI&#10;UGTgRLgnvt06h5Wu/iLD/wDguc4j1b8HHmLVMkxQZOBSs6pDfl7alj/L8D8AeKpvKNBL+70c7pek&#10;Fo6UwQJFBs6Ew31N1jmsTE5M6RvfPcvwPwB4xuNLLyUpHy7+ASJHkYFT4d74zdY5rJTHJhj+BwDP&#10;eHzpZUnSOusQ8BdFBs6Fw34D1jmsMPwPAP7w+NJLSWpi1TIsUWRQL+vk6UpmieF/APBBz1FvL72U&#10;pFfDRT+AGYoM6iJcydxsncPS1gOnGP4HgJQ6Xgz0fIe3l16elNRiHQKgyKBuKoVcm6S91jksrd91&#10;muF/AEiZ0XKg9W96O9wvSes4UoY4oMig3prk8UrmyYkpPfXGOcoMAKTIi50XfR3ul6TNrFpGXFBk&#10;UFe+r2SWpOLIuF7svGgdAwDgwPaDU+oePG8dw0o+XOgDxAJFBnXn+0pmSeoePK/tB709ggAAqdB5&#10;RD4P97NqGbFDkUEkwl9w8tY5LO3ID6vziHUKAMB89A0Femm/tyVGYtUyYogigyg1yeOVzJL00v5h&#10;NpkBQMKMlgNt6vJ6uJ9Vy4gligwiE65kbjKOYWpyYkrf+O5Zhv8BIEE2vlXyebh/QKxaRkxRZBCp&#10;8BedV61zWCqPTbDJDAAS4oWOSzp8wtsTVSVxpAwxRpFB5CqFXLOqv/B4i01mABB/ud4r6uovWsew&#10;1MKqZcQZRQZWmuT5vEz34Hlt2XfZOgYAYBp9Q4G2HjhlHcPS3koh12odArgVigxMhL/wNFvnsLb7&#10;0Bnleq9YxwAAXGe0HGj9rtPWMSydlOczrUgGigzMVAq5Nknt1jmsbT1wik1mABATo+VAT73h9YYy&#10;SVrHXAySgCIDa97Py0jS+l2nKTMAEAMvdl70eUOZJG1mLgZJQZGBqfAXnyZ5Pi8zOTFK7vYKAAAY&#10;eUlEQVSlTV1sMgMASy90XFL34HnrGJby4QXWQCJQZGCOeZmq4si4nnrjnHUMAPASG8pUkrTOOgQw&#10;FxQZxALzMlXFkXFt2F22jgEAXmFDmSTmYpBAFBnECfMyYi0zAESpb8j7DWVSdS6mxzoEMFcUGcQG&#10;8zLXsJYZAOpvtBxoU5f3G8qYi0FiUWQQK8zLXLP1wCn1HGX4HwDq5dmdF3zfUMZcDBKNIoPYCedl&#10;XrXOEQfPd7CWGQDqYcPuso4Nj1nHsMZcDBKNIoNYqhRyzMuoupZ5/a7TOl6kzACAK9sPTvm+Zlli&#10;LgYpQJFBnK0T8zLVMvMmd8wAgAu53ivakR+2jmGNuRikAkUGsVUp5IbE2V1J1+6YocwAwPz1DQXa&#10;lj9rHcMaczFIDYoMYi187b3ZOkccFEfG9WLnResYAJBIV9cse76hTJLWMBeDtKDIIPbC19956xxx&#10;0D14ngszAWCOWLP8rufC7aBAKlBkkBTrJJ20DhEH3YPntf2g93+MAWBWRsuBnnrjnO9rliVpb6WQ&#10;a7UOAbhEkUEihK/BGf4P7cgPc2EmAMzCi50XKTHVHwKbrEMArlFkkBhclvleWw+coswAwC1s2F1m&#10;zXI43M9cDNKIIoNECS/LbLfOERfb8me5MBMAppHrvUKJqWpmLgZpRZFB4lQKuSZxWaakaxdmUmYA&#10;4Jpc7xVtPXDKOkYctIc/AAKpRJFBUq0R8zKSKDMAcL2eowElpmog/OEPSC2KDBIpPOu7xjpHXExO&#10;TGlTFxdmAvBb31Cg5ztOW8eIAy69hBcoMkis8MzvM9Y54qI4Mq6n3qDMAPDT8SIXXl5nXaWQG7IO&#10;AdRbUKlUrDMANQky2TZJT1vniIvGOxfpO19ZoQ8t5r/tufovfzWqfxoec/Ksxrsb9eHbP+jkWUiu&#10;weP/4uxZW5+6V2sf5r/r6XBXzHs8x30x8MUC6wBArSqFXFOQya6S9Ih1ljgojozr2Z0X9OYff8g6&#10;iteKZ4oqWocAPECJeQ8uvYRXOFqGtFgjhv/fdWx4TBt2l61jAEDdPbvzAiWmakBcegnPUGSQCgz/&#10;36h78DxlBkCqbdhd1jFHx0ETriSpiUsv4RuKDFKD4f8bUWYApNWG3WUuvLymiUsv4SOKDFIlvPir&#10;3TpHnFBmAKTN9oNTlJhrNlcKuT3WIQALFBmkTngBWN44Rqx0D55XrveKdQwAqFmu94p25IetY8TF&#10;3koh12IdArBCkUFarZN00jpEnGw9cIoyAyDRcr1XtPXAKesYccFwP7xHkUEqhQOP68Qms/egzABI&#10;qs4josRcw3A/IIoMUiwcfGyyzhE3lBkASdM3FOil/Rwnuw7D/YAoMki5cABys3WOuKHMAEiKvqFA&#10;63ed1uTElHWUuGC4HwhRZJB64SAkm8zehzIDIO4oMTdoZ7gfuIYiA180qzoYietQZgDE1fEiJeZ9&#10;BlT9WwYgRJGBF8KByDVi+P8GWw+cUs/RwDoGALxrtBxo/ZvnKDHXlCStY7gfeC+KDLxBmbm55ztO&#10;q2+IMgPA3mg50FNvnFNxZNw6SpysqRRyQ9YhgLihyMArbDKb3uTElNbvoswAsEWJmdYzbCgDpkeR&#10;gXfCbS/PWeeIG8oMAEuUmGm1Vwq5NusQQFxRZOClSiHXKjaZ3YAyA8ACJWZa+Uoh12QdAogzigy8&#10;Ff6ByBvHiB3KDICobXyrRIl5rwFJ66xDAHG3wDoAYGydpB5JjxjniJWrZeb13/+IHr2vYh0nMr/z&#10;yTt09p7F1jGAaX10uXWC+tiwu6zDJ1jGdZ2SpCY2lAEzCyoVf76kANMJMtlVqpaZO4yjxM7ChgXe&#10;lRkA0dmwu6zuwfPWMeJmbaWQ67EOASQBR8vgvXAbzBrrHHHEMTMA9UKJmdYzlBhg9igygN4tM89Y&#10;54ijyYkp/dG3TyrXe8U6CoCUoMRMiw1lwBxRZIBQ+AeEtcw3sfXAKcoMgJpRYqa1lw1lwNxRZIDr&#10;sJb51igzAGpBiZnWgLioGZgXhv2BaQSZbI+k1dY54mrDZ+9R9nF+BwEwe5SYaZUkraoUckPWQYAk&#10;4psIML11qv5KhmnwZgbAXFBiplWStIYSA8wfRQaYRri/f42kk8ZRYosyA2A2KDE31RwumgEwTxQZ&#10;4CbCMrNO1V/NMA3KDIBbocTc1HNsKANqx4wMMIPwwswj1jni7AurGvVfv/hB6xgAYoQSc1PtbCgD&#10;3KDIALMQZLJNkr5tnSPO1j60XFu/vNg6BoAYoMTcVL5SyK2xDgGkBUfLgFkIjwBwYeYtdA+e14bd&#10;ZesYAIxRYm5qQNXjygAc4Y0MMAdBJtsm6WnrHHHGmxnAX5SYmypJui+cvQTgCG9kgDkIzzVzYeYt&#10;dA+e11fbfqbRcmAdBUCEKDE3dXXNMiUGcIw3MsA8BJlsv6RHrHPEWeOdi/Sdr6zQhxbzGQOkHSXm&#10;lr5YKeT2WIcA0og3MsD8rBEXZt5ScWRcT71xjjczQIqNlgNKzK09Q4kB6oc3MsA8BZnsMkk94s3M&#10;LTXeuUivf2mFHmjkswZIk9FyoKfeOKfiyLh1lLjaXCnkWqxDAGlGkQFqEN4x0yPpDuMosbawYYFe&#10;//2P6NH7+LwB0oASMyPuigEiQJEBakSZmR3KDJAOlJgZcVcMEBFmZIAaVQq5flVnZnALkxNTWr/r&#10;tDqPWCcBMF+UmBlxVwwQId7IAI4EmWyTpG9b50iCDZ+9R9nH+R0FSBJKzIxOSlrFmmUgOhQZwCHK&#10;zOx9dfVKfe0zC6xjAJiFvqFA63ed1uTElHWUuLp6V0y/dRDAJxQZwDHKzOytfWi5tn55sXUMALdA&#10;iZkRJQYwwtkOwLFKIdcmqd06RxJ0D57Xht1l6xgAboISMytNlBjABm9kgDoJMtk2SU9b50iCxjsX&#10;6TtfWaEPLebzCIiLnqOBnu+gxMzgmfDHKwAGKDJAHVFmZo8yA8RHrveKth44ZR0j7p6rFHKt1iEA&#10;n1FkgDoLMtk9kp60zpEE3DUD2KPEzAoXXgIxwIwMUH9Nqt4tgBlcvWum52hgHQXw0vaDU5SYmVFi&#10;gJjgjQwQgSCTXSapR9IjxlESg7tmgGht2F1W9+B56xhxl68UcmusQwCo4lsCEIHwgrQ14s3MrG09&#10;cEpb9l22jgF4gRIzKwOS1lmHAHANb2SACPFmZu64awaon9FyoGd3XtCx4THrKHE3oOpdMe9YBwFw&#10;DUUGiFhYZoYk3WEcJTEeXLlUf/kHH2ajGeDQaDnQU2+cU3Fk3DpK3J2UtIoSA8QPR8uAiF13zKxk&#10;HCUxjg2P6ak3zul4kSUAgAvHi5SYWSpJWkeJAeKJNzKAkSCTXaXqMTPezMwS65mB2vUNBVq/i4su&#10;Z6Gk6nGyfusgAKZHkQEMUWbmbmHDAn199V1sNAPmoedooOc7KDGzQIkBEoAiAxijzMzPlz91tzZ+&#10;/jbrGEBicNHlnKytFHI91iEA3BpFBogBysz8sNEMmJ3tB6e0Iz9sHSMpnqkUcm3WIQDMjCIDxARl&#10;Zn4a71yk73xlBRvNgJvgjpg5ocQACUKRAWKEMjM/i5c26LXfvYslAMB1RsuBNr5V0uETLNyaJUoM&#10;kDAUGSBmKDPzs7Bhgf70t1bqiV+1TgLY446YOaPEAAlEkQFiKMhk10nqsM6RRCwBgO/6hgJ947tn&#10;VR6bsI6SFO2VQq7JOgSAuaPIADEVZLJNkr5tnSOJ1j60XH/2xBLmZuAd1ivPGSUGSDCKDBBjlJn5&#10;a7xzkV7/0go90MhnHPzAeuU5o8QACUeRAWKOMjN/CxsW6PXf/whLAJB6L3RcUld/0TpGklBigBSg&#10;yAAJQJmpzYbP3qPs4x+wjgE4N1oO9GLnRdYrzw0lBkgJigyQEJSZ2nB5JtKGzWTzQokBUoQiAyQI&#10;ZaY2XJ6JtGAz2bxQYoCU4awFkCDhPQdflFQyjpJIxZFx/adXT6tvKLCOAsxb5xFp/a7TlJi5GZDU&#10;bB0CgFu8kQESiEsza8fcDJJo+8Ep7cgPW8dImgFJayqF3DvWQQC4RZEBEooyUzvmZpAkG3aXGeqf&#10;O0oMkGIUGSDBKDO1474ZxB1D/fNGiQFSjiIDJBxlpnYLGxboW1/8iNY8zOch4oWh/nmjxAAeoMgA&#10;KUCZcePLn7pbGz9/m3UMQJKU672ibfmzmpyYso6SNJQYwBMUGSAlKDNuPHb/Mm35vTtY0QxTW/Zd&#10;1u5DZ6xjJBElBvAIRQZIEcqMG4uXNui1371Lj97H5yOiNVoOtPGtkg6f4Hv4PFBiAM9QZICUocy4&#10;89XVK/W1zyywjgFP9A0F2tTFUP88UWIAD1FkgBQKMtllqpaZR4yjJN7ah5brz55YwlEz1FXnEeml&#10;/cPMw8wPJQbwFEUGSCnKjDuNdy7Sy19YwVEz1AXzMDWhxAAeo8gAKUaZcWdhwwJ9ffVdyj7+Aeso&#10;SAnmYWpGiQE8R5EBUo4y4xZHzeAC8zA1o8QAoMgAPgjLTJukJ42jpAJHzVAL7oepGSUGgCSKDOCV&#10;IJNtk/S0dY60YKsZ5uqFjkvq6i9ax0gySgyAd1FkAM9QZtziAk3Mxmg50LM7L+jY8Jh1lCRrrxRy&#10;TdYhAMQHRQbwEGXGrcVLG/QXv32X1jzM5ylu1DcUaP2u0xwlqw0lBsANKDKAp4JMtlnSK9Y50uTL&#10;n7pbGz9/m3UMxMj2g1PakR+2jpF0lBgA06LIAB4LMtkmSd+2zpEmD65cqpe/+GE90Mhnq89YrewM&#10;JQbATVFkAM9RZtxb2LBAf/pbK/XEr1ongYW+oUDf+O5ZlccmrKMkHSUGwC1RZAAoyGRXqXrXzB3G&#10;UVKFO2f8w1EyZygxAGZEkQEgiTJTL4uXNui1372LO2dSjqNkTm2uFHIt1iEAxB9FBsC7wjKzR9K9&#10;1lnShkUA6cVRMqeeqRRybdYhACQDRQbAewSZ7DJV38w8YhwldRrvXKTXv7SCRQApwlEypygxAOaE&#10;IgPgBpSZ+lnYsEBPf7pRX/vMAusoqAFHyZyjxACYM4oMgJvi4sz6eez+Zdrye3ewCCCBeo4G+ubb&#10;HCVzpCSpmRIDYD4oMgBuiTJTP6xpTp4t+y5r96Ez1jHSoiRpTaWQ67cOAiCZKDIAZhRkss2SXrHO&#10;kVa8nYm/0XKgZ3de0LHhMesoaUGJAVAzigyAWeHizPri7Ux8dR6RXto/rMmJKesoaUGJAeAERQbA&#10;rAWZ7BpV1zNz10ydfGFVo5777O28nYmB0XKgVw78XF39ResoaTKgaolhSwKAmlFkAMwJF2fW3+Kl&#10;DfqL375Lax7m89lK31CgTV3nVBwZt46SJpQYAE5RZADMGeuZo8HbGRsM9NcFJQaAcxQZAPMSlpk9&#10;klZbZ0mzxUsbtPE3f4nZmQgcLwba1MFAfx20Vwq5JusQANKHIgOgJqxnjgabzeor13tF2/JnGeh3&#10;jxIDoG4oMgBqFmSyLZL+3DpH2rHZzL3RcqCNb5V0+AQnnupgc6WQa7EOASC9KDIAnGA9c3Qeu3+Z&#10;Nn3+Dj3QyOd3LVirXFfPVAq5NusQANKNIgPAGTaaRWdhwwI9/elGfe0zC6yjJA5rleuqJKmZEgMg&#10;ChQZAE6FZaZNbDSLxIMrl+r5z31Yj97HZ/ls9BwN9M23z6o8NmEdJY246BJApCgyAJxjPXP0vvyp&#10;u7Xx87dZx4gt3sLUHSUGQOQoMgDqho1m0eIizenxFqbuuCMGgAmKDIC6YqNZ9FjVXMVbmEhQYgCY&#10;ocgAqLtwo1mrWAIQGd+XAfAWJhLcEQPAFEUGQCTYaGaj8c5FevkLK7xZBjBaDvRi50V1D563jpJ2&#10;r1YKuWbrEAD8RpEBEBmWANj5wqpGPffZ21N93Ix7YSLDHTEAYoEiAyBSYZlpFUsAIrewYYG+vvou&#10;ZR//gHUUp44XA728r6TDJxjTqLOSpKZKIbfHOggASBQZAEZYAmDnwZVLtf4/fjgV2822H5xS+w+K&#10;vIWpP9YrA4gdigwAMywBsLX2oeX6syeWJPK4Wd9QoE1d51QcGbeO4oMBSesqhdyQdRAAuB5FBoCp&#10;cAnAHkn3Wmfx0cKGBfrPq1Yk5jJNVipHLq9qieHcHoDYocgAMMcSAHuLlzZo42/+kp74VeskN9d5&#10;RNryd//GSuXosF4ZQKxRZADERpDJtoklAKYeXLlUz3/uw7Fa13y8GGhTxwUdGx6zjuKT5yqFXKt1&#10;CAC4FYoMgFgJ52a+bZ3Dd3GZn9my77K+13+OYf7olCQ1s14ZQBJQZADETpDJrlF1boYlAIauzs98&#10;dfXCyAsNx8hMsJkMQKJQZADEUpDJ3qdqmWFuxtjipQ36419fEcn9MxwjM8NmMgCJQ5EBEFtcnhkv&#10;9VwIMFoOtCM/qd2Hzrh/OGayV9WLLtlMBiBRKDIAYi/IZJslvWKdA1WuL9TM9V7RtvxZ5mBsvFop&#10;5JqtQwDAfFBkACQCczPxU2uh6Tka6OW/5VJLQ88w1A8gySgyABKD+2bi6bH7l2nT5+/QA42z+3vC&#10;HIw5hvoBpAJFBkDicN9MPK19aLm+/ptLblpojhcDbfu7i+oePB9xMlyHoX4AqUGRAZBI4X0zreKo&#10;WeysfWi5/uDXl7x7qSaD/LHBUD+AVKHIAEisIJNdperczL3WWXCjB1cu1Scab9f3j15gkN/e5koh&#10;12IdAgBcosgASLRwbqZN0pPGUYA4KklqZqgfQBpRZACkQpDJtkj6c+scQIycVHUehqF+AKlEkQGQ&#10;GqxoBt6VV7XEMA8DILUoMgBShRXNgNorhVyTdQgAqDeKDIBUCjLZVkl/Yp0DiBiXXALwBkUGQGoF&#10;mew6VRcBcNQMaccllwC88wHrAABQL5VCbo+kVapeAgikVV7SfZQYAL7hjQwAL3DUDCn1aqWQa7YO&#10;AQAWKDIAvMFRM6QI98MA8B5FBoBXgkz2PlVXNLPVDEnF/TAAIIoMAE9xgSYSaq+kJu6HAQCKDACP&#10;cYEmEmZzpZBrsQ4BAHFBkQHgtfACzT2SVltnAW6ipOpRsh7rIAAQJxQZAJAUZLLNkl6xzgG8z4Cq&#10;98NwlAwA3ociAwChIJNdperbmXutswBitTIA3BIXYgJAKNwCtUpSu3UWeK0k6YuUGAC4Nd7IAMA0&#10;uHMGRgZUnYcZsg4CAHFHkQGAmwjvnGkTiwAQDY6SAcAcUGQAYAbcOYM6K6l6N8we6yAAkCQUGQCY&#10;hXARQJukR4yjIF04SgYA80SRAYBZCu+caZH0J8ZRkA4cJQOAGlBkAGCOgkx2japrmlkEgPngKBkA&#10;OMD6ZQCYo/CG9fsk7bVNggQakLSKEgMAteONDADUgDXNmIPNlUKuxToEAKQFRQYAasSaZsygpOpA&#10;f491EABIE4oMADgSZLLNqi4D4O0Mrtqr6jzMO9ZBACBtKDIA4BBvZxAqSWqpFHKt1kEAIK0oMgBQ&#10;B7yd8dqAqm9h+q2DAECaUWQAoE54O+Ml7oYBgIhQZACgzng74wUG+gEgYhQZAIgAb2dSjYF+ADBA&#10;kQGACPF2JlVKkporhVybdRAA8BFFBgAixtuZVMir+hZmyDoIAPiKIgMARoJMtklSq3g7kzTPsVYZ&#10;AOxRZADAUJDJLlP17cyTxlEwM9YqA0CMUGQAIAaCTHadqm9n7rXOgmltrhRyLdYhAADXUGQAICbC&#10;tzMtkv7EOAqu4S0MAMQURQYAYibIZNeo+nbmEeMovuMtDADEGEUGAGIqyGRbJDWLZQBR4y0MACQA&#10;RQYAYoxVzZHjLQwAJARFBgASIFwG0CbeztQLb2EAIGEoMgCQECwDqBvewgBAAlFkACBhgkx2larL&#10;ADhuVhvewgBAglFkACChgky2SdVCw3GzuSlJaqkUcq3WQQAA80eRAYAE47jZnOVVfQszZB0EAFAb&#10;igwApADHzWZUUrXA7LEOAgBwgyIDACnCcbNptUtqrhRy71gHAQC4Q5EBgJQJj5s1S/pz6yzGTqr6&#10;FqbHOggAwD2KDACkVHiZZqukJ42jRK0kqZWVygCQbhQZAEi5IJNdo+plmvfaJokEw/wA4AmKDAB4&#10;IuXzMydVnYNhmB8APPEB6wAAgGhUCrk2SfdJ2mybxLnNklZRYgDAL7yRAQAPhfMzLZKetk1SE46R&#10;AYDHKDIA4LFwfqZFybp/hmNkAACKDAAgMQsB2EYGAHgXRQYA8K5wIUCL4ldo2iW1cIwMAHAVRQYA&#10;cIMgk21R9VJN6w1neVULTI9xDgBAzFBkAADTCjLZZaqWGYtCc1LVAtMW8f8vACAhKDIAgFuKuNAw&#10;BwMAmBWKDABgViIoNJtVLTHv1OHZAICUocgAAOakDoWGQX4AwJxRZAAA8+Kg0FBgAADzRpEBANTk&#10;ukLTpNmtbabAAABqRpEBADgT3kPTLOmRaf5nCgwAwBmKDADAuSCTXaPqxZqrRYEBANTB/wcl7weG&#10;Hd5YuwAAAABJRU5ErkJgglBLAwQUAAYACAAAACEAmcbjh94AAAAIAQAADwAAAGRycy9kb3ducmV2&#10;LnhtbEyPQUvDQBCF74L/YRnBW7tJtFViNqUU9VQEW0G8TZNpEpqdDdltkv57pye9veE93nwvW022&#10;VQP1vnFsIJ5HoIgLVzZcGfjav82eQfmAXGLrmAxcyMMqv73JMC3dyJ807EKlpIR9igbqELpUa1/U&#10;ZNHPXUcs3tH1FoOcfaXLHkcpt61OomipLTYsH2rsaFNTcdqdrYH3Ecf1Q/w6bE/HzeVnv/j43sZk&#10;zP3dtH4BFWgKf2G44gs65MJ0cGcuvWoNLCVnYPYo/Fc3ShJRB1GLpwR0nun/A/J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rDDfIiBAAAEQwAAA4AAAAAAAAA&#10;AAAAAAAAOgIAAGRycy9lMm9Eb2MueG1sUEsBAi0ACgAAAAAAAAAhAA5L8GDreAAA63gAABQAAAAA&#10;AAAAAAAAAAAAiAYAAGRycy9tZWRpYS9pbWFnZTEucG5nUEsBAi0AFAAGAAgAAAAhAJnG44feAAAA&#10;CAEAAA8AAAAAAAAAAAAAAAAApX8AAGRycy9kb3ducmV2LnhtbFBLAQItABQABgAIAAAAIQCqJg6+&#10;vAAAACEBAAAZAAAAAAAAAAAAAAAAALCAAABkcnMvX3JlbHMvZTJvRG9jLnhtbC5yZWxzUEsFBgAA&#10;AAAGAAYAfAEAAKOB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9563;top:228;width:29883;height:9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bQnxQAAAOIAAAAPAAAAZHJzL2Rvd25yZXYueG1sRE9LS8NA&#10;EL4L/odlCt7sblpqJXZbig/owYttvA/ZMRuanQ3ZsUn/vSsIHj++92Y3hU5daEhtZAvF3IAirqNr&#10;ubFQnd7uH0ElQXbYRSYLV0qw297ebLB0ceQPuhylUTmEU4kWvEhfap1qTwHTPPbEmfuKQ0DJcGi0&#10;G3DM4aHTC2MedMCWc4PHnp491efjd7Ag4vbFtXoN6fA5vb+M3tQrrKy9m037J1BCk/yL/9wHl+cv&#10;1+uVKRZL+L2UMejtDwAAAP//AwBQSwECLQAUAAYACAAAACEA2+H2y+4AAACFAQAAEwAAAAAAAAAA&#10;AAAAAAAAAAAAW0NvbnRlbnRfVHlwZXNdLnhtbFBLAQItABQABgAIAAAAIQBa9CxbvwAAABUBAAAL&#10;AAAAAAAAAAAAAAAAAB8BAABfcmVscy8ucmVsc1BLAQItABQABgAIAAAAIQBQCbQnxQAAAOIAAAAP&#10;AAAAAAAAAAAAAAAAAAcCAABkcnMvZG93bnJldi54bWxQSwUGAAAAAAMAAwC3AAAA+QIAAAAA&#10;" filled="f" stroked="f">
                <v:textbox style="mso-fit-shape-to-text:t">
                  <w:txbxContent>
                    <w:p w14:paraId="29CB6428" w14:textId="77777777" w:rsidR="00F26CA9" w:rsidRPr="00F26CA9" w:rsidRDefault="00F26CA9" w:rsidP="00F26CA9">
                      <w:pPr>
                        <w:spacing w:after="0" w:line="240" w:lineRule="auto"/>
                        <w:rPr>
                          <w:b/>
                          <w:bCs/>
                          <w:color w:val="042C5C"/>
                          <w:sz w:val="36"/>
                          <w:szCs w:val="36"/>
                        </w:rPr>
                      </w:pPr>
                      <w:r w:rsidRPr="00F26CA9">
                        <w:rPr>
                          <w:b/>
                          <w:bCs/>
                          <w:color w:val="042C5C"/>
                          <w:sz w:val="36"/>
                          <w:szCs w:val="36"/>
                        </w:rPr>
                        <w:t>Henderson County</w:t>
                      </w:r>
                    </w:p>
                    <w:p w14:paraId="7ACE1A3C" w14:textId="77777777" w:rsidR="00F26CA9" w:rsidRPr="00F26CA9" w:rsidRDefault="00F26CA9" w:rsidP="00F26CA9">
                      <w:pPr>
                        <w:spacing w:after="0" w:line="276" w:lineRule="auto"/>
                        <w:rPr>
                          <w:b/>
                          <w:bCs/>
                          <w:color w:val="042C5C"/>
                          <w:sz w:val="36"/>
                          <w:szCs w:val="36"/>
                        </w:rPr>
                      </w:pPr>
                      <w:r w:rsidRPr="00F26CA9">
                        <w:rPr>
                          <w:b/>
                          <w:bCs/>
                          <w:color w:val="042C5C"/>
                          <w:sz w:val="36"/>
                          <w:szCs w:val="36"/>
                        </w:rPr>
                        <w:t>Department of Public Health</w:t>
                      </w:r>
                    </w:p>
                    <w:p w14:paraId="4FD1697B" w14:textId="77777777" w:rsidR="00F26CA9" w:rsidRPr="00F26CA9" w:rsidRDefault="00BB2EF3" w:rsidP="00F26CA9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color w:val="042C5C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 w:cs="Calibri Light"/>
                          <w:color w:val="042C5C"/>
                          <w:sz w:val="32"/>
                          <w:szCs w:val="32"/>
                        </w:rPr>
                        <w:t>Environmental Health</w:t>
                      </w:r>
                    </w:p>
                  </w:txbxContent>
                </v:textbox>
              </v:shape>
              <v:shape id="_x0000_s1028" type="#_x0000_t202" style="position:absolute;left:41871;width:23038;height:9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bGyAAAAOIAAAAPAAAAZHJzL2Rvd25yZXYueG1sRI/NTsMw&#10;EITvSLyDtUjcqN0qQAh1q4ofqQcuLeG+ipc4Il5H8dKkb4+RkDiOZuYbzXo7h16daExdZAvLhQFF&#10;3ETXcWuhfn+9KUElQXbYRyYLZ0qw3VxerLFyceIDnY7SqgzhVKEFLzJUWqfGU8C0iANx9j7jGFCy&#10;HFvtRpwyPPR6ZcydDthxXvA40JOn5uv4HSyIuN3yXL+EtP+Y354nb5pbrK29vpp3j6CEZvkP/7X3&#10;zkJRmLK4fyhX8Hsp3wG9+QEAAP//AwBQSwECLQAUAAYACAAAACEA2+H2y+4AAACFAQAAEwAAAAAA&#10;AAAAAAAAAAAAAAAAW0NvbnRlbnRfVHlwZXNdLnhtbFBLAQItABQABgAIAAAAIQBa9CxbvwAAABUB&#10;AAALAAAAAAAAAAAAAAAAAB8BAABfcmVscy8ucmVsc1BLAQItABQABgAIAAAAIQBBwWbGyAAAAOIA&#10;AAAPAAAAAAAAAAAAAAAAAAcCAABkcnMvZG93bnJldi54bWxQSwUGAAAAAAMAAwC3AAAA/AIAAAAA&#10;" filled="f" stroked="f">
                <v:textbox style="mso-fit-shape-to-text:t">
                  <w:txbxContent>
                    <w:p w14:paraId="37078063" w14:textId="77777777" w:rsidR="00F26CA9" w:rsidRPr="00644E25" w:rsidRDefault="00F26CA9" w:rsidP="00F26CA9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44E25">
                        <w:rPr>
                          <w:b/>
                          <w:bCs/>
                          <w:sz w:val="20"/>
                          <w:szCs w:val="20"/>
                        </w:rPr>
                        <w:t>1200 Spartanburg Highway, Suite 100</w:t>
                      </w:r>
                    </w:p>
                    <w:p w14:paraId="35D529F6" w14:textId="77777777" w:rsidR="00F26CA9" w:rsidRPr="00644E25" w:rsidRDefault="00F26CA9" w:rsidP="00F26CA9">
                      <w:pPr>
                        <w:spacing w:after="0" w:line="360" w:lineRule="auto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44E25">
                        <w:rPr>
                          <w:b/>
                          <w:bCs/>
                          <w:sz w:val="20"/>
                          <w:szCs w:val="20"/>
                        </w:rPr>
                        <w:t>Hendersonville, NC 28792</w:t>
                      </w:r>
                    </w:p>
                    <w:p w14:paraId="4DB78D98" w14:textId="77777777" w:rsidR="00F26CA9" w:rsidRPr="00864C70" w:rsidRDefault="00F26CA9" w:rsidP="00F26CA9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864C70">
                        <w:rPr>
                          <w:sz w:val="20"/>
                          <w:szCs w:val="20"/>
                        </w:rPr>
                        <w:t xml:space="preserve">Phone: (828) </w:t>
                      </w:r>
                      <w:r w:rsidR="00C510F3">
                        <w:rPr>
                          <w:sz w:val="20"/>
                          <w:szCs w:val="20"/>
                        </w:rPr>
                        <w:t>694-6</w:t>
                      </w:r>
                      <w:r w:rsidR="00BB2EF3">
                        <w:rPr>
                          <w:sz w:val="20"/>
                          <w:szCs w:val="20"/>
                        </w:rPr>
                        <w:t>060</w:t>
                      </w:r>
                    </w:p>
                    <w:p w14:paraId="15BFE826" w14:textId="77777777" w:rsidR="00F26CA9" w:rsidRDefault="00F26CA9" w:rsidP="00F26CA9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864C70">
                        <w:rPr>
                          <w:sz w:val="20"/>
                          <w:szCs w:val="20"/>
                        </w:rPr>
                        <w:t xml:space="preserve">Fax: (828) </w:t>
                      </w:r>
                      <w:r>
                        <w:rPr>
                          <w:sz w:val="20"/>
                          <w:szCs w:val="20"/>
                        </w:rPr>
                        <w:t>69</w:t>
                      </w:r>
                      <w:r w:rsidR="00C510F3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C510F3">
                        <w:rPr>
                          <w:sz w:val="20"/>
                          <w:szCs w:val="20"/>
                        </w:rPr>
                        <w:t>45</w:t>
                      </w:r>
                      <w:r w:rsidR="00BB2EF3">
                        <w:rPr>
                          <w:sz w:val="20"/>
                          <w:szCs w:val="20"/>
                        </w:rPr>
                        <w:t>23</w:t>
                      </w:r>
                    </w:p>
                    <w:p w14:paraId="7E39AACE" w14:textId="77777777" w:rsidR="00F26CA9" w:rsidRPr="00864C70" w:rsidRDefault="00F26CA9" w:rsidP="00F26CA9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www.hendersoncountync.gov/health</w:t>
                      </w:r>
                    </w:p>
                  </w:txbxContent>
                </v:textbox>
              </v:shape>
              <v:line id="Straight Connector 4" o:spid="_x0000_s1029" style="position:absolute;visibility:visible;mso-wrap-style:square" from="0,10287" to="63950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YMUyAAAAOMAAAAPAAAAZHJzL2Rvd25yZXYueG1sRE9fS8Mw&#10;EH8X/A7hBntz6URLW5cNUYdjDsQp7vVszraYXEqTdd23XwbCHu/3/2aLwRrRU+cbxwqmkwQEcel0&#10;w5WCr8/lTQbCB2SNxjEpOJKHxfz6aoaFdgf+oH4bKhFD2BeooA6hLaT0ZU0W/cS1xJH7dZ3FEM+u&#10;krrDQwy3Rt4mSSotNhwbamzpqabyb7u3Cna9fn3nHs3L24/e5N8G5e55rdR4NDw+gAg0hIv4373S&#10;cf5dnqdJlmb3cP4pAiDnJwAAAP//AwBQSwECLQAUAAYACAAAACEA2+H2y+4AAACFAQAAEwAAAAAA&#10;AAAAAAAAAAAAAAAAW0NvbnRlbnRfVHlwZXNdLnhtbFBLAQItABQABgAIAAAAIQBa9CxbvwAAABUB&#10;AAALAAAAAAAAAAAAAAAAAB8BAABfcmVscy8ucmVsc1BLAQItABQABgAIAAAAIQCghYMUyAAAAOMA&#10;AAAPAAAAAAAAAAAAAAAAAAcCAABkcnMvZG93bnJldi54bWxQSwUGAAAAAAMAAwC3AAAA/AIAAAAA&#10;" strokecolor="#cbab7c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alt="Logo&#10;&#10;Description automatically generated" style="position:absolute;top:228;width:9309;height:8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EZyAAAAOMAAAAPAAAAZHJzL2Rvd25yZXYueG1sRE9fS8Mw&#10;EH8X9h3CDXxzyVaopS4bMijIQMS5gY9nc2s7m0tp0rV+eyMIe7zf/1tvJ9uKK/W+caxhuVAgiEtn&#10;Gq40HD+KhwyED8gGW8ek4Yc8bDezuzXmxo38TtdDqEQMYZ+jhjqELpfSlzVZ9AvXEUfu7HqLIZ59&#10;JU2PYwy3rVwplUqLDceGGjva1VR+HwarYT8c92nx+fh2em2+ist4IsfJoPX9fHp+AhFoCjfxv/vF&#10;xPlpkqllmqkE/n6KAMjNLwAAAP//AwBQSwECLQAUAAYACAAAACEA2+H2y+4AAACFAQAAEwAAAAAA&#10;AAAAAAAAAAAAAAAAW0NvbnRlbnRfVHlwZXNdLnhtbFBLAQItABQABgAIAAAAIQBa9CxbvwAAABUB&#10;AAALAAAAAAAAAAAAAAAAAB8BAABfcmVscy8ucmVsc1BLAQItABQABgAIAAAAIQBQHDEZyAAAAOMA&#10;AAAPAAAAAAAAAAAAAAAAAAcCAABkcnMvZG93bnJldi54bWxQSwUGAAAAAAMAAwC3AAAA/AIAAAAA&#10;">
                <v:imagedata r:id="rId2" o:title="Logo&#10;&#10;Description automatically generated"/>
              </v:shape>
            </v:group>
          </w:pict>
        </mc:Fallback>
      </mc:AlternateContent>
    </w:r>
  </w:p>
  <w:p w14:paraId="61F20F81" w14:textId="77777777" w:rsidR="00F26CA9" w:rsidRDefault="00F26CA9" w:rsidP="00F26CA9">
    <w:pPr>
      <w:pStyle w:val="Header"/>
    </w:pPr>
  </w:p>
  <w:p w14:paraId="1E49A54D" w14:textId="77777777" w:rsidR="00F26CA9" w:rsidRDefault="00F26C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ACADC" w14:textId="77777777" w:rsidR="00C77A37" w:rsidRDefault="00C77A37" w:rsidP="0003688C"/>
  <w:p w14:paraId="45C5083A" w14:textId="77777777" w:rsidR="00C77A37" w:rsidRDefault="00C77A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3C84" w14:textId="77777777" w:rsidR="00C77A37" w:rsidRDefault="00C77A37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9C6F545" wp14:editId="70BC43BC">
              <wp:simplePos x="0" y="0"/>
              <wp:positionH relativeFrom="margin">
                <wp:align>left</wp:align>
              </wp:positionH>
              <wp:positionV relativeFrom="paragraph">
                <wp:posOffset>-975228</wp:posOffset>
              </wp:positionV>
              <wp:extent cx="6249670" cy="1172845"/>
              <wp:effectExtent l="0" t="0" r="36830" b="8255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49670" cy="1173192"/>
                        <a:chOff x="1663" y="504"/>
                        <a:chExt cx="9842" cy="1326"/>
                      </a:xfrm>
                    </wpg:grpSpPr>
                    <wps:wsp>
                      <wps:cNvPr id="2" name="Straight Connector 4"/>
                      <wps:cNvCnPr>
                        <a:cxnSpLocks noChangeShapeType="1"/>
                      </wps:cNvCnPr>
                      <wps:spPr bwMode="auto">
                        <a:xfrm>
                          <a:off x="4061" y="1789"/>
                          <a:ext cx="7444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70" y="600"/>
                          <a:ext cx="7635" cy="1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0EE98" w14:textId="77777777" w:rsidR="00C77A37" w:rsidRPr="00A96B51" w:rsidRDefault="00C77A37" w:rsidP="008537AD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96B51">
                              <w:rPr>
                                <w:b/>
                                <w:sz w:val="36"/>
                                <w:szCs w:val="36"/>
                              </w:rPr>
                              <w:t>Henderson County Department of Public Health</w:t>
                            </w:r>
                            <w:r w:rsidRPr="00A96B51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A96B51">
                              <w:t>Steven E. Smith, MPA, Health Director</w:t>
                            </w:r>
                            <w:r w:rsidRPr="00A96B51">
                              <w:rPr>
                                <w:b/>
                              </w:rPr>
                              <w:t xml:space="preserve"> | </w:t>
                            </w:r>
                            <w:r w:rsidRPr="008B7CAE">
                              <w:rPr>
                                <w:bCs/>
                              </w:rPr>
                              <w:t>Seth Swift</w:t>
                            </w:r>
                            <w:r>
                              <w:rPr>
                                <w:bCs/>
                              </w:rPr>
                              <w:t xml:space="preserve">, Environmental Health Supervisor </w:t>
                            </w:r>
                          </w:p>
                          <w:p w14:paraId="37FE3C39" w14:textId="77777777" w:rsidR="00C77A37" w:rsidRPr="00A96B51" w:rsidRDefault="00C77A37" w:rsidP="008537AD">
                            <w:pPr>
                              <w:tabs>
                                <w:tab w:val="left" w:pos="2880"/>
                              </w:tabs>
                              <w:spacing w:after="0" w:line="240" w:lineRule="auto"/>
                              <w:jc w:val="center"/>
                            </w:pPr>
                            <w:r w:rsidRPr="00A96B51">
                              <w:rPr>
                                <w:sz w:val="20"/>
                                <w:szCs w:val="20"/>
                              </w:rPr>
                              <w:t>1200 Spartanburg Highway, Suite 100, Hendersonville, NC  28792</w:t>
                            </w:r>
                            <w:r w:rsidRPr="00A96B51">
                              <w:rPr>
                                <w:sz w:val="20"/>
                                <w:szCs w:val="20"/>
                              </w:rPr>
                              <w:br/>
                              <w:t>Main Phone: (828) 69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4-6060</w:t>
                            </w:r>
                            <w:r w:rsidRPr="00A96B51">
                              <w:rPr>
                                <w:b/>
                              </w:rPr>
                              <w:t>|</w:t>
                            </w:r>
                            <w:r w:rsidRPr="00A96B51">
                              <w:rPr>
                                <w:sz w:val="20"/>
                                <w:szCs w:val="20"/>
                              </w:rPr>
                              <w:t xml:space="preserve"> Administration FAX: (828) 697-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4523</w:t>
                            </w:r>
                          </w:p>
                          <w:p w14:paraId="2F592C0D" w14:textId="77777777" w:rsidR="00C77A37" w:rsidRPr="00A96B51" w:rsidRDefault="00C77A37" w:rsidP="008537AD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5" descr="Logo standard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3" y="504"/>
                          <a:ext cx="2136" cy="13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C6F545" id="_x0000_s1032" style="position:absolute;margin-left:0;margin-top:-76.8pt;width:492.1pt;height:92.35pt;z-index:251669504;mso-position-horizontal:left;mso-position-horizontal-relative:margin" coordorigin="1663,504" coordsize="9842,1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fgM0AgQAAB4KAAAOAAAAZHJzL2Uyb0RvYy54bWy8Vm1v2zYQ/j6g/4HQ&#10;90aW7cixEKVonSYokG3Bkv0AmqIkohLJkbRl99f3jpRkO26XoANmwALFl9Nzzz13x+sPu7YhW26s&#10;UDKPkotJRLhkqhCyyqO/n+/eX0XEOioL2ijJ82jPbfTh5t1v153O+FTVqim4IWBE2qzTeVQ7p7M4&#10;tqzmLbUXSnMJi6UyLXXwaqq4MLQD620TTyeTNO6UKbRRjFsLs7dhMbrx9suSM/dnWVruSJNHgM35&#10;p/HPNT7jm2uaVYbqWrAeBv0FFC0VEj46mrqljpKNEWemWsGMsqp0F0y1sSpLwbj3AbxJJi+8uTdq&#10;o70vVdZVeqQJqH3B0y+bZX9s741+0o8moIfhg2JfLfASd7rKjtfxvQqbybr7XRUQT7pxyju+K02L&#10;JsAlsvP87kd++c4RBpPpdL5MFxAGBmtJspgly2mIAKshTHguSdNZRGD5cjIflj73x5dX82l/djZN&#10;cTWmWfiux9pjw9iDmOyBL/vf+HqqqeY+DBb5eDREFHkEUCRtgYInZ6ioakdWSkoQnDLEQ0cUsH0l&#10;A7dsJ3tuiVSrmsqKe8PPew1GEu/OyRF8sRCYV7meT9LEc5YsrpaBtIHxxXw+D5R5qY980Uwb6+65&#10;agkO8qgREl2kGd0+WBeoHbbgtFR3oml8tjSSdAB4Obmc+BNWNaLAVdxn93bVGLKlkG+QpoXqngFL&#10;RBpqHSyAJPzPH2w2LYgo7F1cwnzADtMoBm9iOkwD8mDaB/3kk5AksvDIak6Lz/3YUdGEMRxtpJdz&#10;4DPoY62K/aNBR3u1/E+yAXUH2SAv5JPaEZ8CfeQxEYnbwTRKwhMa8nHUzEdjVIeOgqhPRBNy+M2i&#10;mV1hIkKipQPvo2bS2eWYoh7cz2VjQO//JpuTQFlTrUdx3PmfVz2E9lhCGKwjwf04fG633vk0nKEJ&#10;9DoElBgVajz0JBjUynyLSAf1PY/sPxtqOEjxiwTusBkMAzMM1sOASgZH8wiUG4YrF5rGRhvM9SE6&#10;Un2EAlgKnzEHFMeq0oJl8O+LN4zOitHrTQ5OuQ1iD42yfZONlpqvG/0e+oymTqxFI9ze90wIGIKS&#10;20fBsDbhy6GuQb0IAoVV/CgBMRTcMvD/QVWq7+amAMONMsj+cD5Yg9IimO8hB81aDTpBzg5TZzI+&#10;tRLj6wnCdSP0UGVw3HMBsF70wh/QGfrsrWKblksXLg6GN0CLkrYW2kbEZLxd8yKPzJcCcDK4tDio&#10;yxBuGRQOl4S9ZVgCQZEIwGenYX+BazAJInaGO1bjsIRq2M/D5nHBO3XwA118U4E/b4pDrk6TWfqT&#10;lnhW4l/L1bHEe5gIDFxFjPD3gvaXEO9+f2HCW87xu991uNbdfAcAAP//AwBQSwMECgAAAAAAAAAh&#10;ACzYUsAcbgAAHG4AABQAAABkcnMvbWVkaWEvaW1hZ2UxLnBuZ4lQTkcNChoKAAAADUlIRFIAAAOY&#10;AAADIAgDAAAAcY89lwAAAwBQTFRFz6t6ACpc////ABdNAB5ZABtQ9/j6ACFaAB5TAB1SABxRACJa&#10;ACJZACFZACFWACFVAB9UASFVAiJXBCNWCCdaCipcDSxdDy5fES5dQU9lACRbACRXACNWACJVAiVb&#10;AiRYAydbBChcBCZbBCZZBihbBypcCCtdCClcCyxdEDFhFDRkFDNjFTNeFzZlFjNeGThnK0l0Q1Fl&#10;UltoV15o9Pb5ACdcACZbACVYAilcAihbBCpcBixdCS1dCzBhCy9eDi9dEDRkETRkETFeEzdnEzVl&#10;FTNdGz1qGTZfIEBtHDhfHzpgJUVxIj1gJ0BhMU94NFN7LENiO1h/MUZjRmKHNEhjN0pjOUtkUmyP&#10;OkxkPU5kX3eXQ1JmRVNmdImlUFpnUVtoWWBpWmFqXWJpAClcAChaACdZCC9fCS5dCi9dDDJiDTFe&#10;ETdmEjdlETReFDhmFjZfGDhfOExkP1BlQFFmQVFlQlJla4KfR1VmSldnfJGrhJevip20j6G4Ulxo&#10;l6i8VF1om6u/orHEprXHpLPFqrjJX2RqyNHc4ebs6OzxACtdACtcACpbO09lOk1jTVlnk6W6VV5o&#10;n6/BrbvLsL7NWmFptsLQu8fU0trj3OLpOU5kQVNlV2BpW2JpYmZq5erv6+/z8PP27/L17vH07fDz&#10;/P3++/z9+vv8TltnXWRqWWJp6e7y7fH0Zmlr8vX3+Pr7/v///f7+/P39amxrbm5senZudnNtcnBs&#10;hX1vf3lusZp2sJl1pZJ0k4Zx27R727R81bB7z6x6zqt5zKp5w6R4waN4u593uZ53t513tZt2s5p1&#10;s5p2spl1sJl2rpd1q5V1qJN1ppJ0pZF0o5B0oY90n41zm4tzl4hyjIFw47h937V83rR83bR73bR8&#10;3LN73LN827J82rF72rJ72rF82bJ72LF72bJ82bF82LB817B717B81q971q981K5706570q170Kt6&#10;0Kx6zqp6zqt6zKl5y6l6yqh5yKd5xqV5v6F4vaB3spl2r5d2pJB03rN81K17////AzjBUQAAAQB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FP3ByUAAAABYktHRACIBR1IAAAADGNtUFBK&#10;Q21wMDcxMgAAAANIAHO8AABppklEQVR4Xu29DZwU1Zn/O23EnqH+wuR/g5vUZFkwYMxeYjCmG1eN&#10;7J/PvQIjoyOgBKLGa7fX3ex1cU2CqDEm2YBh/rkmJirmbzDJbjbJzSWa5W3GZOhmBQYvV8AXmLkz&#10;tt2DNGSc7e7pbsOb+5JbPW9d3V1V5zmnTlWfqvP0Zz+fNcyp8/I7z/c8z3mpUw1/xB8qgAoIp0CD&#10;cDXCCqECqMAfEUw0AlRAQAUQTAE7BauECiCYaAOogIAKIJgCdgpWCRVAMNEGUAEBFUAwBewUrBIq&#10;gGCiDaACAiqAYArYKVglVADB9K4NBOA/7zZS1pojmN7peTiHpJTeabO0NUUwRe96EmQ2/y5682Wt&#10;H4Ipas/bBI72cVFlkLVeCKZoPU9LFN/0oqkhbX0QTHG6ni9idnITRxNpa4JgitD1diBy7lkRlJG2&#10;DghmfbveOax45VxffaQtHcGsW9fzIseNfOomkrQFI5j16Ho3WOJeRj2EkrdMBNPtvucOjKsZuq2W&#10;tOUhmG52vasMOVaYm4pJWxaC6VbXO8ZJXTJ2SzVpy0Ew3ej6urDjeKFuKCdtGQim013vOB91LcBp&#10;9aTNH8F0suvryoxbhTspoLx5I5iO9b1bYIhQjmMiSpsxgulI14sAi8t1cERHeTNFMPn3vctEiFMc&#10;fynlzRHB5Nz34mBSl5pwVlPe7BBMnn1fFxaEK5SnotLmhWDy6nrh+KhjhXhpKnE+CCafzq8jBWIW&#10;zUdWeXNBMDn0vZho1L1WHJSVNwsE027f193+Ra6AXXHlfR7BtNX3IkMhSN1s6Svvwwgme98LYvnC&#10;V4NdYYmfRDBZO194HkSqIKvI8j6HYDL1vUhG7426MMks8UMIJkPnewMF4WrJoLS8jyCYtH0vnL17&#10;qEK0WkucHsGk63wPUSBkVenUljg1gknR+eKYeiQSCUVDoXBY1X6K6a/013A4XEoaiYhSewrBJU6K&#10;YII7v76G3dERCESiUQ1FJRi8MKio4dlzZ1xyybyl97e2a7/VX3qg6rdS+9dl9y9de8klMz4+R3tK&#10;uTBYeiocjWqMlnKr3w8sucQJEUxg59fPjLWSIyENR42qUPTetW3LV9/+6bu37uzq6+09fPhgz4Hz&#10;Z86ePZvLVv9O7z175tyBnlcOH3qzt7trx9Ytn17/wMq2pQv/IlRiu5RZHZsEFF3iZAgmpPPrYsKR&#10;aGg0UFXDM69d2/a5B5/a3tX9+ksHzp0tZlOpWDIWS2q/1KlTQ3Htl6v5ZbR/HTp1KpUsJdV+qVR8&#10;z5l9PQeP9Hbt2vDE6val984czV0jNFSPMBeiu8RpEExy57uMZSnKjKqluHPWwqXtP3x0W+fRwwf2&#10;NZxMpU6k02kNt2w2l9d+Iw0NxdKvweI3kaCUXnOqGqxD6VNaTqnc2Z5Db/Zt/97q9tZFs0rRsVpy&#10;oO4GuGTlJU6BYJI632UstaBV82LXta5cv2FH75EDZ9LJ4yePp+PZnBV/9H/LZePpk4PvpE79oedI&#10;744t61e2XjfqP92Nb0naS/x3BNO6893DUltjLZHxV60rH93VfaTnvaETsYHkUCavQVew9Ir0VI49&#10;USxlO5JNxwZiJ4Ze7jnSvf2xlUvvHY2d3VvDlRg966YjmFb6uIVlSNvwUOcubl+/vfvIucxJzUUO&#10;ZbK5kQZHgKwGuVjM57Ugd/Dk4Kns+df6tt3etnZ2qT4uTTwRTUMFEExzw3AFy1BpwfWy1luf6zr2&#10;SsPvjydPZVg9IIfn8pmTyRNDp1/t3fmL5YtDQVV1ZVkI0TRQAME0MwvHsYxESruLf3Ff+91dR/fv&#10;Sfcn0tl8vlDgwJeNLIqFhnxmcCA29N7B3l1PLLu+tGzrPJ2IZo0CCKaxUTiMZUektMazaNntu3p7&#10;ckOp1FAm507cCmO2mM/Ff586FS8e7tty6+I5WmAbdlgQRLNKAQTTyCQctsKQGgwvWv5c1+/OZhK7&#10;M9q2h6i/kd8nBvP7u7d9pXWutp/i7KQT0axQAMGsNQgnsYyENe/zvy/f0vdvp99NpIZzDXUOXUlD&#10;QiGfTSeTuXPHdn1l7dWak3dyOwXR1CmAYFabg2NYdgQ0TzlzUftznQf2DGqLPKWNEG/8RrLxVDK7&#10;99jWv7tidlANR5w6h4BklhVAMCutwTEsI9qWyDXLftF1+HQqkcnv8QaR+lqO5I73Fw/0/W/t1ynB&#10;qFMyIZoTCiCYeltwyN5Ky6/qF1dvP3p2WAtfRwSPXk3HjGIhczKRPn1k5+33hR0LahHNMQUQzLIl&#10;OIKlFsAqytxld3b25GOnhvMirb0yeO1iaTMlkdnf9+iyjweVqCOHaxFNBNN5bxlVlGtXbunddzyp&#10;bYj45ZfPpGJ7j21Zea2qOLIYhGiix5ywASe8pfbWlrLwc7sOv5dMDOVdOV3nGvnFBm2t9g+/27by&#10;OlUJ899GQTIxlB2zAe5cdgTCQfW+H+54P5dMi3V4gBu8+Uw6lj+8feVCJRjiHtNKjybOMZ3AsjSv&#10;XHRl1/uZt4f8E8AaEZ1LJ/NHti2/3IEj75KjiWBy95alNdgvru76f3MDsZz1a8zcnFf9MioWs8nd&#10;772+pW0W/3VaqdGUHkzeQay22nPd8l2vvpsayo74a15pRn+xFNOe7v3C0plBzidqZSZTdjA5cxlS&#10;/qJ92+v5ZNo7x3r4eNts7Pi5zq8s4h3Syoum3GByxbJ0DHbtVb1nksmsx3crWVgt5IcS2UPbSyEt&#10;z1VaacmUGUyeWHZElOD1n+s6N5iK+2xnhILS7KnUy73r52m7mxxP00qKpsRg8uQypMxs2/q7XKKe&#10;1w9QEORc0lws/tvt7bO4HjyQEk1pweSIpfbSyL1X9u2NxbJePQXLEdRCLhU70/3gX/GMaGUkU1Iw&#10;+WHZoTnLZVsPDcf+Vbb1HlOaRzLJ4UNbW2dqZ2l5/eRDU04wedlLIBAKzv1c577YEEef44esRobe&#10;Ote1nGNEKx2ZMoLJDcvS+Z5H38wn0qLfQ+A+68U96YFC7+3XBFVeakuGpoRgcrKUjlBwZtu2V04c&#10;z7pv9l4osdiQScaPPDcvyGv7RC4ypQOTE5aBqDL71q69Ce0NS/yZKpBPJ367danCy2vKhKZsYPLh&#10;Urt88rrbexsGhpz5eIF/UC/uScXO7WzldY5WIjLlApMPlgE1uOgLR+KpLHpLwBCSjyf3drWrCpfz&#10;QPKQKRWYfLhUlfs3HDo5iFQCqBxLkomd0dDkM9eUBU2JwOSCpXYrwf1bDyRT8p67A+NYTlgsDvef&#10;6WrTPrbAoQ8kIVMeMDnYRCCgKK27ziWH0FtS4lnck0md7uQU0EqBpixgcsFSLWGZiFMaJSYfUyCb&#10;0Lwml4+gyECmJGBy4DKiqks1LPGMD/NAUxjuP7uzlceRAwnIlAJMDlhqK7Gtu/Ym3xX4C0DMwLj2&#10;YHFPPLFv2/08LjrwPZoygMmBy5Cydus5fKnLPsLFeOLAjxZy2DvxO5kSgGmfy7By/ZaeZNq+WWIO&#10;2t0Op1KH119t/4VNn5PpezDtYxkKXv69g6nfYxDLa1jJpYZ6V860v63pazT9DqZtLiPq3NvfGERv&#10;yYvKsXySL3ctQ6dpNbL4HEy7XEYUZXnvcDInx0WUfOGzyq0QH9i3daF2g7u9n499pq/BtNfr2tNq&#10;cFlnQwzf63KA2JGh2OHPX2p3Fci/ZPoZTLtcRpR52/Yl/P2NAweQA2d5KtNn/8CBX9H0MZg2uYwo&#10;s+58KfF7vF8LDBptwkJ2YO/WhXanmj4l07dg2sQyoKrLjw2dwEOxtLTRpY+/dfgBu+9R+5NMv4Jp&#10;k8tQcOmOl5OIJR1mLKlT+a6lNp2mL8n0KZj2uAwpc6/aH8tgFMtCGuUzxWz//kdn2dvU9COZ/gTT&#10;HpdqcPmxtHSfBaIEil/yfDrdvczm+Vn/oelHMO1hGQrO24lRLD/uADnlE/vunmvvxi7fkelDMO1x&#10;qaq3v5oYxgMFAJ44JkmnjrXZm2n6jUz/gWmLy1CwtS9zEhd9ODIHyqqYi525e5Zip+98RqbvwLTT&#10;twF19nPnBxBLEEu8E8UHu9tsHQTyF5k+A9MWluHgst6Tp+q9FjuSzbj9E+JwUyHfv+9O1c5M01dk&#10;+gtMO1xGlDl3CXEA7+WCy7+X6z0WTTjfdLxzbdDG/bN+ItNXYNrhMqQs6z4Zr7+JDvc8+Hffcfd3&#10;605RjunnEwcfsLUG5B80/QSmHS6Vq+/a15+rP5cN6UMfvlBx9Re88Im4MG+Bp0Z2XWdnpukbMn0E&#10;pg0uoxcu606Jcf9d+tV5YRstYXk0+GmBbuTMxI62BUMdLO0YfcYvZPoHTOau1F67VH9xXpSDsXUA&#10;UxEJTO12g31PqGHpyfQLmDaw1I76dJ48JcqRAgSzOJjeYecePX/4TJ+Ayc5lRzi4+mBClNWPhgYE&#10;s3Rn++ttwQiz0/QFmf4Ak53LgDJj+553eG+W28gPwSyJ9/a59Ta+QOQHMn0BJjuXoeCyYwkBNknK&#10;JCOYJS2Kg5ntc9lP6PmATD+Ayc6lOnP9OVFWfcbZRDDHhMjEuhfLTKYPwGTnUlm4Iy7GJgl6zJro&#10;f2Tg4HL2+y097zO9DyYzl6Fg2xuJjCirsZPH0tzfxxRsu2QS0diZL7B/tc/rZHoeTFYuO1R1/d6E&#10;eG+SVIWyUad+Ot1EBbM4nN41gzmc9TiZXgeTlcuAOmNn5l0bq6dOPVoF5gKHflEPgFnaN+lbJCmZ&#10;HgeTlcvIxUt7E0LetlUBZvSvv/GD7zvxe3pNS/ktDlE9pjb25WOvLWN+38TTPtPbYLJyGQredqBf&#10;vDC25IUrwLznbz5zgTO/7zaXfabAYDbkB859jnkJyMtkehpMZi5n/ujltGirPkbbJff8zT84w+UF&#10;X53uDTC1kerMF5jPGniYTC+DycqlevmOk6JyWe0xEcxiOrM1zPrCjXfJ9DCYrFwGlx4T6Gxs9SJS&#10;VSiLYDY0xN/aMVdlPDnrWTI9CyYrlhFl5SsJp5ZUOeSLYNaIqF2h1/dh1suAvEqmV8Fk5TKkPHEm&#10;KcBFBaYII5i10mj3dL25OMjW5QimqwqwdZL2SvSlWzMCva5vgCeCaTRm5d86vEwuMr3pMZm5vK4z&#10;leEQbzqYBYJpLG7yYDvjXUCuegxuhUkFprr4WDIn6DaJ4VlZ3C6ZpLT41t5bL2a72pIbLG5mJBGY&#10;kWDbIQEPx1Y5CPSYZuFIau+VbIeA3OSJW1neBPOPDLFsJHhbT9LBGJRT1gimmZCFocL6/8LiM7nB&#10;4mZG0oAZUh48fVzwMNbgSB7uY5Y5LQ4W118Yoh6T3cSJX1mygBlW/q9smpNTczQb9JgW8qaLzyn6&#10;92JAkPKDxc2cJAEzFN4WF+6daEMLRDAtwCzEh++m/oSCmzjxK0sOMNW5O44L+ZJXrREimFYBSWF4&#10;+G7al034weJmTjKA2aFe3ineHSIm9odgWs8UhuN3U0azbuLErywJwOxQP9wt2FV4VtMo/Z0/uI9Z&#10;e3A2m/kl1Wtg/FhxNSePgkmzX6IsPjaQ98B67JgNosckrK0VhzJP0KzNuooTv8L8D6ay+DVBLyvA&#10;xR+29e2h99ZTnDTgx4qrOfkeTHXp6x44VlC2UPSYRFoLw4X18HOzruLErzC/gxlcdljkty9xVZaI&#10;oUGC4uB734Gem+WHirs5+RzMYNsr/SxdX79n0GNCtB/ctxL4Fpi7OPErzd9ghtteiXlm2QcXfyBI&#10;jqUpDJ5rg90DxA8Vd3PyKpigZdnQNW/2e4xLXJWF0Vnsf/Ma0LFZd3HiV5rPwexNwfpZnFQYysL6&#10;ItYXAp2a5YeKuzn5GsyIutNbKz+4jwmjUksV2xKEXJznLk0cS/M1mB3Buz21VYIHDMBc5nMfURBM&#10;jgMBt6wgb/x0KFfm8uC+FiMhhrKgfsicu9/XU8w/+tpjBtS2vVlQP4uTCMGE9EVx6LWrQZcZcHME&#10;bmfkWTBhy7L3Hoh7bFkWwYSAWYjtAO2WuI0Tv/L8DWbg6qPCfqTExP4QTAiYDclHQd/N5AeK2zn5&#10;HEy1K4Ue0+iDYd752pchp5k/LEcw3R4rgOVBVn8C6i8HRP4egoHRoccEeMxi6uA80MdMgLYkYDKf&#10;e0zl80MeW5ZFMAFgNiS75/h7Uda7q7KgxZ/SsuwwpKPFSYNgAvoin9ymQhZlBfSE0Cp512OCyFTn&#10;ve+xSabnwSwWC/l8PpfNZOLD2m9o8scxdMnFHwS9XAKlQMB0Pgcz9PFjMcAIzJikoP2KRb6rSx4F&#10;s1goNIzk89nhwVR/fyKZHsrkstq/Fff27B/79ex/b4RR5trHhs8t8/kU08OhLMhjRsM7YvxG6ky6&#10;/DuVSqViydjg4HA8q3kIbkbnQTBLQA6lkqlTQ8On9x96s7tz5/YNd63/0pdWLl++vK112divte0w&#10;vwu3069d4+sT7JoH97nHDATv4gbmSKbvrg0Tv19u27FzZ19395uvv9RzNjf8r2kN1MGheEY7Aliw&#10;5UI9BKYWs+biQ4Oldp996c2+nb98cPmy+++7braqqooS1P7vwgsvVLT/HP1dfOkbg9w85jtdfp9i&#10;+h/Mj+R5HcrLp6+6ULO58d+YuanX3Lt2advy1U9s2dl57EjPmXg6lkiksw3sAa5HwNQC+OzxRHJw&#10;T89rfbse/bu2+67RxCj9QqFoKKL9qnezQve+zs9jpvx+vMDTHhMUy6pt53h9QTqf/lHtxCYaDYdL&#10;TqFkkgtbl3/kse19bxx4T/Oe6UyOKbz1ApgjOW0qGTv9fu+ux25tva7kINUwaZGUJ5i50+3+frXE&#10;26EsCMzQvf/Ga6A2BHPUMXRoLyBFIlGN0GBQnXn5/e2f39J35NxILHV8KJsfoYtsxQaz2JCPDx5P&#10;NfQc27W+7b45WoPVkIYk4AUsjmAW0i9d7/NdTP97zFC4+wSnqY05mPqwrcSn5kHU2a233dX12vlc&#10;bHdMi2zhVRAYzGIhG0ukTv+2b8Nta0tRa1iLWUHnr0qJOIJZPN7n9zVZ/4MZULfxul0EBuaEpUbC&#10;mjeZu+yBDX3v/yGRiuegaAoLZj47OFD4t87nli8MK9Rf3OIKZkPqOZ8flJUglO1QnjgJZYKQjg7M&#10;UnwXDalB5dJFy7/XefB0LDn4n5CoVkQwi/nMqWRmX++GlYtmatPpECR0dXDxJ5dbjh5TwDMR5SoB&#10;4qgOZflpTsuytGCO1y6kORj12vYNfQdymudsIJ2pFw7MQkMmlSgc3rF+bclTgrYPjfqFXyhbPPn+&#10;WgTT62AGQvcdHKKY4ll4TUYwR600ogZDix/Y9ubpZIpw2YlgYI7k04nTb267dZHWAMA4aJ6EH5gN&#10;ib5ZkLoIbbrEynn4gMEfQcuygZnHUiQvBYt17YCpBX8hbVfl8ra7uvelk4NZ86FCIDCLe+Kp4384&#10;uqVthubzI4CVVyty+YGZT20BfbmEaPtCJ/A/mOrOUzDwSKlsgTnmNzU4Q2sf6+wZHhg2+zCgMGAW&#10;cu+8VTi6te3qoFLaEaH4bSr9ApFAVB/38gMzk1vt9xPsHl/8gXlM5QlOy7L2wRyDMzhz6frOfYPJ&#10;rOEhXkHAHMkkMoe3r7w8CDr7NrkUre3mRlumNzdNmdLU3Nxyjw5ofmAO9bT6f4rp5SN52rACGcbV&#10;9iJ4r8LSaVaB2dLY2NzcPO2jLS33aK5hU+mQAezXoU04L138i+4zJ1LxPTUxrQBgFkfiqRPnOld/&#10;UVvsgbSqY1PkngXTpjc2NU7/s0s//t+W3Lxi1Zp1Dz38yDe/vqRlUhJ+YJ7oBXlwoQNVcuU8HcrC&#10;wFx7cJDL6k8lmNEbV6245eb5Sz714Rkf+2jzlA9MKTmISGDTJogpaxPO4KzWLW8WBn5fvUxbdzCL&#10;xaGB4tG7lmpUEiPYUsQabWmc0tQy45Pzb1m17uEnn978+PM/uWj8lqFf3dzsAJiD2/y/i+ntAwYw&#10;jxma0zvgAJjND7344k9+9fzmzRuf+f7XHl63ZsXNN1zbMq2xqfmjUdh5mIiqXH7rjp5YrNKf1xvM&#10;3GDq3I5brwmSo8VI5J4/bWz804/dcMuah76uAXnRBS+WgPxN+e6vb9/kAJgjmdvIddPGA7JTEjqF&#10;/z1mSN2R5PJKZqXHnP7QuAH+bNQcL7jox49vfuZrd6y6ZcnlH5ze2DxtQTSyiRTahhR17WNH/2X3&#10;UK48ctQTzNIy7L8euft+bYnKsuqbAlFtDGqc/tn5K+54cuPjP/knDcYXXxzTQf9zAsxifP/9Pr9S&#10;dnTA8DaYoFg2+Ok0l0lmJZjNE2BWGePPH9/4/YfX3LxkbvPUqdMiHYTINhJWr17ZdX53LD+xpVM/&#10;MIuF4YGXu6+8TglbYanF6vc0TmmeceOKO76x8R+NbsZ01mMWkt3EN1lKo4rQ7hBQOQnA1M7+cHnz&#10;CwZmySxf/M1Fm5/+2rpblkzTXKd+adLwSIyqLt1w+OTJ8cGjbmCOxBP7dqycpVie7YlEpzU3XXbT&#10;mkeefvafrKEs/dUJj5k/sUWGKaYMHjO89n0ub37BwRwz2Rc/8/gzj6y68Xpt9XZB1Op4qbZKu/D2&#10;Y7nkcOktlDqBmR9Mnd/eqh3vMV270uLXjzY2zb1x1dc2/hgApVNgSnFQVo5QNhLu5fLmFy2YGpra&#10;Usg/PPPdNfOva2qabjXl1F5FmXVb35n/GCoW6wHmF+Kp2Ctb55WOp5v9NkWbpzZ/asXDT/+Y7Cgn&#10;UzjhMdOvrIVMMQHBothJJAhlA8p2LrfN0IM57jl/9ivNcy75aFNL1GL/IaLMbN9xNvGfg6/OKxve&#10;PX/zDxQc0CSt+ETCVf2vblmrWNh7tGVqy41rntz8Qu0Cj1WhToA50Gc5BZ4YWMSmDlA7j4MJWv1R&#10;H6xLKFthsi88/v11869tbGyJmAW1Hdoa7bId+/6/nivKuwHugBn+0t2LTLdHOgL3NDfNunHd08//&#10;Mw34o2kdADN/4pcSHJT1figLA7PtNI9lWVaPOWnPLzzz0C1/3thUPg1THTdGtHWgHUevcNtjBgKq&#10;2c7gpuj0KR+av+4Hv6aG0iEw477/mtC4N5XBY4auP3KSwwsmtsHUbPUzmx9Z8YnGZvOVT3Xm2nvL&#10;Aa87HtN0YhmJNk5fsu4Hv2Ki0hmPeerwIsjxAkCsKHgSGcAMqJ1JQcDUduE1Nm++TFuoNcEhot+l&#10;qyuYCxob/3rV3z/+M1YsHQllY51SbJZ4/oAB7FSe8qM001WSlWfaeXjMMSP/2cY7bvrQlI8GiEeD&#10;6gbmpkDLlEtvfuhZdiidCmW/gGAK7uvHq0c69lb6u7o8x2GSyQ9MzWh/9YM1n2psJp0SrxeYkelN&#10;f7vmBz8dO/zK/uO/+JM/3QrZLPH8uR9JPKa6uGeI9Bo0+e9cwbzggn969qu3fKxJO7VnMbTUB8yW&#10;xmnzH37WRgg7gTJ3MAvHj17r/1tF/HBWFhbKhmZ399t/wYQzmJr1vvDMmk9NabY4eeA+mJs2LZgy&#10;Y8U3fm3XWTq0XZLYLsHlBf4AE7JhElG2c/i0EH8wL3jxZ5sfmj/dfJHWfTBbmj675pmJ9ynZg9ix&#10;J7l7zGzuh5A1WR9Esl4/Kwu8xUD5Stb+HZYOgFk6tfftJ2/5WGPLfzeMaF0GM6pNLddtBh6EBVDL&#10;Hcx0z2IImN5YHbGupde3S2CxrNK2z/4X3x0Bs2TeF/1g1XVTFhgt0boJZsem6U1L7K7DVtLKHcxE&#10;H+hiWwRTBAUgy7Kh647av5HLMTAvuODnz6z5xFSDnU03wWyZwhlL/qFsPv2ULFNMH4SykElmINhl&#10;/4vvDoKphbQb13y2qSagdQvMDm1/5IaHHwdEp1RJeHvM+Jl2SXYxfbBdAoxln7D/rrSjYGoGv3HN&#10;J6oDWpfA3NQy9ZN3PE/FHCgxbzCP/+4SyC6mCHGc7Tp4f44J8pjhZS/bvvfHaTBLXvNPmiqO0boD&#10;ZrTp+nWbQaRRJuINZnKnNA5TllA29FeHbX/BxHEwS15z1cyme8rLQG6Aec/US1dt5HCawABazmDm&#10;s5+HrMn6YbNEmlA2onb12z3H7gaYP/vN0yv+a9PkK5sugNncfMvTlI4QnJwzmNnz90ly7McH72OW&#10;YnnIuqzyaNxuLOsGmJrN//rJ+Y0Tr2w6DuaCKTd+ne1dSwidfMEsJPsgXPrDYfohlAWBqbbZvirP&#10;JTAvuODHD//tlJbRAwfOgrlpwdRP3MF9KVZHLF8w86nHpNks8UUoCwIz/OEjdr8s7RqYF1zw7JpL&#10;pka1qaaTYEYCTR9btdnm+yPWfpMrmMWhvcsgU0zb66FiZOCDVVlQLKtNMgfIL5BQfFTI7MJnSIhH&#10;TqNNNZunOQqm9hGgm79/kaNccj4rGzsqz2aJPzwmyGUGvzBs851MFz2mRu5nnrxxyrSoY7fkPfKB&#10;G776U/IAYS8FV4+ZT2yT4xquMY8ti8cMqG1nbR6XdRdM7UDbHZ/8wF86Bc/X19i8nQCCLFcwM8Xb&#10;5NnFlAjM8PW/s3lc1m0wS7uaf0lzvzKElYk0P32BJjVjWq5gpn+7SJpjP37xmKBYVvvol71Jpvtg&#10;am9SO7eXwQgbzWNcwUzsAH3cWoylG/u18EUoCwGzQ1mftXcjVx3ApKFAwLQ8wRzJPKhAvglsHwkx&#10;cpAGzEDo/rP2Vn8QTFr2eYKZ6ZHo2I9UoWzk6mP2PvmOYNYRzEKqE7KJ6ZNjP74BExLLBpRtA7aO&#10;yyKYdQSzIbZepjVZn6zKgo4YBJQfjti6+AfBrB+YxfS5VojHFGN+yKMW/phjgjymesWBk3YusUQw&#10;6wdmQ6LvUsgJdh5IiJGHRGBGZ/Ul7GyYIJj1AzN/6i65Ill/nPwBvvoVvOuUnVe/EMz6gRnf2yZX&#10;JCsVmMpyW69+IZj1A/PEsaj5pwvL7+OKEYVyqYVPQlnQJDN83RE733xHMOsH5u4tkkWyvvGYEDIj&#10;6k47l1gimHUDM3umXbJIViowO5TbMzYmmQhmvcAsDB6dDbk/hksMKUgmfgllIR4zEJp3PsO+YYJg&#10;1gvMhrc3QBymf479+OfkD+yIQSDcPch++AfBrBeYmTOyrcn65uQPcMNE+d5b7DuZCGa9wBw4Nleu&#10;0wV+8pigWFaxc40BglknMPOpLTJdKuKjq0VGmwJZHQjNOMr+tjSCWScwgd8SEmTVhlM1fLP4AyJT&#10;+7R0gnldFsGsE5gnjl4tXSTrn+0SEJiB4Oo9zG+YIJj1AbMYk+50ga/mmKBYNrzot0Osyz8IZn3A&#10;zJ2Wb03WT6uyIJep3fvMfFceglkXMAux3lnyRbJ+CmUhLlM7/POvrFdyIZh1AXMk9Zxs52R9c+Hz&#10;+EIYZF02vLYnznj4B8GsC5jDUn2yZHJN10ersqBYNqD2pRgP/yCYdQEz0ReWMJL1VSgLiWUDyi9Y&#10;J5kIZj3AzKUflejje+VNUPk8Zut5xnVZBLMeYL67X7JbuMbZlA7M0KzufrYNEwSzHmDGOqX6MoI/&#10;55iQWDYSfOo4243sCGY9wBy6XaovI8gLpvY9vr1xJpeJYLoPZnH4lS/KuPTjrwMGsGXZUKiX7eYf&#10;BLMOYA7slHET019H8qCvmCgb2NZlEUz3wcw0rEQwOb2vUtdsIGcM1LY/ME0yEUzXwSymXr9Epq/V&#10;6tjx1aosMJa95miM5YwBguk6mPndW4MRwGBbV2fgTOE+AxOyLhtQtjC9LY1gug5m/Gw75HSBM2jU&#10;N1cZwVTbzmQY1mURTNfBTHZfLdkF7D7dLgHGsrO7EwwH2RFMt8EcSX9azk1M/63KgsjUzhi8w7D8&#10;g2C6DWZmv1yfd9cHz34LZWGTzLa9w/SxLILpMpiFxA7p7nn2bSgLAlM7Y8DwERME02UwM7nbJN3E&#10;9GMoCyJTuYrh8A+C6TKYydcXSrqJKS2YoaV76S/LQzDdBTOflPCeZ/+GsiCPGQn3JanPGCCY7oI5&#10;LN1XpH29+ANalw0o6+PUFz8jmO6CGetT5XyxZJRP363KwsBUFx9I025lIpiugpmPPyjv0o+0YIbU&#10;rgHaDRME000wi/FX75XYYfrRY4JmmcGP5GiXfxBMV8FMbpV3E9OfoSwITHXRoVOULhPBdBHM4jDs&#10;Y7W++oq0zxd/YLPM4K7dCCYtaZTpv31T8+Q7W6F7X0/TCJ7ovlTmSNaXoSzMZbYXKNdl0WNScnmB&#10;DTBz766HvPDlW4cpL5iRq48O0m1lIpgugjn06iLIFLO+70w6WboPt0s0uQAvvQeU51J0nxdCMF0E&#10;M7ZN5r0Sny7+wMBUW/fRbWUimO6BmTmzDOIw/RvJ+jOUBXnMaLgzQbMa0YBgugZmYXcfZOXHx1z6&#10;FEwQmcErs1RbmQgmLZi/uplxVTY//IDkkazMYIYXHqJ6+asSzOkP0ZqpXOlf+Onzj2+8cTrTdkkx&#10;9pqst1b6+O2SsaaBln+2U21loscEDS3/9A+bf/Ddh9atumX+kk9d89+ZwMy/vUHWWysRTM1itNvy&#10;aGLZSjDvmb/ujoe/9q2Nz/7khd+ADFaCRBc9/8xX161Y8j9fNm3q1KbG6c3TdVfc0RwwiJ9bJnsk&#10;69dQFuQxA+Femq9LV4IZaGmaOqUxeu3/ceOKdY98a+PzF0kAnkUTX/y/N37jjlv+9tqmKdNbFkSj&#10;kdI1zR0duriFBsxkl+RLsr7dLoHGsuvTFKd/qsAMbNq0KRCNtkxrnDLlz/58/qqHntz8c1nhfPwb&#10;627+8+kak9HAJj2NbGDm8isRTH8eMACCqc47mIK/lVkN5pjVdWi/QLSlaUrTn/0vN637xmbpPOdF&#10;m7+64oY/m9I4LVJSwvQH95iF2LGrIZslTp67qX/eUoMZUXbF4C7TGMxJS4xEF0xrbP7bWx5+5lfy&#10;OM6fb/7qLX/dOH1BlPiFETiY+fR66WeYvnxReny0A63Ltp+Gf8SWAGapvE2bWhqbLrtp3Q9+IgWb&#10;z39t1X9rbFywCSI1GMxi6t8WQS7H8/PpAj/PMUHLP9oFs8fBp38AYJbQDNzTOGXO/Ds2+j2m/fnG&#10;dUs+OGVaoAPEZQAMZj4m7Re+fP8+JnwrM/jEu+BYFgTmqPOI3PPRxjm3fPfZF/3rN3/89yvmNE2D&#10;fPFn3J2CwRw6J/sxWb9exjUx7oACrEWvDEGXf+BgltaEoo2NN6x7xqfrtI8/ctOfNkVhrpIWzFiX&#10;QpywannWf3nG2Rr4dvEHdvgnoGx7GxrLUoGpRXiR6VNmrPj+Z/znNZ9/aEljIwRLln3MfH457pX4&#10;eo4JI1M7/QNd/qEDczSkXdA4/eYnv+0vNB9/eAk5hu0IREKqquh+F856A3IyuRDrJq/wSuAwfXvy&#10;B3peNjqrD/ryVz59VzA0+YtoP3Kw3BFo/uD8r/6jf9D8x0eWNLVYbFdqo1EoFFaDSujeeUuXrbzt&#10;9l88MfZb/+grkK8F5zJfwb0Sn174XI79yeAEAsHb48ADs/mhLZd9ceJ3/bXXlMxPUdWw9QrIJm2y&#10;edOTPlmi/fmT8xubI+Zzy6jmJGdee1/bg1u6+o6+tO90sSGXmfhlIfdFFJOvg94r8f0U09ceE7Rj&#10;Er7+CPT2tpFzr74//jt45Fh3586tjz7QvnRhKBhUw5GAuRuJNjff8oN/8oHX3LhieqPZMNQRDSvB&#10;a5be+lTX0fMN2ROJtweHhjOZbK78g8zlc6nn5L6Dy/dvl4Df/QooG8DfyswOT/7Sg8cT/f2/bzhz&#10;/o3O7U+0fzGkBW+moe2mQOOHVm30OpmPr7ukyayJETUYmvfA9u6eQqp/MJvPNxSha92VuJ46uBiX&#10;fvy+XQI9MLv0XJzBiorFQkEL1IZPHX87kTl9oG/b6vtma5GtieVuWjDlE3f82Mto/uwbN04xmVyG&#10;VGX2sqf6zueSu0/ERwoMYk7S+fY2dJhjTtPH2yVAMAPqjgTdPZYVg7xmhiO5bDwVy5/r3rJyoeY5&#10;TGa2LU3zv/mCZ9HcvOpPy7cR6FrYEVCDH2/70bEzqd3xHGQWaRnQZvcuxdN4MoAJmmWq7ach64XW&#10;U6RiIRc/PvDekZ0fuV41+XpcR/PH1jzrUTKfvGFK1GgSHVLUxVf1nk0ezzbYcZQT2iZ3YCA7Psv0&#10;t8cEgRma1Uf95S8jSrVpVTyWzB3ceetcRTVaI9Hi2Rue/GcPovn4mg82Gy3FqsrcW7vOp2NDXKhs&#10;KH2vBPdKEMzJgOzi2zPAHRPywuJIbjiWf21Dq2p4riwy/YNrHvccmU/Pn3KPQXyuBhf94mhudwZ8&#10;2JioXqIzjC9iygEmyGWGrzuSIhoNPEExl4rt67pttmJkZNGmG5/2FpkXPTzDwF1GVHXxhkODqRyP&#10;CHZc20zDbegwJ/ZLfB7KgsDsCN51Es4dIGVhJD1QPPrgdYrRSkbTnIe8dLT9+VVN02rDWFW5f3tP&#10;LJbniGVDQ7J3FsRh+v9wgf9XZYELs+FFB4a5mpgGbzY19NqjC4Oh2iWTlqYV3lkD2njT1Nrpcjg4&#10;b8P5xDC/GHZ0sMtnP49LP3IcMIAemA0EtycBjpAyyZ7UySOPXVYb0HYEptz4jEfC2W/+eVPNyBJR&#10;Lnvs1ST4bTmoaoVTR68BnD72/wtfUmyXAF2mumwvd0NraCjm3v79618xmms2/cnXvEDmiw9/qLma&#10;S21y+X++efw43yB21GEefwIPF5TPeft9jgl7+SukdkHfMYE6gLF0udRw93KlNkKbNu0O8V/U/My6&#10;5pqzPqHg0q787hydCqDUsX/H4+u6d68RzNGNAGUlh0MGhpub+eR7OxbX7J103NO06qeCO82frJpa&#10;c6hAnXNVzwDPldhJzXKnrkKHKRWYoIXZaKjPgVnmmNUN7z7wi1k1aEanCL4E9PyKKdXLPqHgst70&#10;IJ/TBNWj2CDsE9JyLMn6/qws+B2TDnV1xvZJT7OIbSQ92LcsWO19IlNu2iywz3z25inVSzHqzMf2&#10;veVEFKsJNzL4FDpM/S1C/g9lYbPMyDVHT9g4ym49iyqOJM4/FqqZaTbeKO6rYI/fMqX6sI+yuDPN&#10;fVdpXLji0MFFuIeJYBocMAs+GHfIGYzaXjrVt7j6xZOOpiWikvlsDZeh4K0H+7O8d3snB7TEFjz0&#10;U3HtngweEzTLDC98nee5vBoXmut/ZXXNK2Gikvl4dRzbEZ654b0U5xMFZY2KgwfW4uECBNPwjcng&#10;VSeddJkNxcE9W+dUWZ+gPrM2jlU+3BnLOBbqN+QTsNvXpVn68fuL0uNjEORSroA676VB0IYba6LC&#10;cKJvXtWXkjsaBYxmf7qiat0nEmx9s9+RTZJxLdMH8EaRCn8pCZigWDag3P2OYwuzYwaYTx5ur157&#10;bFqyWbAvKfx01QeqRjJl5YGYk9IUtc+VgAbPKuP18/+UYo4JAzN03wGWy3+oHGhy35erDs92TL1J&#10;rCPtL6yr2r8MBW8/S/EZUSo9RhMXhnrW4pKslB4TRmZwq2OHDCastZAq3FV180jH1FuE+qDmQ02V&#10;O65R5ao9KeemlyVlkrAlWYlmmLKEsjAw1cUH3nFsP2ACzXh825yq1zSnrBLo3OzXP7ag4tx6SNkw&#10;DP2IBL2zLD1RPHVgLV7BVR2WyxHKAg8ZKFspPjDNZoXai5pv75xZuTgbnbruZ6KcAXrmE5WvRYcv&#10;3Ra3f1WZpVb55JaqJTGT+aafp5Q1bUMwdVagLj3vrHMYdRDZWOfcCjI77pn+VUHAfPbGyvcvQ+Fd&#10;Macn3oO4JGsw5MgCJiyYVXY6PsvU0Mwl+i6pIHNTywwxLgL6zIqpFd4qpGyLOblNMrr0g0uyRqEA&#10;gqm3RLV1n9P+YXTbZKDvskoym5cIcaD9jsaKg+shdQO/+wNNwtni0Pt4SlZmjwl0mbvs3MoOnnbm&#10;+7vClesdU275Sf2j2e9/qEU/TEWCV2WGwW1iTJg/DnsPU6olWTle+6I6/tN6zoE7RmptNrd75+yK&#10;rburG9fVG8wXn13SXMGl8mDDsLP7JNqMO3VoEZ6SldpjglxmSNnVn2cc+6key6W2Ve5nRj/293Um&#10;8+erKhd+gsvPph3fPcoN3gV6rUQ2h+nzjwpVjESgQ19K6/khKsJYE2fiV1VsEnQ031DnaeYjlSd+&#10;lNYDSce5bIi9hjf9GG4DSbP4A7wvLxDcCv5cJiuTo88V44Wqj5rX+ZzBxj+fpv+KV/hP/v1tWw2E&#10;PZx+Imj54fiJKkm1h1lqLIJZ5UjDa3vcWJgtHXjZ114RxUWb67mbWbVTEprV6cy9gRW8Fo4fnYt3&#10;yaLHBAWz2olZJ9+kKBtmceDQPD2Zm1o+UccLDR6p+Ih75OItMUffTh2TIZv5CL5WYhwMyOQxQcs/&#10;Ae3ErPNrHmN2meybXXER3dQVF9VrAWjzJyuukA3e9p5T1/voXWaiu3Jt2mzklC6QlSuUhYEZCf7y&#10;uAvOYvSgQWxbxbWW0ebv1gnMf15VceRHXfz/pJ3eKNHanyneig7TZNCRymPCyFQXvero7T86lxHP&#10;rtZbZkfzkjq9m/nN/0n/BczQpX39sLUbe6kGOk0+vl3lOSV0mFIt/sDeMQl0BK86Zc/g4E/HDlbe&#10;qTF1TV1c5q9ubtStjWonflyJGbJn2lVckkWPWVIAtPwTuu7IKRcCuVF8Y30h/Qmg6Jy6nGZ/pOKM&#10;rNK2z41ZdjGxE3TmR7qzBaOoyhXKwsAMKOuHXZplNuTT36uYZjXd8mv3feazN+hXfqKze992/mSB&#10;dmvguaUIpmmULhmYMDJDHz/mwibeWMB7al+bfs8k2lyHD/Stq1j50SJ5N/aL8trrXriHiWDSHGUP&#10;BB/IO/zafnkamujTbxl0NM5/3m2XufGT+jM/Suv+NHySzJ5yEHh6Xc5IVrZQFjrLnNntlsss5k7e&#10;qQ9mI00Puw3mGv01slG1c8AVh3nyMdwqsVhuli2UhcWyAbX9PbdmmdrljYt172Z2tNzwuLtkbvwT&#10;/VuYyndybgQLhdjRudVf+TNemZNxr0S+xR/owmxA7Yq5sAAyGggWkztU3WSro+khd8Fc07SpjETo&#10;un93+K7K8cN4udX4upfVmCOdx4S6zFZXtgxGrTT+3kp9VDfd3VMGmz+rP1ugXJXawz5vhD/Z3zcT&#10;dMezpDNM6bZLwHuZkeC2ZB5uZ/ZSJrrn6MK6qLsuc12j/p7Axa+4svITP1PzrQgMZCscqHweE+oy&#10;r3jlpD3c4E/nMrfr4rpN0290cZb57A26JdlIcIs7w1FyV8UhYdNzH5JOMKWcYwIXZrWDeSfdcpmF&#10;1GuX6QK7SKN7L2a++HCTzlmrS/e7ceankD5wBZ4tsB50JPSYQDJDc99wZRmk5FhH0lfpXWbzTa59&#10;M+HbN+lPySrbXdklyp/ArRJSLIBgmoZR/2V1LgsPR+2lHDy8SLdlEmn5llsLs9+apnOY4bX73XgL&#10;syH2JuyiH2lXfiQNZYEuMzrTnZefSkjnTlRczdW4wiUwf7OiUbdXEtx63N74Ans6k6942c38xQKS&#10;V/Hz36X0mMD1H6XtrPOfMhmz5WKy4rY41y4Z2fgJ3V6JuuigG0uyxQTwNUyZHaZ8R/LGRlnQ618R&#10;ZddumA+wnyoff1A3y4xMucOdz0w/1KRTIvjYuy4cdyrG9y3DlR+is5fTY8LADKj/6ytu3LBRwlo7&#10;onZ1eWHWraPsP5k/XXfoZ8ZRN5Z+Sm+VgMZFqR2mrB4TSGbw0UG3tkxyuc8p5df5I9NdWf75/qW6&#10;SFb5nBuLXcW3D8O+iSA3lwim5eAdusy9FzNjnboTs5saV7kRy66bqjukq3bGXLi3IZt5EB0mMZCV&#10;8kgexSwzELy1wY13LUrB7PC+Vt0ss+UGF67lqtjEDC/d50JTiwN4SBaAJYJJmO1EtLdM7K/sgHLI&#10;xyq+eN7owk2WTy/QbWIqT7lwfL2YOduGKz8QMiVd/IEuzAZKX393IcAroZt8Q7/t3uzCVuYdU8qb&#10;mKGrj7kwBOWTW2Fve0k+w5TYYwKXfwLBu2Iurf9kcyt1RvtR5z/+9cL8aeXlJqX9jAubtsnDH0aH&#10;CXGY0i7+gF1maMZRFzzJ6I5JxXWO0WlPOn3655nL9JHsFhcGoEz2y7jyA+JSZjCBPlO5reiCKymd&#10;/om/8sUyKZGpa5xel31Yd7ogNONYEjQVtpUo0Qe7el36QFbmUBZ4/CcQUXcM2LJG8MP5zJXlrcxN&#10;jl+Xp52TLS99qW1nHD+/Xojva4VdvY5gSu0xgS4zvPjAu+6s/yR36rYy77n6GWdj2WeX6F6RVn7k&#10;/OnDfOpuDGRhgazcHhMIZiD4iyEXzpBqjjV9aGH55a9NUx2+x/JbHysf+4mE+pw/XZA4NgPv+UEw&#10;IQrAzmyGZne7E8xmXtaty25qXvEzR13mw7rrZEP3nXP83dPhPyzHrRKIVY6mkXcfE/ySSSAQbD87&#10;DJ4p2kiYT27Rme6CG77tJJgX6T+JqVyZc3xTKAa85wcnmAgmNJhVtsbcuJ28Idk9txzsRa/5gZNg&#10;Pn5jc3kXM7jd6TXZwqlX9Zc0WMUqYK/i54Rye0zoyqz2YT437v8pps/rP5fp6McSXtz42fIF7KFr&#10;ep3+Vm8u83lc+aEYSRBM0Dwz+LlixoWb2bO5B3SxbOMqJz3m16eX3yzRDh4O2QjBAY+O9HfOhH0S&#10;ASNZnGPCp5lRbTPT8UmYdvinX3+UdPr8f3CQTP1BWeVzTr9Ek+5phZ3FQy7H3KrsHhM6y1SveN/p&#10;YK90Ki/VFyr7sZZPbnYOzN+s0E8xf3nK2WEnPwi8sBK5HA93pQcTSqbyYNZZ2x2NB7M9Xyyv/twz&#10;28FrDD6zZMFkEB9Su5zdDyok+2ZhIEsxw0SPCV3+0U7mdSadn2Xm32svHzGITH3EOY/57GfLpISu&#10;P+poOFAcqvxstsW0nsp4/ZwYPSbUZaqLewYdJ3Mkc2f5uGykaZ1z59ifvroMptNrP7nYL2FfdQ9g&#10;JDsx2CCYUJ8ZufjOIcdPxzQkd+k2FRpX/Noxl/nVabpF2faCk7eKFBO9uu1Zy1VwP/tAurYhmFAw&#10;A6FZfc5f7xjrC016so7m+c87BuYdU8uEKOuzDh4GLsb3tuFLJXRY4hxzVC/QVmagQ2097/hrJqnX&#10;y+fYO6Z/yrkbudboXsYMbnHy0wi549CXSjCQLeOLHhMMpnZm9k7HryofOre0vN/X8lnH3vx6Qf8y&#10;prKj38H32v5Df84QA1mg60Qw4S6zFMwOOHxmVvvUcvnsT3TBN50KZX98U/MkI86+8/UueEUWHaYO&#10;WgSTIpgNKK3nTwHOn9lIkh35ku5Q3lTH7rB8fEn54wihe99w7nO1+dSPcEUW6CX1yRBMGjBLwayz&#10;xwzy//q9MpibPvCQUx5z8yfL1xeE7jvo2KJs8e1e3TdZMJAFI4pgjkkFW/8JREKdzq7MjiS2lR3M&#10;pqZ1ToG58RPld0vC9+91alG2OLi3Dfh2NAayFdAimFRgBtS1rzh7AKh/pzK5wejcF0xefOaS8om8&#10;cGuDU2FA7p3HLtZ9HgXfwkSPCVZgPCHUZQYfzDp6zCDRGZo8LdvRvOI3DrnMb80uX/ijrsw7BWai&#10;ezbsmh/0l1UGix5zQhAgmSF1R7+NxR3io7HuOWVTbrn5BafAnKMD87acM2vNhXd7dJs/1gLTDqR+&#10;T49gUoIZUBcdcvI2g9Sxy3Vg3nSRQ2B+rUV3VPb2jCNgFrPvrgfeWoAOs3qgQTAnFQG6TO3TfC/H&#10;nTvN/s6/666wXHCDU4dlvzq9DKbyqDNXzecHdqjAl70QTATTPAYCkhlRtqWcmpNpd8u+f0X5xa97&#10;/tKpOwwqwPy0M2Cm/u0K4K0FyGWNVaLHLEsCBDOgXn6s3zGXmX5JD+bfeBfMYqZhNe6UME+FEUyd&#10;dEAyO9S2fY596CP96jydx/QwmPnYtvLGD0FZZvP174MIpr5vgWQGgo/Fndoz8Q2YA0f13+HFMz+U&#10;YwiCyQJmdGZX/x7izgdTAr+Amd7bhiuylDDiWVlTwaAuU73itylnppk+ATOfhl6Lh9eJGFojeswK&#10;WaBgBtTbXnbmBmifgJnUHWDCCSaD50QwK0UDkxnc6syn0f0B5tuvzsOdEgYcy48gmFXyQckMz3Hm&#10;pWlfgDn8L7ddDBXSlvn692EEkxHMgLr0lXeYlnesH/IDmPnkVtwpsTlmIJjVAkJH+oByZT7LfwHI&#10;D2C+1T0L+E4JHvkx4xfBrFEGSqYzR/O8D2Yx1bMUeuQHwUQwwaEFFMxAeEY3/7u5vA9mfM+V0B1M&#10;5NLUKtFj1koDJlNtPcB9N9PzYGqXoygYyILdAHpMCqnAZCqr/4X3bqbnwUz2Qi8twKMFFjaJHtNA&#10;HDCYEWUr7zfAvA5m6gD0C7XIpZWvQDCN1AGTqe1mcj4063Ew47kHcIJJEZzhHJNOLDCZ6hWHYlz3&#10;TLwNZj61VQXeiocO09Ik0WMaywMls0NZfpbrRSPeBjPRfSn0MhFckUUw6bzlaGoomNqXhh4d4rkA&#10;5Gkwk6+uxR1MBmszeAQ9pomOYDJD6s4ExyuAvAzm0JmV4AkmOkxrgBFMM33AZKqXHBvgd2jWw2Dm&#10;0k+Bj8gilwTHimDaBlP7oO0rp7gtAHkXzD0DXeDbKpFLUsCLYJoqBHaZgeBtp7ktAHkXzMTRhdB3&#10;MHFFlsTlHxFMc4nAZEaCdw3xupzLs2CeOg/+rhdySeQSwbSQCAxmQPugSYLTVwY8CmYxk4cfXcdA&#10;FsEkK8CFzPBlvW/zWQDyKJi5wS248GPL2KoexlDWSk24z1QWH9rNhUxvgplPdILfjcZAFgIwgmmp&#10;EpzMYPvZkzyWZr0J5sDri3DhB8IbOA2CyQnMQHB9jscJIC+CWUjvb1M7oIMY2DalTohgWnc/1NoC&#10;Ae0VsMGcfZ/pQTCL8cJq+IkfXPkBDTgIJkEmOJkh7bsJ9s/meRDMTOqui8GvlCCXIC5xu4QoE5xM&#10;deGxhO0FIA+CGdsxE3qXCC78EO1tPAF6TJJScDA71KUvJe0Gs94DM9E7o/zhQJJaJLXx7wgm1AZI&#10;tqb7u9K277hNn+k1MIsDh+CveqHDhBodhrIApeBkRoJf/pche2R6DMxiel87LvwAjIg2CYayZMXg&#10;YAa0U7Nxe9ezewvMYmbPleBXo9Ffkm1tMgWCCRCLgsyouv24LTI9BWYxk34qiAuyABOiToJgQiSj&#10;IDN8adeAnU0TT4GZT+2iWJDFnRKIreHiD4VKFFcABdRLeu1smngKzP6+OfAFWeSSxuLQY8LUovCZ&#10;6hVHbGyaeAnMgX9fBD+Jh1zCLA09JpVOFGAGlNZX2O+a9RCYqZdaceGHyoooEqPHBIpFRebyvSdZ&#10;N028A2Z673KKjRJ0mEBDQ49JJxTNNDMSfKAwVGBD0ytgFoaLV8JfjcadEkprwwMGcMFofGbwiT2M&#10;13N5BMxiJv495BJuPNQpMZQFS0YDZij4o3iGyWV6BMxsCv4VTE04sMiYEENZahugIlPZlmR6O9MT&#10;YBbzAztmUWyUIJjUxoYek0IyKjLDO2MsBw08AWY+1jcXuaSwHPqkCCaNZjRkhud0DuToo9kqMH99&#10;gTO/704vf5VL+XScrp4jAzR3O2MgS2NiE2kRTCrVaMhUZ/Qx3GhQAWb0r7/+zb934vf9NS3lI660&#10;YBYHDi+m2MDEOJbKxHCOySIXDZgd6qJjMTpXpKWuADMQaHHopw9EKcEsvHOgDX4lHvpLFjv7I26X&#10;UMpGSeab/bQXtFeBGXHop28HJZiD56gOFqDDpDSxseQYylLKRkNmQFl6uJ/SZ1aBSVUcY2IqMAuD&#10;pz93IfxNL3SYlPaFc0xGwWhOAAUCauvhd+huARIczEK8+CDNwQL0l4x2hh6TWjgqvxRcdoDuJTCx&#10;wSzGM1dRvBmN/pLautBjMktGBWYg2L7/LRqfKTSYhXj6riD8qkrkktnIcI7JIB0dmUr7/hQFmSKD&#10;Wcyd2KbScImBLIN54eIPs2h0ZGo+k+ITfSKDmTuxHf4x95JIzArjgzjHZLEBWjLPwV+cFhjMbH/X&#10;pTQbmMgli23hAQMbqtEtzQaCt51JQ1/PFBfMXKyL4sp19Jd27Av3MVnVo/OZyuozg8D9TGHBzMc6&#10;P05xww/GsaymhXNMO8rRgRm6cPUZ4ApQ+tCHL1Tc/V34BOAQe66/9xKqOBYDWTv2hauyrOrRkRkp&#10;+UxQNBvvWf+d/+Hu74c7s0R3PjLQ/SfIJauxMDyHiz8Moo0+QkdmIPids8DvDeVd/5HP8+bf0rgE&#10;fzMaF2RZjar8HILJrCEdmSFt1wR03exINuP2j/jaaH6gG+NYZkNhehDBZJKNyWe29wDnmcTA0uUE&#10;xf5jH8Y4lt1QWJ5EMFlUG3+GzmeWTudRnDRwGT6L4kbeem0txrE27ITlUQSTRbWJZ+jIjFzYvp/u&#10;RLsQcI70v07zaVrcwLRjUZPPIpi2ZKQjM6C2HU4JARtFJYoDr1FdJIJg2rKoiYcRTFsyUoIZCLYe&#10;HiCvgVJg43jSkcTri+nml7iBacukxh9GMO2pSE/m7xIjFC+bOA4eoQDtXMEimou30F/asycMZTnp&#10;R7udGVDnHUuw3DdbH0K1cwWU67HoL/lYFnpMuzrS+kx1UfdbxI3D+mBYU2o+QXuuALm0a08YynJS&#10;kNZndqgzOvtzoON5dcazmOvvXojzS152QpcPekw6vYxSU/vMOTveyXpgnpmL9WEca9882HJAMNl0&#10;q3iKlszwzO1pwAsddXaYpfcv6c4V4KteHIwJQ1l+ItJGs4GwsiHD+mVbl3AtZBJdcyjjWJxg8rMp&#10;9JhctKT1mSHlzj+kRY5mC7n09o8jl1yMgykTBJNJtpqH6Mn88tm3xSWzGB/U7sOjes8L41g+loSh&#10;LFcdacEMRIIre8Q9OJvOblBpPoCJb2BytSYtM/SYnBSlJjMQXHY4IebxvMJw7nsK1f2xeOCHkxnh&#10;yR/eQlIvAAU6lMW9A0IeAkqdeZDqvnX0l9ytCT0mP0npfaZ6eWcyI95Ec/e+1Rejv+RnGEw5YSjL&#10;JJvhQwxkztY2NAUjsxg7sJzqu0HoL/mZUDknBJOjqvRkhmf+aM+QSzuTsGLyiUPLgrQN4aghZjWm&#10;AILJ0xJoDToQCAVv35uEIeNGKu147FHa16Jxn4SnCU3khWByVZWezEiw/SVxFmfzCerjsbggy9WC&#10;EExH5KRfmw1o34M/mhTkPbDM8R1zaY/7oMN0xJLQY3KWld5nBpRLOhPDArwHVhwa3kr3Oa/RxnIW&#10;ELPDOaYjNsBApjpna3ao7ouzxfTLj1IfK0AuHTEiXPxxQFYGMkPB9Xtj9T4FlNr7EeptEuTSAQNC&#10;j+mQqExktr/fn69nOJsfeKkduXTIIhiyxTkmg2ikRxjIDCiLu5O5+oWz+YFji6m3L9FfkiyB/e8I&#10;Jrt25k+ykKnO2DlUr7MGxexbnR9WKN/ywnUfJ0wHt0ucVJVl1ySgqo+d3u3GKYKaMorpzLZZ9Nsk&#10;uB7roA2hx3RGXBafqb2iWZezBsXj732BYTkWuXTGdMZyRTAdUpeFzEBwaW/iP912miO7969WovT1&#10;dUg4zBbBdNQG6C1de0KZuyt7ytUlIO107JutDMux6C8dtR70mM7Jy0RmSHnC1UPthWyqcxHD9BK5&#10;dM5w0GM6rC0TmVGl7UjCvaOzg1mmZR/k0mHbQY/ppMBMZAaCCztj7hzQKzYMnH1Qob10C8/HOmkz&#10;uF3ihrpsZKqXPnUm5cZEM584wnLaB88VuGA7uCrrqMhMZHaEgssPDTgfzmbe7lvEcNoHuXTUZMYz&#10;RzCdVZmJTO3S2fs6jzt8U3txMLdtDuU3acda46ximDsu/rhhA2xkaseAnjoTc3RHM3HuSpZTBcil&#10;G1aDBwycV5mNzI7QxcudXJ3NDbzRxrJ7iVw6bzHoMV3SmA3NiLKwKz7ozJtghXS6a6ESYamYS5pJ&#10;XwzOMV0wARYAtGfC6hPnnPm8ye4zV81kOVWA/tIFaxkrAsF0Q2pGMiPBZcfe5v+F21zi8HKWw7G4&#10;7uOGreCqrIsqM70GpnEQUeZufTk5wnVPs5hOdy5im17ieqx7NoMe0x2tGX1mIKSsPJzgebNB4fjZ&#10;q2bSfplkvPbuSIWlYCjrog2wkhkJLtqRHeR2UVd24Mhy6i95IZcuGgqGsi6LzUpmQFW+ciCZ5RLO&#10;FtNDrKuxuO7jrr1gKOua3sxkRoKLO9/lcg4oue9O6g9FT1TbNZ2wIAxl3bUBZjI71Evv3G//MwqZ&#10;xLG2IMNVBXgMz107we0St/VmJlP7KNjSvvRxO0f0iiPJwrbL2A4VYBjrtqXgPqbLirOjqc68s2c3&#10;+4fhi7mBQ7exrvrgNonLZoIHDFwXnJnMjkiwtW+IdXk2n/7PriuYXvHCONZ1G8FQth6SM5Op3dQ1&#10;a/2BRIbh9Gwx239+vcp2Bg+P+9TDSjCUdV91G2SGgmt35FLUM03trE/fUrZXvNBfum8gYyXidonr&#10;ytsgs0Od+cDhWIYOzVxy32Mzmd6IxteiXTeOyQIRTPe1t0GmdkRv4bbTVGf0BtN9y4Ih+u+S4HEf&#10;9y1DVyKCWQ/57aHZ3v176NeHCvmBc9+bzTy7xH2SelgHhrJ1U531bZMxoJXZj/b8ByiezaeHSu6S&#10;fRyon0Kyl4wesz4WwM5K6Q1qbRGoQP6aZjEzsH99WGW6qACnl/WxC5xj1ll3ez5TO9h+67GThFuh&#10;i+/kuhazL8ZiGFtXE0GPWS/5bflM7RXqGV84ELO63SAeO/Rl9r1L3L6sl12Ml4tg1q8D7KEZDt63&#10;68xbJucNitnE2e0L7bhLPIZXP8PAfcz6am8znNW2Ttr6soaXz2pHCrrb7Sz6YBxbZ9PAAwZ17QB7&#10;PlOLZz/0wBuDgzVH2+NvHfzFHNYXScbqVFdZsHA8+VNnG7BJpvY62NxH30+eatDdb1DMvnVm16Ig&#10;yze8JmtTZ1WweASz3jZgl0wtnl20VVsFmiCzuCeV6WtnvqYA3WW9DWKifFz8qXdP2EZTDa7dvjcZ&#10;Hw1o8+kTr32e7VNB5XrUWxEsX1MAway7GdgmU9vVXLpzX/+7DQ3pxIG7rrO36IPTy7obBB7JE6ML&#10;7C7OamBHVKV117mB/p6ti+1iics+YlgFekwR+sG+09S8ZuvOnUuDNs6r42qsCKaAc0yReoGD09S8&#10;pvZjPxeLyz5CGQTOMQXpDg4+MxCxiyWGsYJYAy7+iNMRPMi0m4c4amBNcI4pjA3Yxcru88IIgRVB&#10;jymUDdgly97zQkmBlUGPKZAN2CPL3tMCyYBVQY8pmg3Yg8vG06IJIX190GOKZQI22LLxqFgaYG3Q&#10;Y4pnAzbwYn5UPBWwRugxhbMBZr5YHxROAawQHmIX0QZYAWN7TkQFsE548kdIG2BDjOkpIduPlUIw&#10;xbQBJsZYHhKz+VgrBFNQG2CBjP4ZQRuP1cI5prg2QI8Z9RPiNh5rhquywtoANWe0DwjbcqwYekyh&#10;bYCWNKr0QrccK4ceU2QboCKNLrHIzca6occU3QboaIOnFr3d0tcPPabgJgBnjSKl4G3G6qHH9IAN&#10;UAAHTOqBRktfRfSY4psAEDdoMvEbjDVEj+kNG4AyB0nnjRZLX0v0mJ4wAQhxoDSeaC1WEj2mZ2wA&#10;hB0xkWeaK31F0WN6xQSI0AESeKWtWE88xO4hGwCQZ5nEQ03FqqLH9JIN2ELTSw3FuiKYnrIBdjI9&#10;1UysLIayXrMBNjS91kqsL3pMz9kAA5qeayNWGMH0ng3Qkum9FmKNMZT1pA1QoenJFkpfafSY3jQB&#10;MJrebB7WGsH0qA3AyPRo47DaGMp61wYAaHq3cdLXHD2mh02AgKaHW4ZVRzA9bQMWaHq6XVh5BNPj&#10;NmCGpsebJX31EUzPm4ARmp5vlPQNQDB9YALVaPqgSdI3AcH0hQno0fRFg6RvBILpExOYQNMnzZG+&#10;GQimb0yghKZvGiN9QxBM6U0ABRBRAQRTxF7BOkmvAIIpvQmgACIqgGCK2CtYJ+kVQDClNwEUQEQF&#10;EEwRewXrJL0CCKb0JoACiKgAgilir2CdpFcAwZTeBFAAERVAMEXsFayT9AogmNKbAAogogIIpoi9&#10;gnWSXgEEU3oTQAFEVADBFLFXsE7SK4BgSm8CKICICiCYIvYK1kl6BRBM6U0ABRBRAQRTxF7BOkmv&#10;AIIpvQmgACIqgGCK2CtYJ+kVQDClNwEUQEQFEEwRewXrJL0CCKb0JoACiKgAgilir2CdpFcAwZTe&#10;BFAAERVAMEXsFayT9AogmNKbAAogogIIpoi9gnWSXgEEU3oTQAFEVADBFLFXsE7SK4BgSm8CKICI&#10;CiCYIvYK1kl6BRBM6U0ABRBRAQRTxF7BOkmvAIIpvQmgACIqgGCK2CtYJ+kVQDClNwEUQEQFEEwR&#10;ewXrJL0CCKb0JoACiKgAgilir2CdpFcAwZTeBFAAERVAMEXsFayT9AogmNKbAAogogIIpoi9gnWS&#10;XgEEU3oTQAFEVADBFLFXsE7SK4BgSm8CKICICiCYIvYK1kl6BRBM6U0ABRBRAQRTxF7BOkmvAIIp&#10;vQmgACIqgGCK2CtYJ+kVQDClNwEUQEQFEEwRewXrJL0CCKb0JoACiKgAgilir2CdpFcAwZTeBFAA&#10;ERVAMEXsFayT9AogmNKbAAogogIIpoi9gnWSXgEEU3oTQAFEVADBFLFXsE7SK4BgSm8CKICICiCY&#10;IvYK1kl6BRBM6U0ABRBRAQRTxF7BOkmvAIIpvQmgACIqgGCK2CtYJ+kVQDClNwEUQEQFEEwRewXr&#10;JL0CCKb0JoACiKgAgilir2CdpFcAwZTeBFAAERVAMEXsFayT9AogmNKbAAogogIIpoi9gnWSXgEE&#10;U3oTQAFEVADBFLFXsE7SK4BgSm8CKICICiCYIvYK1kl6BRBM6U0ABRBRAQRTxF7BOkmvAIIpvQmg&#10;ACIq4EMwA+M/nnJD8nSgWJ5NwLw8pYDfwJwgSPv/3PoBlKcuEb+SuTUBM/KaAr4CUw8HLzBheVam&#10;cpXMqqIB/1Nvo4DkMAUENvzJBjhaR86l+AfMGhPj0A3QPGvNm0PhwCyo0aoYNqifBtZKmGQuRTKg&#10;qIpGFH+AaWheNDIYpKXI0yipzdLhj1OjJRGY7gQyjpRSBSZ9L5efgNsSx5QWFWYuhTZPCoSZ62T+&#10;IH2XSRLKuhPGOFVKJZj0nexUvcgWTKwrOYuaFEx5mjzEUDzTI8Q6W8bj1E8z1dHth+i7pPIJWH3p&#10;S4HlO5qKP5hadSnKZ05Ktij6rNnyNHuKvnymJ8iVrk7hZ49pqYaFvnRgspZC0cGOgOkGm2R7pFBh&#10;IikxU+hctJQRQ/ksjxDrLIvHJAvBA0xbpVD0r1NgOm6XjghEzBTBpLAtl5MSO89qqAR7TFulUCji&#10;HJgOo+mIQMRMacB0yWUS64wec0IBcy6qNAK7ViPxKeizSOokmI6iSbZHBoGImdbmafEIQwUYHiHW&#10;GcFEMC1tgMHo3B65iEaOYPLtRZ65ETvPIoSRzWM66DPtdIOpORAzRTB5osQ3L2LnIZh6ifiKX87N&#10;TjcgmJMKkGWEOxOnuhqYL7kp4H53O1IzKM/ZOWZJK6CstMlsdAN4DaC2DD94zIo2kGVEMCkFo7Vk&#10;4/TOg+kQmWSLYhCImKlBnubPMFTAziOkylvnTXjaTsVcepbUfgsfUf2oFB7TIZ9poxu4esw/mlbE&#10;JXvUFWOlCbk2dV9fJlfRMgW7RdCsWbKXQtc8FzymM2Q6IhAxUxqPSdcRXFLb8t4I5qQCwnnMiQoR&#10;DZQuARejq8qEXAOGUomZGuVp9hBD+XYfsQWmSL6fRQhi55lNqiBLCZMVYi6Fskmm72OSK0CRgrJS&#10;lMlNKkKZS2VyijwpktqqEuBhBNPSKI0VNHhEWI9ZqhgFd+SkAKNiT+IEGTR5GqZlb46NJ007ApSn&#10;vadBRTiZiNUK/QNmjbqsknDqJhqIoEVS5UnXtdAqMKSzh5a9pxmq69gjNL1nlBZWMZpSYDnqUplf&#10;LUIXFpHYpK4YxQNOCESXZ01qitrzTGoPLXtP82yH3bwoes9GuENRCn2DeIFJCn3pawZ/wgmBKPOs&#10;Sg6vO9+U9tCy9zTfltjLDd57xilhpcNLgeVXkcriMi7afrJ0mgxVAz/ihEDUeeoeAFece0LaLqus&#10;gL2nuTfGRobg3gMnNKqMrYdJreMIpvVyEakiNv7uhEBMeZYestEO+4/aQ8ve0/Zrzy8HaO+ZtRhW&#10;E2gpsNyqUvEE05JMptrBHnJCICfyhLXGTip7aNl72k69eT8L7D2bDQaWwtY4rmBakclWPdBTTgjk&#10;RJ6gxthKZM/S7D1tq+KcH4b1nvncC1YdWCmwvGpSuQamgzGeEwI5kSdjF1E8Zg8te09PVrMqG4rq&#10;VyatqQ48J0jvmWMJnY9ASinVWZ8O3Aa+YNbHZUIFAotSJaYuf5os6pDWHlr2nq42QSZzHNfMeV9m&#10;haX2N1DfQezOIA0o76p7ZSueYekni/bC6sOSCiIQbb5O5ElbB/r0LF1WLsXe04SjYvDGEJiBQEPq&#10;PVIRpOfHGkNMZUdQiTzmpEwQGyGKbp7J+KOQUgyhoHvQ9ljKB0yAqYPaBcgH4NCsew9WBtnXEWzE&#10;qhiyFpzBtBg2a+pCFyFapCZDVJuCpAw5T5McqPDnGf5Z5QXxMhZHREhiQc9V88qHGGrWH0wi/CQt&#10;3APTsqr6ahLbVG1mJIhIfzfSiOUZ+mk+oamkzrMa6yqzBuXEHHmRe2wihWU94NmQnGbdwQQ0hdAl&#10;vgeTMaBgALPqESILgM6DeTo+wSizx4S0AxJHUOVj7TTrDCasJdYG4nMwmV0SJZgGyQlgwjqP5Bqq&#10;CmH2eVaLGUwMmDePNAUACwO/jbLKX8NLsB5rmfMZf9DSQvwNJlk6M3HAYLKxQK5YOQXR9dbTY9I0&#10;xMoeGfKhuFyrsmSmskoPQYdBaAFWPetjMGHy0A3gAAaqhmfD/GFVm0wFRpNtlJjInuFpyoaMJTdo&#10;DlM+5mRaD6uMhfEH02qmwhlM1jY7sfgDrIux1ZM8Jjlzc5rIz1angJLJgJYua/qn6VtiTCZjPqaG&#10;jWBWWwwPhcl58A0paHzaZFrqSlL4WqO8YWjSowUaESnjfaI2vKzG1GV6BUwLl4ke07h3HfOYRKsl&#10;lWyFqLtgsjaFY0zINBFhrjdfh2AS1Y8XwhdMLk0mZ8JbIPikx7bHJDfOLAXEZ7LnbvkkVbQPqkNF&#10;jqAnqMYr9Ji8EAFFVJNy8yp1IkP3wORvg9xM3KJqNMH+WDbjT5jnCZnaUuZDzpJYK0L38La7cgNr&#10;FebqMdnNrr5gGoT6pAGa3FQjayY/ZZWC7DPt5U8XCMNABvh/W/RSOXNZwbRhFnUGs5ZMR8C0IZDO&#10;DVnwabMAAEWAWL6yfuQ8ySlKOcJSWaMnKZh2rALBhKhHdJmQTBjSwEN9o+DMuMBynqQxEAQbaDSo&#10;bQewbCq/XJHn6JOw4KKyEH6hLEOHlx+pN5g1LpPUY+TWgq2AnNVkChKZFFnRJKUBE5yW5HurMyL1&#10;CMCEwF1C0nns7yQJdbmYJjUtiReYhEqSWmJUP9DcAyIQScDRv1fVgGQG5DxrmmT9iLVfGH+WZDDk&#10;WjGlABs0zdbTRKYkpQkAG0piM0/guwOgDiX0q7Ngknub0AvGSkCHGXLxgBSOg2lZB8jgWjt6ULIP&#10;UME4CRxMYzuzztVemYKCCe4aMzJZPCZ9BxNGPbMTHGYFwSCaeJpYuDse00K1yvZYyUtwmfQ9A3oC&#10;bGUmroYBTIOGQgE2DzLBAwwpMmEIAIG2PFmyK2CW20lXPWBqqC+ynhWA6IBBTkF6KWm1GYARhgMD&#10;4g8aoVAukZqBYhlFeRpMI66BtiwLmMw2b6Jj7RADuJNp9CFzNMDjODmWtccfGExwQkv2rE4hwE3b&#10;0LkRe8+6YvbmmMbuVkQwdTWlrB5MYBo7gXojWMlWyIE8sAlrNC3Sl+NJMI3GLATThVAWYjkmQT0M&#10;DyragZ4LVrKcYAIlJI7H5m6Lwg1SJGU44GVil2P/TGEj9NG/82BWtI2KIWjTuQhUNdWjyBOSlNaW&#10;KXUiRGZ2HWmVedrNbvJ5s2rTBIMIJmN3wCI6JzwmXZ51ApOykpYjOHnLm0sfEjfWwaVMtqbyCSpN&#10;EEyw3BUJgYMtVV/QHgaAjQ2VZELc4Hi+kKTUk0ZIprWisfUR8SlgJxLzqU5gGOyajj3G2SOY1LKX&#10;HqiWjTJEg5knLBU53NNXliJPQFLaSNbM9xEcJtXSLwXW0JGN1kRq87VqIIJp7Qko1If3vYse09x6&#10;6wCmuSEayswMJunB0b8D3TqFARCSgmpFCNDRY9L3h4FmAnhMmP0B3CDBBQMwt7qx1agCREMGokU3&#10;DFbXkt4QKHt9snqQkhBMiEr6NDSKme3owvCApSJ3NwAlo0aRi6ePZA39F5FL2Jhjmg0Qa1pD4NR6&#10;sszlhoHTghOydbzuKdrByantEspBmS55VWpKdUH2R5EnOSmoxBoJqp8ic+kTMKnIpxn/a9OS+85C&#10;daqHxQCTelB2E0yQ+VKITk7KBmZlPQFYgmeJdGq7GspSQVlKjGBCJbO0IMpxg2zzpdJgqYiBTkUn&#10;U+RJTsoIpq5lICy9DybUxnTpEEyAaGTzQTArFCALRpeCeQQYLQb4NMAQgEkqGwd8qCoZglkWhM5Y&#10;KlIjmAimsSGxYYmhrF43BBMy2ABW5ICvF8H1Bvo8p+aY8IoSV7rAnKLHRI9pstTg4ByT1tK9CiYY&#10;w9qECCaCiWBaT0WZAwAbXOKqLGkhDDa4SznHNLc7mGjwVN70mHa4RDARzJICRoxgKDuhAHwE0aeE&#10;cGm+aIyhLIayCKYToSyJy0nyjBMimAgmguk2mIDVbwQTwUQwxyjgOme2cJhVzKHHHBfE3kqC8XxD&#10;6MUfwMSH8xyTeR3T3k6kzad5gkmRF4KJYFKdv7Wx+CMnmPpWU4z+CKbPwQTZApk2wqIEyPr8Biao&#10;PRUzAooQCsFEMF3zmCBLhu9CgMYc0+zAT1PEn7WFjT488c8UXJpMbXHxxzeLPyD74+ox7S6XWF1B&#10;Ali4NFm0qjFpkDDWqz/kgWa8EMLgD5/LOwImuRkWMnBZXfkjyw0G8BEc3Pd0yxGg5TpTcUH2JxKY&#10;ehdjrT2oaU56TNIQUj26C+oxEcyJjnECTKpvwlV7FbfABJjAWFVAo6FLYFpe+WxVUX39RtMhmGZy&#10;+dhjegNMInGTtgtAUwQwLRpUWT0E02rAFRpM4HgKTDZm2Ka2W2lQfD2mlYsh8KarCJlMt8C0/koC&#10;NPwR2GOaX9uoaxyFjdDFBqUyRAYTambeBtPaZVa0jUgmcNSBkmM+0TAvyMwLGD1BY65QY7AafWvb&#10;TSlY5ZRCUjAt+h62+EPzKkjNJI5CdFBSK0u24K3qMRKZlHZWmR1ccMvAYzSb6oqaaQTFjapuFDNX&#10;qnyrWwbq+AklqLyHpce01clmFgSvHoUlQ3uXIpKluXkP1D+WLgauljWZVGZWkxXV05btqUbTvINg&#10;RkYrHh8rM57blGWDl0I7m7YOZWGakcZwoHOrHmKt+x2aaa3PBDcKRNtYPWBJaY3LJGMrvRmKIM+Y&#10;xjKlCQKJzE4msP4syXiZ5OyA7pmlGbU9PFkY2JSsjMSwTqMPmM8x6QqGAgoaZkh9AQaTgndgngbt&#10;5AAm3PJNdCYpNv53nk8Di7T2w/YzmRw3xsYPQIYVIgDSVyaxHIzLSekKMegXUcAkn9LS6QOEqHqo&#10;t+oE6KgLB5NiUDBwSjDaLRy2NRCAcZ9YA2qbrnqA4EnsZm/9/IQADpYCRNgEZlMwaawY6i7N4z5K&#10;fSoLhHUB1RI/RbhgmpRi+JjIg9iXFOMCrAmUwutdO/WjTK7HZilmj3sVTJIcFCjSQEQqdvLvdJEC&#10;OVuKSlLwRpEruYrV/p/dtPTVgpVrHK1QP6t/YLwStvKw8TB7yAAulDjKVudUYS6VHhNcqDEhAFzp&#10;SyD7Qw55OmsmvHI31Je+9bzAhEzoSB7LTh70LS8/gWBSOBgWodlmWWZjFUsNAM+wO7eKzI3HPUD5&#10;VUm4gclOVbkK9NXn8oQLFfCWx2TvS+P+4AKm08MnHzBN4hF6O+UHJmtv2qoBfYMNntDVgEt+pkVQ&#10;5F7XUJa1K61CIoq2m9M9qortnBzM32yeQF9nW1hUV4O+eNrlaoYSyI/Y0oCcfSmFxzwmZ+PngZPj&#10;YQ2PAsy4ZNDTllHW1ANmpbpUzDnwHDkrKkHdBNADCCZIJvNEzkc19kswxZLFy/MFk3JkMGoJqAOp&#10;7dwy18pqgCpAm4i6wvUNZVksyUIS+x7TlpnCOst2ERZcUnJRjrGo7WasrcxgmT8OMomJcmGKE1NV&#10;NYOYfiIBhdzUAnsITHKX2QbThZimypjBRjCZ0IpLCkuZNC47HtywLtAmMcfjdmpsWDm2eJoqmPYc&#10;mHBTAuhgBia0EBdCmhovAzXj8XSWWJKHrtrSbDlwk9pA2sTs91ndGyHSou370fSQhuqDA3j6yvHb&#10;7QMGFI0DJTXRCqqgA11u0BPVFknRWeTLfqgyq4lGqZ/m4fSovK5RYupa1zxAVQV9CA8v2nseEzTs&#10;jCtH0sEYTKAmbPEMqUrWLgpYNaOw05gJ6upUZGPvafC4RvD6pp3NPAwQ2kWZry45XDCgBZtMWOri&#10;Mcn+bFIJkg5WYJLCjtreIZXG+HfmQR9mz0KlggxLVhU2sVNrD8dZAV0bOOcMz65eYEJvQCShYAhm&#10;uflUswyQJydVyOjvjK4O3ouY0ncK1A1M4EVMkJDEcgJhkgEjKyxYWkwTKccN31kfNshUAYtb8lxQ&#10;jTwn5xFVkEtxoalmRRiyWcf6YNFiKFBfMEc1GDdNh/VwpxTWRtDMrFjLwOe8pIAAYHpJLqwrKuCO&#10;AgimOzpjKagAlQIIJpVcmBgVcEcBBNMdnbEUVIBKAQSTSi5MjAq4owCC6Y7OWAoqQKUAgkklFyZG&#10;BdxRAMF0R2csBRWgUgDBpJILE6MC7iiAYLqjM5aCClApgGBSyYWJUQF3FEAw3dEZS0EFqBRAMKnk&#10;wsSogDsKIJju6IyloAJUCiCYVHJhYlTAHQUQTHd0xlJQASoFEEwquTAxKuCOAgimOzpjKagAlQI6&#10;MM1vhqLKUbbEKBu/HkctJ7UEganpxU98v+VkdXGe39rqdHssLyF0unCx8q8KZSUasjgONr6+hdLt&#10;Mbk+JsjRGqwAhxdTPccck0Wf94RQYg0o9msD14hcVq1qkxdakx8WO4X70VJdTJCnNVh0KLwYMphu&#10;3S/ptn3CNQLUrGY4054R+8JMQKNGk4gApgtacrUGc23hxUDA9ImJVcrF1+CMwPSHbHx1ggwHBuGH&#10;82TCiYE0wSwNhZggMMdNzE6VhHuWQiNA3X0LZvXEBqCF3SSGYDpsgnytwVQBimJowHR7GcBuD1s+&#10;T6ERoB6GYDpsTIBq2U8iGJhOmSBfa3APTD+YWE0ky7OTrcDkWY590ihzEAZMR03QpVbSFAPzmI6q&#10;QmkqfJLTaAQo0RhM78tm0i6AIuxJjENZR7XkbA0mbacSU1IwqTQC2JhPwTRhBCCIjSTug8nbGowb&#10;TyemLTB1S1nWH4G00U36R0kzgar9V6tQn/MYSQUmL9kq8qkJmElijapjLcOYKZFCcUASqv6nAhOs&#10;pXkrYK0E7huZywUsZkIqG2CWO8S8zPG/GPSd7i+T4pqnrvjMrUWkMP6nckYGaStKhlgewKwowKSU&#10;zdSgavKp5JRsB3odWGUi5AFQrjYJBZgctARZg5VhTjbAyKKN/wgxOlYwdf1uTkFVoyv6wKAZFr1s&#10;ldPk0D8+WlWmren42p4guQSAeRlLXQsHi2xG1TPMZ7z9k4eOTCx8rDnVMgB0IiUB6ARJAgWTi5YQ&#10;ayAan5Gelb0GKaZSGxiYVRZWgaIpThN/KFtBVVhaQ7TZwGSdk97IABZHrxHAmkBg6ttrPgjVNraa&#10;TLN8Sv8OEKCCy7J41a2s1ckkha5IgFLkJMZgMpmg7mCkTlZTMySVXDvQ1nhEEzHojY4GTAO/bDE6&#10;V7bSoM2GUhlZODinkl2WE5t0RdkuyTYCTmEFJlG2ilIMDbCyHjowddJM/KfBP9U2w0hSA89sbKnj&#10;2RnkAdbLKiEJj4qBpdzlBtQAtNRlZlwnozwY9TQ2EhMpQGAajhT6cXuch9qhSPcvtdUy7IHSPxrZ&#10;oWVOpT9W1ocgOJVGAHMzzI+fbKbM6NWiEKBaeVMALXSq/hM3SU3NwsQyJjQgG5hZM62qDmqmsZ6G&#10;kQ7AmEaTUIBZleWEHUz8cxVPNY01aL2BULVcjhFXw3xNA6vrU4bVQAtuVqT3HsYCWctWbWxk66rw&#10;VxXCGChg3M5a3elN1iQPqN1ZpLMAs/qp8RZbmaDBm1LGpmPhMC0dzqRPIKWqNWQrsQBgGll82UOZ&#10;ZG7CnNGUuCKHWjBBOZnVxwxAF8CsMpqy8RDHZ6JI5TGHZHaGZRlZvgmZpnWF9goDqGZZV49hhkTo&#10;yjNtJgWYoGZCC6IyOhKYE1TW7maZDbJjzTaoBOifatUHPWbWSa6CqaNkUjYTxw4fzvSz5poxuTIb&#10;O0oxgWlQPK8Vbn0+BDHN2IePP+bEgCR1EcwyjhwtzKyR1X1A7m5zP2AY6xj0HNXgBRj1DQQzKcKy&#10;ZEM8jJkBmYxx9ASXzzz6gnQmQDejJGZamk20aQY5CkHKYQnJIE31rKoZldEZe8wabWht21Rco4Wd&#10;yvDDqDWG2UGa7a7H5CQbaHRhB9MCdKPjQ4Ynf6D9y8KmSd6mDNODCV6VATXTNNgA9aOZQhAwjZ81&#10;qY8ukgXgVJVJ6X/6BUwre6GyJePj23KByU1M85iEynnXRtqAIYiDxwSUYn3aHzTUaKXUgmk4zAAQ&#10;pwtSqDQCqGE5SlU8b1Wy6dhrNmAZBFnEfzLpOAs/ahYuQXoFoJ1xj4MeJIpZk4vkYLLaqZnDhPSS&#10;YSe5GspCamm5Zl5PMOs7sOmlgxuPlZg2tdQFfqRuBQ/y4ISlEkmrsua1stIPrm1FStNIlqRN6e8I&#10;Jiy6NbPmuuqHYFabeL3BrDCTWodJ8XpsXQ0LPhgSo6/axUdo+IVg6qwbPab5pBni5/TkGThMBLN2&#10;Im4aZSGYCKaZuUwoA/cgOpdp4DARTIfANPHLhgsxpos/oJGXOhF8HkSesPNY/CE1AFxfCiicmmPS&#10;HAssV9cITHhOGMrSeEzjHUvKfUySybL9HWzoJusK46UaYwCdFujCEtJhJnB9hQGT1KKqxhtyCXeZ&#10;PgDTZBSCtgzBJK8hIZhGE0bjEXTCnhBMi6MEEF+GYALBhAbsMK/gV4850XozkqEBANSvjPYKNFNo&#10;MAbPzzKl+XjOEUyajSXT2oKtEapgOR1F1mQxq4o3zts8G1BdzBKBT/4ZaeTMdon5KxGma7glczHs&#10;RDMtQcOemeQEkGBBePUaIMgGrUs2+qvxEzD3aD5akd5G180zTPvMYLSoTUu8Zc+wI2E9QAYT1Exa&#10;MI1ePTZcTatsGpXR2QTT1BbHcDKQxeCJ8bRmPQjMiZ/HhLu/ycaARlaArzbIxyRrG2AC38mzjizs&#10;9Ir1CAbX0jrwgWtpkQ+omYY1rnU05GFEJ4xNMM0HNhNZLJyiWV7AnOjBNCnQcEwheEO4MZGGzerh&#10;zCxn22CS3rEmDSO1Fasdic0iJ0s1KbWkMUEz8c07xcAYDJoJM1Grrq8pxzEwx6eOZdksqkVAoebP&#10;RhZgOFE37+OK2lT2LQOYFI+QzK5KJtPkJrZg9NFho/CyUkLrUiaeN/ygceXc0DgspYtmSQrBZ6PV&#10;OQGbWdEIkPEZJrLekTIMh3WPVII5XgBEyImk5oNfRQpLtUldAcjJsOYWzdEVqf2ndVcQ545w2cgp&#10;K/vYTBmDfGD/NN6WinwthhXdnypR1vKptICqAaWiHIg9lem3qI7BnK269wy6srIuhBlzTX4A44Np&#10;UX2Do7XR6cCc7FmiMsCU1ckIQYeF/RNyqvrzWEaG/1g92ho1ldh8Y/OotFPz7ieySZTNoGWwf9JV&#10;qqYQ67jeeIAg24FbWlpPg/T1NLayipZUJSH2h5G5GVaoMqf6gVkFBwk8S8dkpZwxgwQw9Q8Z9QTR&#10;TdYM8UQjJNXIJMeamsAoJJVmYSX6EnXJaiUh52FMtJm4ZNJpVSepYJAfoZmgupskMhezRqfqOSbY&#10;HoEJif4BmI8OcvAThITmIGl/4VUIYz78ZCMNh6WSrCtpzdZETS3slVEDXo8BtbTXzAqvSdbcIEVV&#10;PzgNJi91MR9UQCoFEEypuhsb6xUFEEyv9BTWUyoFEEypuhsb6xUFEEyv9BTWUyoFEEypuhsb6xUF&#10;EEyv9BTWUyoFEEypuhsb6xUFEEyv9BTWUyoFEEypuhsb6xUFEEyv9BTWUyoF/n/ecN1Lf2fDMwAA&#10;AABJRU5ErkJgglBLAwQUAAYACAAAACEAohrnBd8AAAAIAQAADwAAAGRycy9kb3ducmV2LnhtbEyP&#10;QWvCQBSE74X+h+UVetPNmioa8yIibU9SqBZKb2vyTILZtyG7JvHfd3uqx2GGmW/SzWga0VPnassI&#10;ahqBIM5tUXOJ8HV8myxBOK+50I1lQriRg032+JDqpLADf1J/8KUIJewSjVB53yZSurwio93UtsTB&#10;O9vOaB9kV8qi00MoN42cRdFCGl1zWKh0S7uK8svhahDeBz1sY/Xa7y/n3e3nOP/43itCfH4at2sQ&#10;nkb/H4Y//IAOWWA62SsXTjQI4YhHmKh5vAAR/NXyZQbihBArBTJL5f2B7B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/fgM0AgQAAB4KAAAOAAAAAAAAAAAAAAAA&#10;ADoCAABkcnMvZTJvRG9jLnhtbFBLAQItAAoAAAAAAAAAIQAs2FLAHG4AABxuAAAUAAAAAAAAAAAA&#10;AAAAAGgGAABkcnMvbWVkaWEvaW1hZ2UxLnBuZ1BLAQItABQABgAIAAAAIQCiGucF3wAAAAgBAAAP&#10;AAAAAAAAAAAAAAAAALZ0AABkcnMvZG93bnJldi54bWxQSwECLQAUAAYACAAAACEAqiYOvrwAAAAh&#10;AQAAGQAAAAAAAAAAAAAAAADCdQAAZHJzL19yZWxzL2Uyb0RvYy54bWwucmVsc1BLBQYAAAAABgAG&#10;AHwBAAC1dgAAAAA=&#10;">
              <v:line id="Straight Connector 4" o:spid="_x0000_s1033" style="position:absolute;visibility:visible;mso-wrap-style:square" from="4061,1789" to="11505,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5J5wwAAANoAAAAPAAAAZHJzL2Rvd25yZXYueG1sRI9Ba8JA&#10;FITvgv9heUJvdaPUUlJXCYKiCFJtS6/P7DMbzL4N2Y3Gf+8KBY/DzHzDTOedrcSFGl86VjAaJiCI&#10;c6dLLhT8fC9fP0D4gKyxckwKbuRhPuv3pphqd+U9XQ6hEBHCPkUFJoQ6ldLnhiz6oauJo3dyjcUQ&#10;ZVNI3eA1wm0lx0nyLi2WHBcM1rQwlJ8PrVWQrSa/VRc2x6z9+zLZpN29bbY7pV4GXfYJIlAXnuH/&#10;9lorGMPjSrwBcnYHAAD//wMAUEsBAi0AFAAGAAgAAAAhANvh9svuAAAAhQEAABMAAAAAAAAAAAAA&#10;AAAAAAAAAFtDb250ZW50X1R5cGVzXS54bWxQSwECLQAUAAYACAAAACEAWvQsW78AAAAVAQAACwAA&#10;AAAAAAAAAAAAAAAfAQAAX3JlbHMvLnJlbHNQSwECLQAUAAYACAAAACEAq3+SecMAAADaAAAADwAA&#10;AAAAAAAAAAAAAAAHAgAAZHJzL2Rvd25yZXYueG1sUEsFBgAAAAADAAMAtwAAAPcCAAAAAA==&#10;" strokecolor="#404040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3870;top:600;width:7635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<v:textbox inset="0,0,0,0">
                  <w:txbxContent>
                    <w:p w14:paraId="6AF0EE98" w14:textId="77777777" w:rsidR="00C77A37" w:rsidRPr="00A96B51" w:rsidRDefault="00C77A37" w:rsidP="008537AD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96B51">
                        <w:rPr>
                          <w:b/>
                          <w:sz w:val="36"/>
                          <w:szCs w:val="36"/>
                        </w:rPr>
                        <w:t>Henderson County Department of Public Health</w:t>
                      </w:r>
                      <w:r w:rsidRPr="00A96B51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Pr="00A96B51">
                        <w:t>Steven E. Smith, MPA, Health Director</w:t>
                      </w:r>
                      <w:r w:rsidRPr="00A96B51">
                        <w:rPr>
                          <w:b/>
                        </w:rPr>
                        <w:t xml:space="preserve"> | </w:t>
                      </w:r>
                      <w:r w:rsidRPr="008B7CAE">
                        <w:rPr>
                          <w:bCs/>
                        </w:rPr>
                        <w:t>Seth Swift</w:t>
                      </w:r>
                      <w:r>
                        <w:rPr>
                          <w:bCs/>
                        </w:rPr>
                        <w:t xml:space="preserve">, Environmental Health Supervisor </w:t>
                      </w:r>
                    </w:p>
                    <w:p w14:paraId="37FE3C39" w14:textId="77777777" w:rsidR="00C77A37" w:rsidRPr="00A96B51" w:rsidRDefault="00C77A37" w:rsidP="008537AD">
                      <w:pPr>
                        <w:tabs>
                          <w:tab w:val="left" w:pos="2880"/>
                        </w:tabs>
                        <w:spacing w:after="0" w:line="240" w:lineRule="auto"/>
                        <w:jc w:val="center"/>
                      </w:pPr>
                      <w:r w:rsidRPr="00A96B51">
                        <w:rPr>
                          <w:sz w:val="20"/>
                          <w:szCs w:val="20"/>
                        </w:rPr>
                        <w:t>1200 Spartanburg Highway, Suite 100, Hendersonville, NC  28792</w:t>
                      </w:r>
                      <w:r w:rsidRPr="00A96B51">
                        <w:rPr>
                          <w:sz w:val="20"/>
                          <w:szCs w:val="20"/>
                        </w:rPr>
                        <w:br/>
                        <w:t>Main Phone: (828) 69</w:t>
                      </w:r>
                      <w:r>
                        <w:rPr>
                          <w:sz w:val="20"/>
                          <w:szCs w:val="20"/>
                        </w:rPr>
                        <w:t>4-6060</w:t>
                      </w:r>
                      <w:r w:rsidRPr="00A96B51">
                        <w:rPr>
                          <w:b/>
                        </w:rPr>
                        <w:t>|</w:t>
                      </w:r>
                      <w:r w:rsidRPr="00A96B51">
                        <w:rPr>
                          <w:sz w:val="20"/>
                          <w:szCs w:val="20"/>
                        </w:rPr>
                        <w:t xml:space="preserve"> Administration FAX: (828) 697-</w:t>
                      </w:r>
                      <w:r>
                        <w:rPr>
                          <w:sz w:val="20"/>
                          <w:szCs w:val="20"/>
                        </w:rPr>
                        <w:t>4523</w:t>
                      </w:r>
                    </w:p>
                    <w:p w14:paraId="2F592C0D" w14:textId="77777777" w:rsidR="00C77A37" w:rsidRPr="00A96B51" w:rsidRDefault="00C77A37" w:rsidP="008537AD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5" type="#_x0000_t75" alt="Logo standard-color" style="position:absolute;left:1663;top:504;width:2136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aoexAAAANoAAAAPAAAAZHJzL2Rvd25yZXYueG1sRI/RasJA&#10;FETfC/7DcgXf6sYgpYmuoikF+9CCST/gmr0mwezdNLtN4t93C4U+DjNzhtnuJ9OKgXrXWFawWkYg&#10;iEurG64UfBavj88gnEfW2FomBXdysN/NHraYajvymYbcVyJA2KWooPa+S6V0ZU0G3dJ2xMG72t6g&#10;D7KvpO5xDHDTyjiKnqTBhsNCjR1lNZW3/NsoyOP2vXj7OF7zS/HSnJNMJ91XotRiPh02IDxN/j/8&#10;1z5pBWv4vRJugNz9AAAA//8DAFBLAQItABQABgAIAAAAIQDb4fbL7gAAAIUBAAATAAAAAAAAAAAA&#10;AAAAAAAAAABbQ29udGVudF9UeXBlc10ueG1sUEsBAi0AFAAGAAgAAAAhAFr0LFu/AAAAFQEAAAsA&#10;AAAAAAAAAAAAAAAAHwEAAF9yZWxzLy5yZWxzUEsBAi0AFAAGAAgAAAAhALpNqh7EAAAA2gAAAA8A&#10;AAAAAAAAAAAAAAAABwIAAGRycy9kb3ducmV2LnhtbFBLBQYAAAAAAwADALcAAAD4AgAAAAA=&#10;">
                <v:imagedata r:id="rId2" o:title="Logo standard-color" grayscale="t"/>
              </v:shape>
              <w10:wrap type="topAndBottom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37"/>
    <w:rsid w:val="0018510A"/>
    <w:rsid w:val="001B2B58"/>
    <w:rsid w:val="00214018"/>
    <w:rsid w:val="00275E7E"/>
    <w:rsid w:val="002C7BDC"/>
    <w:rsid w:val="00365C80"/>
    <w:rsid w:val="003C05BA"/>
    <w:rsid w:val="005144DB"/>
    <w:rsid w:val="00525326"/>
    <w:rsid w:val="005829B6"/>
    <w:rsid w:val="005B60B8"/>
    <w:rsid w:val="005D6E3B"/>
    <w:rsid w:val="0061154A"/>
    <w:rsid w:val="00644E25"/>
    <w:rsid w:val="006D79A3"/>
    <w:rsid w:val="00726DD1"/>
    <w:rsid w:val="007A60B1"/>
    <w:rsid w:val="007C33C6"/>
    <w:rsid w:val="007C4510"/>
    <w:rsid w:val="007E6FE6"/>
    <w:rsid w:val="00813D49"/>
    <w:rsid w:val="00825D06"/>
    <w:rsid w:val="008359CC"/>
    <w:rsid w:val="008702F0"/>
    <w:rsid w:val="00883D6F"/>
    <w:rsid w:val="009847E9"/>
    <w:rsid w:val="00BB2EF3"/>
    <w:rsid w:val="00BE153B"/>
    <w:rsid w:val="00C510F3"/>
    <w:rsid w:val="00C77A37"/>
    <w:rsid w:val="00C80844"/>
    <w:rsid w:val="00CE44B6"/>
    <w:rsid w:val="00D402B5"/>
    <w:rsid w:val="00E07A94"/>
    <w:rsid w:val="00EB6C05"/>
    <w:rsid w:val="00ED0389"/>
    <w:rsid w:val="00F26CA9"/>
    <w:rsid w:val="00F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D6532"/>
  <w15:chartTrackingRefBased/>
  <w15:docId w15:val="{68BEB170-30F2-4AC2-A1D8-4C5831A9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CA9"/>
  </w:style>
  <w:style w:type="paragraph" w:styleId="Footer">
    <w:name w:val="footer"/>
    <w:basedOn w:val="Normal"/>
    <w:link w:val="FooterChar"/>
    <w:uiPriority w:val="99"/>
    <w:unhideWhenUsed/>
    <w:rsid w:val="00F26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CA9"/>
  </w:style>
  <w:style w:type="character" w:styleId="Hyperlink">
    <w:name w:val="Hyperlink"/>
    <w:uiPriority w:val="99"/>
    <w:unhideWhenUsed/>
    <w:rsid w:val="00C77A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ndersoncountync.org/health" TargetMode="External"/><Relationship Id="rId1" Type="http://schemas.openxmlformats.org/officeDocument/2006/relationships/hyperlink" Target="http://www.hendersoncountync.org/healt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ndersoncountync.org/health" TargetMode="External"/><Relationship Id="rId1" Type="http://schemas.openxmlformats.org/officeDocument/2006/relationships/hyperlink" Target="http://www.hendersoncountync.org/healt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rnette\AppData\Local\Microsoft\Windows\INetCache\Content.Outlook\33BPE4CW\HCDPH%20Letterhead%20-%20Environmental%20Healt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66E0-3155-411B-B01E-364504E3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HCDPH Letterhead - Environmental Health</Template>
  <TotalTime>13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Burnette</dc:creator>
  <cp:keywords/>
  <dc:description/>
  <cp:lastModifiedBy>Megan Burnette</cp:lastModifiedBy>
  <cp:revision>2</cp:revision>
  <dcterms:created xsi:type="dcterms:W3CDTF">2024-10-29T13:20:00Z</dcterms:created>
  <dcterms:modified xsi:type="dcterms:W3CDTF">2024-10-29T13:40:00Z</dcterms:modified>
</cp:coreProperties>
</file>